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vertAnchor="page" w:horzAnchor="margin" w:tblpY="2111"/>
        <w:tblW w:w="10343" w:type="dxa"/>
        <w:tblLayout w:type="fixed"/>
        <w:tblLook w:val="04A0" w:firstRow="1" w:lastRow="0" w:firstColumn="1" w:lastColumn="0" w:noHBand="0" w:noVBand="1"/>
      </w:tblPr>
      <w:tblGrid>
        <w:gridCol w:w="1838"/>
        <w:gridCol w:w="6480"/>
        <w:gridCol w:w="2025"/>
      </w:tblGrid>
      <w:tr w:rsidR="000F7FA0" w:rsidRPr="00A90293" w14:paraId="1431DBC5" w14:textId="77777777" w:rsidTr="000F7FA0">
        <w:trPr>
          <w:trHeight w:val="300"/>
        </w:trPr>
        <w:tc>
          <w:tcPr>
            <w:tcW w:w="1838" w:type="dxa"/>
          </w:tcPr>
          <w:p w14:paraId="6AC05C19" w14:textId="12E65288" w:rsidR="000F7FA0" w:rsidRPr="00A90293" w:rsidRDefault="00A86CFD" w:rsidP="00A86CFD">
            <w:pPr>
              <w:rPr>
                <w:rFonts w:cstheme="minorHAnsi"/>
                <w:b/>
                <w:bCs/>
              </w:rPr>
            </w:pPr>
            <w:r w:rsidRPr="00A90293">
              <w:rPr>
                <w:rFonts w:cstheme="minorHAnsi"/>
                <w:b/>
                <w:bCs/>
              </w:rPr>
              <w:t>IEP domains</w:t>
            </w:r>
          </w:p>
        </w:tc>
        <w:tc>
          <w:tcPr>
            <w:tcW w:w="6480" w:type="dxa"/>
            <w:vAlign w:val="center"/>
          </w:tcPr>
          <w:p w14:paraId="709A2B48" w14:textId="7A42DDA2" w:rsidR="000F7FA0" w:rsidRPr="00A90293" w:rsidRDefault="00A86CFD" w:rsidP="000F7FA0">
            <w:pPr>
              <w:jc w:val="center"/>
              <w:rPr>
                <w:rFonts w:cstheme="minorHAnsi"/>
                <w:b/>
                <w:bCs/>
              </w:rPr>
            </w:pPr>
            <w:r w:rsidRPr="00A90293">
              <w:rPr>
                <w:rFonts w:cstheme="minorHAnsi"/>
                <w:b/>
                <w:bCs/>
              </w:rPr>
              <w:t>Behaviours to observe</w:t>
            </w:r>
          </w:p>
          <w:p w14:paraId="657B6130" w14:textId="77777777" w:rsidR="000F7FA0" w:rsidRPr="00A90293" w:rsidRDefault="000F7FA0" w:rsidP="000F7FA0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 xml:space="preserve"> </w:t>
            </w:r>
          </w:p>
        </w:tc>
        <w:tc>
          <w:tcPr>
            <w:tcW w:w="2025" w:type="dxa"/>
          </w:tcPr>
          <w:p w14:paraId="494C6E57" w14:textId="445923CA" w:rsidR="000F7FA0" w:rsidRPr="00A90293" w:rsidRDefault="00AD17CA" w:rsidP="000F7FA0">
            <w:pPr>
              <w:jc w:val="center"/>
              <w:rPr>
                <w:rFonts w:cstheme="minorHAnsi"/>
                <w:b/>
                <w:bCs/>
              </w:rPr>
            </w:pPr>
            <w:r w:rsidRPr="00A90293">
              <w:rPr>
                <w:rFonts w:cstheme="minorHAnsi"/>
                <w:b/>
                <w:bCs/>
              </w:rPr>
              <w:t>A</w:t>
            </w:r>
            <w:r w:rsidR="00122AB9" w:rsidRPr="00A90293">
              <w:rPr>
                <w:rFonts w:cstheme="minorHAnsi"/>
                <w:b/>
                <w:bCs/>
              </w:rPr>
              <w:t>c</w:t>
            </w:r>
            <w:r w:rsidR="00A86CFD" w:rsidRPr="00A90293">
              <w:rPr>
                <w:rFonts w:cstheme="minorHAnsi"/>
                <w:b/>
                <w:bCs/>
              </w:rPr>
              <w:t>hieved</w:t>
            </w:r>
          </w:p>
        </w:tc>
      </w:tr>
      <w:tr w:rsidR="000F7FA0" w:rsidRPr="00A90293" w14:paraId="4F1643FE" w14:textId="77777777" w:rsidTr="000F7FA0">
        <w:trPr>
          <w:trHeight w:val="300"/>
        </w:trPr>
        <w:tc>
          <w:tcPr>
            <w:tcW w:w="10343" w:type="dxa"/>
            <w:gridSpan w:val="3"/>
            <w:shd w:val="clear" w:color="auto" w:fill="FAE2D5" w:themeFill="accent2" w:themeFillTint="33"/>
          </w:tcPr>
          <w:p w14:paraId="57C8D813" w14:textId="79910A1D" w:rsidR="000F7FA0" w:rsidRPr="00A90293" w:rsidRDefault="000F7FA0" w:rsidP="000F7FA0">
            <w:pPr>
              <w:rPr>
                <w:rFonts w:cstheme="minorHAnsi"/>
                <w:iCs/>
              </w:rPr>
            </w:pPr>
            <w:r w:rsidRPr="00A90293">
              <w:rPr>
                <w:rFonts w:cstheme="minorHAnsi"/>
                <w:b/>
              </w:rPr>
              <w:t xml:space="preserve">A </w:t>
            </w:r>
            <w:r w:rsidR="00A86CFD" w:rsidRPr="00A90293">
              <w:rPr>
                <w:rFonts w:cstheme="minorHAnsi"/>
                <w:b/>
              </w:rPr>
              <w:t>–</w:t>
            </w:r>
            <w:r w:rsidRPr="00A90293">
              <w:rPr>
                <w:rFonts w:cstheme="minorHAnsi"/>
                <w:b/>
              </w:rPr>
              <w:t xml:space="preserve"> </w:t>
            </w:r>
            <w:r w:rsidR="00A86CFD" w:rsidRPr="00A90293">
              <w:rPr>
                <w:rFonts w:cstheme="minorHAnsi"/>
                <w:b/>
              </w:rPr>
              <w:t>Functional communication</w:t>
            </w:r>
          </w:p>
        </w:tc>
      </w:tr>
      <w:tr w:rsidR="000F7FA0" w:rsidRPr="00A90293" w14:paraId="5D1B292A" w14:textId="77777777" w:rsidTr="000F7FA0">
        <w:trPr>
          <w:trHeight w:val="300"/>
        </w:trPr>
        <w:tc>
          <w:tcPr>
            <w:tcW w:w="1838" w:type="dxa"/>
          </w:tcPr>
          <w:p w14:paraId="243B411D" w14:textId="77777777" w:rsidR="000F7FA0" w:rsidRPr="00A90293" w:rsidRDefault="000F7FA0" w:rsidP="000F7FA0">
            <w:pPr>
              <w:rPr>
                <w:rFonts w:cstheme="minorHAnsi"/>
                <w:b/>
                <w:bCs/>
              </w:rPr>
            </w:pPr>
            <w:r w:rsidRPr="00A90293">
              <w:rPr>
                <w:rFonts w:cstheme="minorHAnsi"/>
                <w:b/>
                <w:bCs/>
              </w:rPr>
              <w:t>A1</w:t>
            </w:r>
          </w:p>
        </w:tc>
        <w:tc>
          <w:tcPr>
            <w:tcW w:w="6480" w:type="dxa"/>
          </w:tcPr>
          <w:p w14:paraId="103DC736" w14:textId="3D4E517C" w:rsidR="000F7FA0" w:rsidRPr="00A90293" w:rsidRDefault="00A86CFD" w:rsidP="000F7FA0">
            <w:r w:rsidRPr="00A90293">
              <w:rPr>
                <w:b/>
                <w:bCs/>
              </w:rPr>
              <w:t>Joint attention:</w:t>
            </w:r>
            <w:r w:rsidRPr="00A90293">
              <w:t xml:space="preserve"> Demonstrates joint attention by looking at an object pointed out by another person</w:t>
            </w:r>
          </w:p>
        </w:tc>
        <w:tc>
          <w:tcPr>
            <w:tcW w:w="2025" w:type="dxa"/>
          </w:tcPr>
          <w:p w14:paraId="2D1015A5" w14:textId="77777777" w:rsidR="000F7FA0" w:rsidRPr="00A90293" w:rsidRDefault="000F7FA0" w:rsidP="000F7FA0">
            <w:pPr>
              <w:rPr>
                <w:rFonts w:cstheme="minorHAnsi"/>
                <w:b/>
                <w:bCs/>
                <w:iCs/>
              </w:rPr>
            </w:pPr>
          </w:p>
        </w:tc>
      </w:tr>
      <w:tr w:rsidR="000F7FA0" w:rsidRPr="00A90293" w14:paraId="4F6A3787" w14:textId="77777777" w:rsidTr="000F7FA0">
        <w:trPr>
          <w:trHeight w:val="300"/>
        </w:trPr>
        <w:tc>
          <w:tcPr>
            <w:tcW w:w="1838" w:type="dxa"/>
          </w:tcPr>
          <w:p w14:paraId="7607225F" w14:textId="77777777" w:rsidR="000F7FA0" w:rsidRPr="00A90293" w:rsidRDefault="000F7FA0" w:rsidP="000F7FA0">
            <w:pPr>
              <w:rPr>
                <w:rFonts w:cstheme="minorHAnsi"/>
                <w:b/>
                <w:bCs/>
              </w:rPr>
            </w:pPr>
            <w:r w:rsidRPr="00A90293">
              <w:rPr>
                <w:rFonts w:cstheme="minorHAnsi"/>
                <w:b/>
                <w:bCs/>
              </w:rPr>
              <w:t>A2</w:t>
            </w:r>
          </w:p>
        </w:tc>
        <w:tc>
          <w:tcPr>
            <w:tcW w:w="6480" w:type="dxa"/>
          </w:tcPr>
          <w:p w14:paraId="0ABE88DB" w14:textId="36A89F23" w:rsidR="000F7FA0" w:rsidRPr="00A90293" w:rsidRDefault="00A86CFD" w:rsidP="000F7FA0">
            <w:r w:rsidRPr="00A90293">
              <w:rPr>
                <w:b/>
                <w:bCs/>
              </w:rPr>
              <w:t>Joint attention:</w:t>
            </w:r>
            <w:r w:rsidRPr="00A90293">
              <w:t xml:space="preserve"> Follows another person’s gaze to locate an object or individual</w:t>
            </w:r>
          </w:p>
        </w:tc>
        <w:tc>
          <w:tcPr>
            <w:tcW w:w="2025" w:type="dxa"/>
          </w:tcPr>
          <w:p w14:paraId="4A94F43A" w14:textId="77777777" w:rsidR="000F7FA0" w:rsidRPr="00A90293" w:rsidRDefault="000F7FA0" w:rsidP="000F7FA0">
            <w:pPr>
              <w:rPr>
                <w:rFonts w:cstheme="minorHAnsi"/>
                <w:b/>
                <w:bCs/>
              </w:rPr>
            </w:pPr>
          </w:p>
        </w:tc>
      </w:tr>
      <w:tr w:rsidR="000F7FA0" w:rsidRPr="00A90293" w14:paraId="52C5195B" w14:textId="77777777" w:rsidTr="000F7FA0">
        <w:trPr>
          <w:trHeight w:val="300"/>
        </w:trPr>
        <w:tc>
          <w:tcPr>
            <w:tcW w:w="1838" w:type="dxa"/>
          </w:tcPr>
          <w:p w14:paraId="38E10372" w14:textId="77777777" w:rsidR="000F7FA0" w:rsidRPr="00A90293" w:rsidRDefault="000F7FA0" w:rsidP="000F7FA0">
            <w:pPr>
              <w:rPr>
                <w:rFonts w:cstheme="minorHAnsi"/>
                <w:b/>
                <w:bCs/>
              </w:rPr>
            </w:pPr>
            <w:r w:rsidRPr="00A90293">
              <w:rPr>
                <w:rFonts w:cstheme="minorHAnsi"/>
                <w:b/>
                <w:bCs/>
              </w:rPr>
              <w:t>A3</w:t>
            </w:r>
          </w:p>
        </w:tc>
        <w:tc>
          <w:tcPr>
            <w:tcW w:w="6480" w:type="dxa"/>
          </w:tcPr>
          <w:p w14:paraId="2B4DF83E" w14:textId="507C040C" w:rsidR="000F7FA0" w:rsidRPr="00A90293" w:rsidRDefault="00A86CFD" w:rsidP="000F7FA0">
            <w:r w:rsidRPr="00A90293">
              <w:rPr>
                <w:b/>
                <w:bCs/>
              </w:rPr>
              <w:t>Joint attention:</w:t>
            </w:r>
            <w:r w:rsidRPr="00A90293">
              <w:t xml:space="preserve"> Alternates gaze between an object and a person to share attention</w:t>
            </w:r>
          </w:p>
        </w:tc>
        <w:tc>
          <w:tcPr>
            <w:tcW w:w="2025" w:type="dxa"/>
          </w:tcPr>
          <w:p w14:paraId="69393578" w14:textId="77777777" w:rsidR="000F7FA0" w:rsidRPr="00A90293" w:rsidRDefault="000F7FA0" w:rsidP="000F7FA0">
            <w:pPr>
              <w:rPr>
                <w:rFonts w:cstheme="minorHAnsi"/>
                <w:b/>
              </w:rPr>
            </w:pPr>
          </w:p>
        </w:tc>
      </w:tr>
      <w:tr w:rsidR="000F7FA0" w:rsidRPr="00A90293" w14:paraId="6F2317B5" w14:textId="77777777" w:rsidTr="000F7FA0">
        <w:trPr>
          <w:trHeight w:val="300"/>
        </w:trPr>
        <w:tc>
          <w:tcPr>
            <w:tcW w:w="1838" w:type="dxa"/>
          </w:tcPr>
          <w:p w14:paraId="6E6A8CF3" w14:textId="77777777" w:rsidR="000F7FA0" w:rsidRPr="00A90293" w:rsidRDefault="000F7FA0" w:rsidP="000F7FA0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A4</w:t>
            </w:r>
          </w:p>
        </w:tc>
        <w:tc>
          <w:tcPr>
            <w:tcW w:w="6480" w:type="dxa"/>
          </w:tcPr>
          <w:p w14:paraId="08AE3EC4" w14:textId="55AFD99C" w:rsidR="000F7FA0" w:rsidRPr="00A90293" w:rsidRDefault="00A86CFD" w:rsidP="000F7FA0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Joint attention:</w:t>
            </w:r>
            <w:r w:rsidRPr="00A90293">
              <w:t xml:space="preserve"> Points to an object or event to attract someone’s attention</w:t>
            </w:r>
          </w:p>
        </w:tc>
        <w:tc>
          <w:tcPr>
            <w:tcW w:w="2025" w:type="dxa"/>
          </w:tcPr>
          <w:p w14:paraId="1FAA9BAE" w14:textId="77777777" w:rsidR="000F7FA0" w:rsidRPr="00A90293" w:rsidRDefault="000F7FA0" w:rsidP="000F7FA0">
            <w:pPr>
              <w:rPr>
                <w:rFonts w:cstheme="minorHAnsi"/>
                <w:b/>
              </w:rPr>
            </w:pPr>
          </w:p>
        </w:tc>
      </w:tr>
      <w:tr w:rsidR="000F7FA0" w:rsidRPr="00A90293" w14:paraId="28EFF43E" w14:textId="77777777" w:rsidTr="000F7FA0">
        <w:trPr>
          <w:trHeight w:val="300"/>
        </w:trPr>
        <w:tc>
          <w:tcPr>
            <w:tcW w:w="1838" w:type="dxa"/>
          </w:tcPr>
          <w:p w14:paraId="30516F1E" w14:textId="77777777" w:rsidR="000F7FA0" w:rsidRPr="00A90293" w:rsidRDefault="000F7FA0" w:rsidP="000F7FA0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A5</w:t>
            </w:r>
          </w:p>
        </w:tc>
        <w:tc>
          <w:tcPr>
            <w:tcW w:w="6480" w:type="dxa"/>
          </w:tcPr>
          <w:p w14:paraId="3F20AF2F" w14:textId="7487E3B9" w:rsidR="000F7FA0" w:rsidRPr="00A90293" w:rsidRDefault="00A86CFD" w:rsidP="000F7FA0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Joint attention:</w:t>
            </w:r>
            <w:r w:rsidRPr="00A90293">
              <w:t xml:space="preserve"> Imitates gestures during familiar songs or interactive games</w:t>
            </w:r>
          </w:p>
        </w:tc>
        <w:tc>
          <w:tcPr>
            <w:tcW w:w="2025" w:type="dxa"/>
          </w:tcPr>
          <w:p w14:paraId="63ED7D62" w14:textId="77777777" w:rsidR="000F7FA0" w:rsidRPr="00A90293" w:rsidRDefault="000F7FA0" w:rsidP="000F7FA0">
            <w:pPr>
              <w:rPr>
                <w:b/>
                <w:bCs/>
              </w:rPr>
            </w:pPr>
          </w:p>
        </w:tc>
      </w:tr>
      <w:tr w:rsidR="000F7FA0" w:rsidRPr="00A90293" w14:paraId="5478E4CF" w14:textId="77777777" w:rsidTr="000F7FA0">
        <w:trPr>
          <w:trHeight w:val="300"/>
        </w:trPr>
        <w:tc>
          <w:tcPr>
            <w:tcW w:w="1838" w:type="dxa"/>
          </w:tcPr>
          <w:p w14:paraId="1879A79F" w14:textId="77777777" w:rsidR="000F7FA0" w:rsidRPr="00A90293" w:rsidRDefault="000F7FA0" w:rsidP="000F7FA0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A6</w:t>
            </w:r>
          </w:p>
        </w:tc>
        <w:tc>
          <w:tcPr>
            <w:tcW w:w="6480" w:type="dxa"/>
          </w:tcPr>
          <w:p w14:paraId="0E2041FA" w14:textId="47356F6B" w:rsidR="000F7FA0" w:rsidRPr="00A90293" w:rsidRDefault="00A86CFD" w:rsidP="000F7FA0">
            <w:pPr>
              <w:rPr>
                <w:rFonts w:eastAsiaTheme="minorEastAsia"/>
              </w:rPr>
            </w:pPr>
            <w:r w:rsidRPr="00A90293">
              <w:rPr>
                <w:b/>
                <w:bCs/>
              </w:rPr>
              <w:t>Joint attention:</w:t>
            </w:r>
            <w:r w:rsidRPr="00A90293">
              <w:t xml:space="preserve"> Repeats sounds or words produced by others</w:t>
            </w:r>
          </w:p>
        </w:tc>
        <w:tc>
          <w:tcPr>
            <w:tcW w:w="2025" w:type="dxa"/>
          </w:tcPr>
          <w:p w14:paraId="068FC4AD" w14:textId="77777777" w:rsidR="000F7FA0" w:rsidRPr="00A90293" w:rsidRDefault="000F7FA0" w:rsidP="000F7FA0">
            <w:pPr>
              <w:rPr>
                <w:b/>
                <w:bCs/>
              </w:rPr>
            </w:pPr>
          </w:p>
        </w:tc>
      </w:tr>
      <w:tr w:rsidR="000F7FA0" w:rsidRPr="00A90293" w14:paraId="628020A3" w14:textId="77777777" w:rsidTr="000F7FA0">
        <w:trPr>
          <w:trHeight w:val="300"/>
        </w:trPr>
        <w:tc>
          <w:tcPr>
            <w:tcW w:w="1838" w:type="dxa"/>
          </w:tcPr>
          <w:p w14:paraId="3CEEA95F" w14:textId="77777777" w:rsidR="000F7FA0" w:rsidRPr="00A90293" w:rsidRDefault="000F7FA0" w:rsidP="000F7FA0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A7</w:t>
            </w:r>
          </w:p>
        </w:tc>
        <w:tc>
          <w:tcPr>
            <w:tcW w:w="6480" w:type="dxa"/>
          </w:tcPr>
          <w:p w14:paraId="2AE488FD" w14:textId="11650384" w:rsidR="000F7FA0" w:rsidRPr="00A90293" w:rsidRDefault="000F7FA0" w:rsidP="000F7FA0">
            <w:r w:rsidRPr="00A90293">
              <w:rPr>
                <w:b/>
                <w:bCs/>
              </w:rPr>
              <w:t>Pr</w:t>
            </w:r>
            <w:r w:rsidR="00A86CFD" w:rsidRPr="00A90293">
              <w:rPr>
                <w:b/>
                <w:bCs/>
              </w:rPr>
              <w:t>e-</w:t>
            </w:r>
            <w:r w:rsidRPr="00A90293">
              <w:rPr>
                <w:b/>
                <w:bCs/>
              </w:rPr>
              <w:t>linguisti</w:t>
            </w:r>
            <w:r w:rsidR="00A86CFD" w:rsidRPr="00A90293">
              <w:rPr>
                <w:b/>
                <w:bCs/>
              </w:rPr>
              <w:t>c :</w:t>
            </w:r>
            <w:r w:rsidRPr="00A90293">
              <w:t xml:space="preserve"> </w:t>
            </w:r>
            <w:r w:rsidR="00A86CFD" w:rsidRPr="00A90293">
              <w:t xml:space="preserve"> Responds to communication attempts (laughs, reacts to name, smiles, waves)</w:t>
            </w:r>
          </w:p>
        </w:tc>
        <w:tc>
          <w:tcPr>
            <w:tcW w:w="2025" w:type="dxa"/>
          </w:tcPr>
          <w:p w14:paraId="1C6825D5" w14:textId="77777777" w:rsidR="000F7FA0" w:rsidRPr="00A90293" w:rsidRDefault="000F7FA0" w:rsidP="000F7FA0">
            <w:pPr>
              <w:rPr>
                <w:rFonts w:cstheme="minorHAnsi"/>
              </w:rPr>
            </w:pPr>
          </w:p>
        </w:tc>
      </w:tr>
      <w:tr w:rsidR="000F7FA0" w:rsidRPr="00A90293" w14:paraId="4EDED025" w14:textId="77777777" w:rsidTr="000F7FA0">
        <w:trPr>
          <w:trHeight w:val="300"/>
        </w:trPr>
        <w:tc>
          <w:tcPr>
            <w:tcW w:w="1838" w:type="dxa"/>
          </w:tcPr>
          <w:p w14:paraId="6870F942" w14:textId="77777777" w:rsidR="000F7FA0" w:rsidRPr="00A90293" w:rsidRDefault="000F7FA0" w:rsidP="000F7FA0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A8</w:t>
            </w:r>
          </w:p>
        </w:tc>
        <w:tc>
          <w:tcPr>
            <w:tcW w:w="6480" w:type="dxa"/>
          </w:tcPr>
          <w:p w14:paraId="51175655" w14:textId="0F3E8C91" w:rsidR="000F7FA0" w:rsidRPr="00A90293" w:rsidRDefault="00A86CFD" w:rsidP="000F7FA0">
            <w:r w:rsidRPr="00A90293">
              <w:rPr>
                <w:b/>
                <w:bCs/>
              </w:rPr>
              <w:t>Pre-linguistic :</w:t>
            </w:r>
            <w:r w:rsidRPr="00A90293">
              <w:t xml:space="preserve">  </w:t>
            </w:r>
            <w:r w:rsidR="000F7FA0" w:rsidRPr="00A90293">
              <w:t xml:space="preserve"> </w:t>
            </w:r>
            <w:r w:rsidRPr="00A90293">
              <w:t xml:space="preserve"> Uses another person’s hand to guide or request assistance</w:t>
            </w:r>
          </w:p>
        </w:tc>
        <w:tc>
          <w:tcPr>
            <w:tcW w:w="2025" w:type="dxa"/>
          </w:tcPr>
          <w:p w14:paraId="0757D04D" w14:textId="77777777" w:rsidR="000F7FA0" w:rsidRPr="00A90293" w:rsidRDefault="000F7FA0" w:rsidP="000F7FA0">
            <w:pPr>
              <w:rPr>
                <w:rFonts w:cstheme="minorHAnsi"/>
              </w:rPr>
            </w:pPr>
          </w:p>
        </w:tc>
      </w:tr>
      <w:tr w:rsidR="000F7FA0" w:rsidRPr="00A90293" w14:paraId="476197DE" w14:textId="77777777" w:rsidTr="000F7FA0">
        <w:trPr>
          <w:trHeight w:val="300"/>
        </w:trPr>
        <w:tc>
          <w:tcPr>
            <w:tcW w:w="1838" w:type="dxa"/>
          </w:tcPr>
          <w:p w14:paraId="54E401CB" w14:textId="77777777" w:rsidR="000F7FA0" w:rsidRPr="00A90293" w:rsidRDefault="000F7FA0" w:rsidP="000F7FA0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A9</w:t>
            </w:r>
          </w:p>
        </w:tc>
        <w:tc>
          <w:tcPr>
            <w:tcW w:w="6480" w:type="dxa"/>
          </w:tcPr>
          <w:p w14:paraId="4A25A73B" w14:textId="7464071F" w:rsidR="000F7FA0" w:rsidRPr="00A90293" w:rsidRDefault="00A86CFD" w:rsidP="000F7FA0">
            <w:r w:rsidRPr="00A90293">
              <w:rPr>
                <w:b/>
                <w:bCs/>
              </w:rPr>
              <w:t>Pre-linguistic :</w:t>
            </w:r>
            <w:r w:rsidRPr="00A90293">
              <w:t xml:space="preserve">  </w:t>
            </w:r>
            <w:r w:rsidR="000F7FA0" w:rsidRPr="00A90293">
              <w:t xml:space="preserve"> Prend un objet lors de la présentation d’un choix d’objets</w:t>
            </w:r>
          </w:p>
        </w:tc>
        <w:tc>
          <w:tcPr>
            <w:tcW w:w="2025" w:type="dxa"/>
          </w:tcPr>
          <w:p w14:paraId="218D5E26" w14:textId="77777777" w:rsidR="000F7FA0" w:rsidRPr="00A90293" w:rsidRDefault="000F7FA0" w:rsidP="000F7FA0">
            <w:pPr>
              <w:rPr>
                <w:rFonts w:cstheme="minorHAnsi"/>
              </w:rPr>
            </w:pPr>
          </w:p>
        </w:tc>
      </w:tr>
      <w:tr w:rsidR="000F7FA0" w:rsidRPr="00A90293" w14:paraId="4C8E5278" w14:textId="77777777" w:rsidTr="000F7FA0">
        <w:trPr>
          <w:trHeight w:val="300"/>
        </w:trPr>
        <w:tc>
          <w:tcPr>
            <w:tcW w:w="1838" w:type="dxa"/>
          </w:tcPr>
          <w:p w14:paraId="060C051B" w14:textId="77777777" w:rsidR="000F7FA0" w:rsidRPr="00A90293" w:rsidRDefault="000F7FA0" w:rsidP="000F7FA0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A10</w:t>
            </w:r>
          </w:p>
        </w:tc>
        <w:tc>
          <w:tcPr>
            <w:tcW w:w="6480" w:type="dxa"/>
          </w:tcPr>
          <w:p w14:paraId="162C8E0A" w14:textId="1C9B0408" w:rsidR="000F7FA0" w:rsidRPr="00A90293" w:rsidRDefault="00A86CFD" w:rsidP="000F7FA0">
            <w:r w:rsidRPr="00A90293">
              <w:rPr>
                <w:b/>
                <w:bCs/>
              </w:rPr>
              <w:t>Pre-linguistic :</w:t>
            </w:r>
            <w:r w:rsidRPr="00A90293">
              <w:t xml:space="preserve">  </w:t>
            </w:r>
            <w:r w:rsidR="000F7FA0" w:rsidRPr="00A90293">
              <w:t xml:space="preserve"> Indique du doigt un objet voulu (ou pour faire un choix)</w:t>
            </w:r>
          </w:p>
        </w:tc>
        <w:tc>
          <w:tcPr>
            <w:tcW w:w="2025" w:type="dxa"/>
          </w:tcPr>
          <w:p w14:paraId="4651D612" w14:textId="77777777" w:rsidR="000F7FA0" w:rsidRPr="00A90293" w:rsidRDefault="000F7FA0" w:rsidP="000F7FA0">
            <w:pPr>
              <w:rPr>
                <w:rFonts w:cstheme="minorHAnsi"/>
              </w:rPr>
            </w:pPr>
          </w:p>
        </w:tc>
      </w:tr>
      <w:tr w:rsidR="00615AF5" w:rsidRPr="00A90293" w14:paraId="40E6EABE" w14:textId="77777777" w:rsidTr="000F7FA0">
        <w:trPr>
          <w:trHeight w:val="300"/>
        </w:trPr>
        <w:tc>
          <w:tcPr>
            <w:tcW w:w="1838" w:type="dxa"/>
          </w:tcPr>
          <w:p w14:paraId="0AFEAEF2" w14:textId="77777777" w:rsidR="00615AF5" w:rsidRPr="00A90293" w:rsidRDefault="00615AF5" w:rsidP="00615AF5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A11</w:t>
            </w:r>
          </w:p>
        </w:tc>
        <w:tc>
          <w:tcPr>
            <w:tcW w:w="6480" w:type="dxa"/>
          </w:tcPr>
          <w:p w14:paraId="678A3C39" w14:textId="137FE7DE" w:rsidR="00615AF5" w:rsidRPr="00A90293" w:rsidRDefault="00615AF5" w:rsidP="00615AF5">
            <w:r w:rsidRPr="00A90293">
              <w:t>Imitates a gesture with clear communicative intent</w:t>
            </w:r>
          </w:p>
        </w:tc>
        <w:tc>
          <w:tcPr>
            <w:tcW w:w="2025" w:type="dxa"/>
          </w:tcPr>
          <w:p w14:paraId="3D354D65" w14:textId="77777777" w:rsidR="00615AF5" w:rsidRPr="00A90293" w:rsidRDefault="00615AF5" w:rsidP="00615AF5">
            <w:pPr>
              <w:rPr>
                <w:rFonts w:cstheme="minorHAnsi"/>
              </w:rPr>
            </w:pPr>
          </w:p>
        </w:tc>
      </w:tr>
      <w:tr w:rsidR="00615AF5" w:rsidRPr="00A90293" w14:paraId="04363578" w14:textId="77777777" w:rsidTr="000F7FA0">
        <w:trPr>
          <w:trHeight w:val="300"/>
        </w:trPr>
        <w:tc>
          <w:tcPr>
            <w:tcW w:w="1838" w:type="dxa"/>
          </w:tcPr>
          <w:p w14:paraId="75C846B3" w14:textId="77777777" w:rsidR="00615AF5" w:rsidRPr="00A90293" w:rsidRDefault="00615AF5" w:rsidP="00615AF5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A12</w:t>
            </w:r>
          </w:p>
        </w:tc>
        <w:tc>
          <w:tcPr>
            <w:tcW w:w="6480" w:type="dxa"/>
          </w:tcPr>
          <w:p w14:paraId="1F4D2C67" w14:textId="65E3291F" w:rsidR="00615AF5" w:rsidRPr="00A90293" w:rsidRDefault="00615AF5" w:rsidP="00615AF5">
            <w:pPr>
              <w:rPr>
                <w:b/>
                <w:bCs/>
              </w:rPr>
            </w:pPr>
            <w:r w:rsidRPr="00A90293">
              <w:t>Expresses refusal by shaking head, turning away, or pushing object away</w:t>
            </w:r>
          </w:p>
        </w:tc>
        <w:tc>
          <w:tcPr>
            <w:tcW w:w="2025" w:type="dxa"/>
          </w:tcPr>
          <w:p w14:paraId="6EAD2A21" w14:textId="77777777" w:rsidR="00615AF5" w:rsidRPr="00A90293" w:rsidRDefault="00615AF5" w:rsidP="00615AF5">
            <w:pPr>
              <w:rPr>
                <w:rFonts w:cstheme="minorHAnsi"/>
              </w:rPr>
            </w:pPr>
          </w:p>
        </w:tc>
      </w:tr>
      <w:tr w:rsidR="00615AF5" w:rsidRPr="00A90293" w14:paraId="06E2EEFA" w14:textId="77777777" w:rsidTr="000F7FA0">
        <w:trPr>
          <w:trHeight w:val="300"/>
        </w:trPr>
        <w:tc>
          <w:tcPr>
            <w:tcW w:w="1838" w:type="dxa"/>
          </w:tcPr>
          <w:p w14:paraId="2EADEB47" w14:textId="77777777" w:rsidR="00615AF5" w:rsidRPr="00A90293" w:rsidRDefault="00615AF5" w:rsidP="00615AF5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A13</w:t>
            </w:r>
          </w:p>
        </w:tc>
        <w:tc>
          <w:tcPr>
            <w:tcW w:w="6480" w:type="dxa"/>
          </w:tcPr>
          <w:p w14:paraId="6127BC7C" w14:textId="7EB43EA0" w:rsidR="00615AF5" w:rsidRPr="00A90293" w:rsidRDefault="00615AF5" w:rsidP="00615AF5">
            <w:r w:rsidRPr="00A90293">
              <w:t>Expresses agreement by nodding, making eye contact, or smiling</w:t>
            </w:r>
          </w:p>
        </w:tc>
        <w:tc>
          <w:tcPr>
            <w:tcW w:w="2025" w:type="dxa"/>
          </w:tcPr>
          <w:p w14:paraId="4C76DC01" w14:textId="77777777" w:rsidR="00615AF5" w:rsidRPr="00A90293" w:rsidRDefault="00615AF5" w:rsidP="00615AF5">
            <w:pPr>
              <w:rPr>
                <w:rFonts w:cstheme="minorHAnsi"/>
              </w:rPr>
            </w:pPr>
          </w:p>
        </w:tc>
      </w:tr>
      <w:tr w:rsidR="00615AF5" w:rsidRPr="00A90293" w14:paraId="025F31E2" w14:textId="77777777" w:rsidTr="000F7FA0">
        <w:trPr>
          <w:trHeight w:val="300"/>
        </w:trPr>
        <w:tc>
          <w:tcPr>
            <w:tcW w:w="1838" w:type="dxa"/>
          </w:tcPr>
          <w:p w14:paraId="4AF6B3C7" w14:textId="77777777" w:rsidR="00615AF5" w:rsidRPr="00A90293" w:rsidRDefault="00615AF5" w:rsidP="00615AF5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A14</w:t>
            </w:r>
          </w:p>
        </w:tc>
        <w:tc>
          <w:tcPr>
            <w:tcW w:w="6480" w:type="dxa"/>
          </w:tcPr>
          <w:p w14:paraId="755BB3A7" w14:textId="78A09B72" w:rsidR="00615AF5" w:rsidRPr="00A90293" w:rsidRDefault="00615AF5" w:rsidP="00615AF5">
            <w:r w:rsidRPr="00A90293">
              <w:t>Repeats a word immediately (immediate echolalia) after hearing it with communicative intent</w:t>
            </w:r>
          </w:p>
        </w:tc>
        <w:tc>
          <w:tcPr>
            <w:tcW w:w="2025" w:type="dxa"/>
          </w:tcPr>
          <w:p w14:paraId="5A08101E" w14:textId="77777777" w:rsidR="00615AF5" w:rsidRPr="00A90293" w:rsidRDefault="00615AF5" w:rsidP="00615AF5">
            <w:pPr>
              <w:rPr>
                <w:rFonts w:cstheme="minorHAnsi"/>
              </w:rPr>
            </w:pPr>
          </w:p>
        </w:tc>
      </w:tr>
      <w:tr w:rsidR="00615AF5" w:rsidRPr="00A90293" w14:paraId="33A1B750" w14:textId="77777777" w:rsidTr="000F7FA0">
        <w:trPr>
          <w:trHeight w:val="300"/>
        </w:trPr>
        <w:tc>
          <w:tcPr>
            <w:tcW w:w="1838" w:type="dxa"/>
          </w:tcPr>
          <w:p w14:paraId="19095C8F" w14:textId="77777777" w:rsidR="00615AF5" w:rsidRPr="00A90293" w:rsidRDefault="00615AF5" w:rsidP="00615AF5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A15</w:t>
            </w:r>
          </w:p>
        </w:tc>
        <w:tc>
          <w:tcPr>
            <w:tcW w:w="6480" w:type="dxa"/>
          </w:tcPr>
          <w:p w14:paraId="173088EF" w14:textId="68D8E3A8" w:rsidR="00615AF5" w:rsidRPr="00A90293" w:rsidRDefault="00615AF5" w:rsidP="00615AF5">
            <w:r w:rsidRPr="00A90293">
              <w:t>Spontaneously uses a word or gesture to express a need or desire (e.g., more, finished, help)</w:t>
            </w:r>
          </w:p>
        </w:tc>
        <w:tc>
          <w:tcPr>
            <w:tcW w:w="2025" w:type="dxa"/>
          </w:tcPr>
          <w:p w14:paraId="3C01FF08" w14:textId="77777777" w:rsidR="00615AF5" w:rsidRPr="00A90293" w:rsidRDefault="00615AF5" w:rsidP="00615AF5">
            <w:pPr>
              <w:rPr>
                <w:rFonts w:cstheme="minorHAnsi"/>
              </w:rPr>
            </w:pPr>
          </w:p>
        </w:tc>
      </w:tr>
      <w:tr w:rsidR="00615AF5" w:rsidRPr="00A90293" w14:paraId="6A465261" w14:textId="77777777" w:rsidTr="000F7FA0">
        <w:trPr>
          <w:trHeight w:val="300"/>
        </w:trPr>
        <w:tc>
          <w:tcPr>
            <w:tcW w:w="1838" w:type="dxa"/>
          </w:tcPr>
          <w:p w14:paraId="5E0256FF" w14:textId="77777777" w:rsidR="00615AF5" w:rsidRPr="00A90293" w:rsidRDefault="00615AF5" w:rsidP="00615AF5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A16</w:t>
            </w:r>
          </w:p>
        </w:tc>
        <w:tc>
          <w:tcPr>
            <w:tcW w:w="6480" w:type="dxa"/>
          </w:tcPr>
          <w:p w14:paraId="452B86CF" w14:textId="0479A8E8" w:rsidR="00615AF5" w:rsidRPr="00A90293" w:rsidRDefault="00615AF5" w:rsidP="00615AF5">
            <w:r w:rsidRPr="00A90293">
              <w:t>Uses nouns from various categories (foods, people, transportation, time)</w:t>
            </w:r>
          </w:p>
        </w:tc>
        <w:tc>
          <w:tcPr>
            <w:tcW w:w="2025" w:type="dxa"/>
          </w:tcPr>
          <w:p w14:paraId="31DF9AE7" w14:textId="77777777" w:rsidR="00615AF5" w:rsidRPr="00A90293" w:rsidRDefault="00615AF5" w:rsidP="00615AF5">
            <w:pPr>
              <w:rPr>
                <w:rFonts w:cstheme="minorHAnsi"/>
              </w:rPr>
            </w:pPr>
          </w:p>
        </w:tc>
      </w:tr>
      <w:tr w:rsidR="00615AF5" w:rsidRPr="00A90293" w14:paraId="5D70CACC" w14:textId="77777777" w:rsidTr="000F7FA0">
        <w:trPr>
          <w:trHeight w:val="300"/>
        </w:trPr>
        <w:tc>
          <w:tcPr>
            <w:tcW w:w="1838" w:type="dxa"/>
          </w:tcPr>
          <w:p w14:paraId="26D33180" w14:textId="77777777" w:rsidR="00615AF5" w:rsidRPr="00A90293" w:rsidRDefault="00615AF5" w:rsidP="00615AF5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A17</w:t>
            </w:r>
          </w:p>
        </w:tc>
        <w:tc>
          <w:tcPr>
            <w:tcW w:w="6480" w:type="dxa"/>
          </w:tcPr>
          <w:p w14:paraId="2A111D21" w14:textId="70EFDF23" w:rsidR="00615AF5" w:rsidRPr="00A90293" w:rsidRDefault="00615AF5" w:rsidP="00615AF5">
            <w:r w:rsidRPr="00A90293">
              <w:t>Uses descriptive words such as colors, shapes, sizes, quantities, and positions</w:t>
            </w:r>
          </w:p>
        </w:tc>
        <w:tc>
          <w:tcPr>
            <w:tcW w:w="2025" w:type="dxa"/>
          </w:tcPr>
          <w:p w14:paraId="6D9738F4" w14:textId="77777777" w:rsidR="00615AF5" w:rsidRPr="00A90293" w:rsidRDefault="00615AF5" w:rsidP="00615AF5">
            <w:pPr>
              <w:rPr>
                <w:rFonts w:cstheme="minorHAnsi"/>
              </w:rPr>
            </w:pPr>
          </w:p>
        </w:tc>
      </w:tr>
      <w:tr w:rsidR="00615AF5" w:rsidRPr="00A90293" w14:paraId="09C5063B" w14:textId="77777777" w:rsidTr="000F7FA0">
        <w:trPr>
          <w:trHeight w:val="300"/>
        </w:trPr>
        <w:tc>
          <w:tcPr>
            <w:tcW w:w="1838" w:type="dxa"/>
          </w:tcPr>
          <w:p w14:paraId="4B20CC26" w14:textId="77777777" w:rsidR="00615AF5" w:rsidRPr="00A90293" w:rsidRDefault="00615AF5" w:rsidP="00615AF5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A18</w:t>
            </w:r>
          </w:p>
        </w:tc>
        <w:tc>
          <w:tcPr>
            <w:tcW w:w="6480" w:type="dxa"/>
          </w:tcPr>
          <w:p w14:paraId="1B55BA4B" w14:textId="7661218B" w:rsidR="00615AF5" w:rsidRPr="00A90293" w:rsidRDefault="00615AF5" w:rsidP="00615AF5">
            <w:r w:rsidRPr="00A90293">
              <w:t>Employs carrier phrases in structured contexts (e.g., I want…, I see…, I have…)</w:t>
            </w:r>
          </w:p>
        </w:tc>
        <w:tc>
          <w:tcPr>
            <w:tcW w:w="2025" w:type="dxa"/>
          </w:tcPr>
          <w:p w14:paraId="42D8947B" w14:textId="77777777" w:rsidR="00615AF5" w:rsidRPr="00A90293" w:rsidRDefault="00615AF5" w:rsidP="00615AF5">
            <w:pPr>
              <w:rPr>
                <w:rFonts w:cstheme="minorHAnsi"/>
              </w:rPr>
            </w:pPr>
          </w:p>
        </w:tc>
      </w:tr>
      <w:tr w:rsidR="00615AF5" w:rsidRPr="00A90293" w14:paraId="1936C71A" w14:textId="77777777" w:rsidTr="000F7FA0">
        <w:trPr>
          <w:trHeight w:val="300"/>
        </w:trPr>
        <w:tc>
          <w:tcPr>
            <w:tcW w:w="1838" w:type="dxa"/>
          </w:tcPr>
          <w:p w14:paraId="668CCD36" w14:textId="77777777" w:rsidR="00615AF5" w:rsidRPr="00A90293" w:rsidRDefault="00615AF5" w:rsidP="00615AF5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A19</w:t>
            </w:r>
          </w:p>
        </w:tc>
        <w:tc>
          <w:tcPr>
            <w:tcW w:w="6480" w:type="dxa"/>
          </w:tcPr>
          <w:p w14:paraId="42A99145" w14:textId="345DBCDF" w:rsidR="00615AF5" w:rsidRPr="00A90293" w:rsidRDefault="00615AF5" w:rsidP="00615AF5">
            <w:r w:rsidRPr="00A90293">
              <w:t>Uses common action verbs (go, do, take)</w:t>
            </w:r>
          </w:p>
        </w:tc>
        <w:tc>
          <w:tcPr>
            <w:tcW w:w="2025" w:type="dxa"/>
          </w:tcPr>
          <w:p w14:paraId="7E36D92E" w14:textId="77777777" w:rsidR="00615AF5" w:rsidRPr="00A90293" w:rsidRDefault="00615AF5" w:rsidP="00615AF5">
            <w:pPr>
              <w:rPr>
                <w:rFonts w:cstheme="minorHAnsi"/>
              </w:rPr>
            </w:pPr>
          </w:p>
        </w:tc>
      </w:tr>
      <w:tr w:rsidR="00615AF5" w:rsidRPr="00A90293" w14:paraId="7988C189" w14:textId="77777777" w:rsidTr="000F7FA0">
        <w:trPr>
          <w:trHeight w:val="300"/>
        </w:trPr>
        <w:tc>
          <w:tcPr>
            <w:tcW w:w="1838" w:type="dxa"/>
          </w:tcPr>
          <w:p w14:paraId="658100FE" w14:textId="77777777" w:rsidR="00615AF5" w:rsidRPr="00A90293" w:rsidRDefault="00615AF5" w:rsidP="00615AF5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A20</w:t>
            </w:r>
          </w:p>
        </w:tc>
        <w:tc>
          <w:tcPr>
            <w:tcW w:w="6480" w:type="dxa"/>
          </w:tcPr>
          <w:p w14:paraId="7C193ABF" w14:textId="770AC23F" w:rsidR="00615AF5" w:rsidRPr="00A90293" w:rsidRDefault="00615AF5" w:rsidP="00615AF5">
            <w:r w:rsidRPr="00A90293">
              <w:t>Combines two words to form simple phrases during daily routines (e.g., go outside, play now)</w:t>
            </w:r>
          </w:p>
        </w:tc>
        <w:tc>
          <w:tcPr>
            <w:tcW w:w="2025" w:type="dxa"/>
          </w:tcPr>
          <w:p w14:paraId="6EEF9DE1" w14:textId="77777777" w:rsidR="00615AF5" w:rsidRPr="00A90293" w:rsidRDefault="00615AF5" w:rsidP="00615AF5">
            <w:pPr>
              <w:rPr>
                <w:rFonts w:cstheme="minorHAnsi"/>
              </w:rPr>
            </w:pPr>
          </w:p>
        </w:tc>
      </w:tr>
      <w:tr w:rsidR="00615AF5" w:rsidRPr="00A90293" w14:paraId="33D43F80" w14:textId="77777777" w:rsidTr="000F7FA0">
        <w:trPr>
          <w:trHeight w:val="300"/>
        </w:trPr>
        <w:tc>
          <w:tcPr>
            <w:tcW w:w="1838" w:type="dxa"/>
          </w:tcPr>
          <w:p w14:paraId="0E75AE44" w14:textId="77777777" w:rsidR="00615AF5" w:rsidRPr="00A90293" w:rsidRDefault="00615AF5" w:rsidP="00615AF5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A21</w:t>
            </w:r>
          </w:p>
        </w:tc>
        <w:tc>
          <w:tcPr>
            <w:tcW w:w="6480" w:type="dxa"/>
          </w:tcPr>
          <w:p w14:paraId="53AB262B" w14:textId="70A8FE2C" w:rsidR="00615AF5" w:rsidRPr="00A90293" w:rsidRDefault="00B20D73" w:rsidP="00615AF5">
            <w:r w:rsidRPr="00A90293">
              <w:t>Answers basic questions including who, where, what, when, why, and how</w:t>
            </w:r>
          </w:p>
        </w:tc>
        <w:tc>
          <w:tcPr>
            <w:tcW w:w="2025" w:type="dxa"/>
          </w:tcPr>
          <w:p w14:paraId="67E413B0" w14:textId="77777777" w:rsidR="00615AF5" w:rsidRPr="00A90293" w:rsidRDefault="00615AF5" w:rsidP="00615AF5">
            <w:pPr>
              <w:rPr>
                <w:rFonts w:cstheme="minorHAnsi"/>
              </w:rPr>
            </w:pPr>
          </w:p>
        </w:tc>
      </w:tr>
      <w:tr w:rsidR="00B20D73" w:rsidRPr="00A90293" w14:paraId="0BAEEF53" w14:textId="77777777" w:rsidTr="000F7FA0">
        <w:trPr>
          <w:trHeight w:val="300"/>
        </w:trPr>
        <w:tc>
          <w:tcPr>
            <w:tcW w:w="1838" w:type="dxa"/>
          </w:tcPr>
          <w:p w14:paraId="7094CEF0" w14:textId="77777777" w:rsidR="00B20D73" w:rsidRPr="00A90293" w:rsidRDefault="00B20D73" w:rsidP="00B20D73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A22</w:t>
            </w:r>
          </w:p>
        </w:tc>
        <w:tc>
          <w:tcPr>
            <w:tcW w:w="6480" w:type="dxa"/>
          </w:tcPr>
          <w:p w14:paraId="17D3CB4B" w14:textId="3AD0B8EC" w:rsidR="00B20D73" w:rsidRPr="00A90293" w:rsidRDefault="00B20D73" w:rsidP="00B20D73">
            <w:r w:rsidRPr="00A90293">
              <w:t>Provides personal information (name, age, grade, interests, and family details)</w:t>
            </w:r>
          </w:p>
        </w:tc>
        <w:tc>
          <w:tcPr>
            <w:tcW w:w="2025" w:type="dxa"/>
          </w:tcPr>
          <w:p w14:paraId="332ACAB2" w14:textId="77777777" w:rsidR="00B20D73" w:rsidRPr="00A90293" w:rsidRDefault="00B20D73" w:rsidP="00B20D73">
            <w:pPr>
              <w:rPr>
                <w:rFonts w:cstheme="minorHAnsi"/>
              </w:rPr>
            </w:pPr>
          </w:p>
        </w:tc>
      </w:tr>
      <w:tr w:rsidR="00B20D73" w:rsidRPr="00A90293" w14:paraId="4D789598" w14:textId="77777777" w:rsidTr="000F7FA0">
        <w:trPr>
          <w:trHeight w:val="300"/>
        </w:trPr>
        <w:tc>
          <w:tcPr>
            <w:tcW w:w="1838" w:type="dxa"/>
          </w:tcPr>
          <w:p w14:paraId="512002C4" w14:textId="77777777" w:rsidR="00B20D73" w:rsidRPr="00A90293" w:rsidRDefault="00B20D73" w:rsidP="00B20D73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A23</w:t>
            </w:r>
          </w:p>
        </w:tc>
        <w:tc>
          <w:tcPr>
            <w:tcW w:w="6480" w:type="dxa"/>
          </w:tcPr>
          <w:p w14:paraId="5416FB35" w14:textId="3BECD2A8" w:rsidR="00B20D73" w:rsidRPr="00A90293" w:rsidRDefault="00B20D73" w:rsidP="00B20D73">
            <w:r w:rsidRPr="00A90293">
              <w:t>Narrates a short story or event including key details (who, where, when)</w:t>
            </w:r>
          </w:p>
        </w:tc>
        <w:tc>
          <w:tcPr>
            <w:tcW w:w="2025" w:type="dxa"/>
          </w:tcPr>
          <w:p w14:paraId="10B01093" w14:textId="77777777" w:rsidR="00B20D73" w:rsidRPr="00A90293" w:rsidRDefault="00B20D73" w:rsidP="00B20D73">
            <w:pPr>
              <w:rPr>
                <w:rFonts w:cstheme="minorHAnsi"/>
              </w:rPr>
            </w:pPr>
          </w:p>
        </w:tc>
      </w:tr>
      <w:tr w:rsidR="007B0CCD" w:rsidRPr="00A90293" w14:paraId="78168527" w14:textId="77777777" w:rsidTr="000F7FA0">
        <w:trPr>
          <w:trHeight w:val="300"/>
        </w:trPr>
        <w:tc>
          <w:tcPr>
            <w:tcW w:w="1838" w:type="dxa"/>
          </w:tcPr>
          <w:p w14:paraId="260FB8EB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lastRenderedPageBreak/>
              <w:t>A24</w:t>
            </w:r>
          </w:p>
        </w:tc>
        <w:tc>
          <w:tcPr>
            <w:tcW w:w="6480" w:type="dxa"/>
          </w:tcPr>
          <w:p w14:paraId="4435DAE6" w14:textId="5FDAC973" w:rsidR="007B0CCD" w:rsidRPr="00A90293" w:rsidRDefault="007B0CCD" w:rsidP="007B0CCD">
            <w:r w:rsidRPr="00A90293">
              <w:t>Asks questions to fulfill needs or express curiosity</w:t>
            </w:r>
          </w:p>
        </w:tc>
        <w:tc>
          <w:tcPr>
            <w:tcW w:w="2025" w:type="dxa"/>
          </w:tcPr>
          <w:p w14:paraId="611B86FD" w14:textId="77777777" w:rsidR="007B0CCD" w:rsidRPr="00A90293" w:rsidRDefault="007B0CCD" w:rsidP="007B0CCD">
            <w:pPr>
              <w:rPr>
                <w:rFonts w:cstheme="minorHAnsi"/>
              </w:rPr>
            </w:pPr>
          </w:p>
        </w:tc>
      </w:tr>
      <w:tr w:rsidR="007B0CCD" w:rsidRPr="00A90293" w14:paraId="58EE44B9" w14:textId="77777777" w:rsidTr="000F7FA0">
        <w:trPr>
          <w:trHeight w:val="300"/>
        </w:trPr>
        <w:tc>
          <w:tcPr>
            <w:tcW w:w="1838" w:type="dxa"/>
          </w:tcPr>
          <w:p w14:paraId="12FF22EE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A25</w:t>
            </w:r>
          </w:p>
        </w:tc>
        <w:tc>
          <w:tcPr>
            <w:tcW w:w="6480" w:type="dxa"/>
          </w:tcPr>
          <w:p w14:paraId="4EF378BD" w14:textId="3FC47F68" w:rsidR="007B0CCD" w:rsidRPr="00A90293" w:rsidRDefault="007B0CCD" w:rsidP="007B0CCD">
            <w:pPr>
              <w:rPr>
                <w:rFonts w:cstheme="minorHAnsi"/>
              </w:rPr>
            </w:pPr>
            <w:r w:rsidRPr="00A90293">
              <w:t>Uses phrases of three or more words during interactions</w:t>
            </w:r>
          </w:p>
        </w:tc>
        <w:tc>
          <w:tcPr>
            <w:tcW w:w="2025" w:type="dxa"/>
          </w:tcPr>
          <w:p w14:paraId="6D6BBAE8" w14:textId="77777777" w:rsidR="007B0CCD" w:rsidRPr="00A90293" w:rsidRDefault="007B0CCD" w:rsidP="007B0CCD">
            <w:pPr>
              <w:rPr>
                <w:rFonts w:cstheme="minorHAnsi"/>
              </w:rPr>
            </w:pPr>
          </w:p>
        </w:tc>
      </w:tr>
      <w:tr w:rsidR="007B0CCD" w:rsidRPr="00A90293" w14:paraId="30E60BF6" w14:textId="77777777" w:rsidTr="000F7FA0">
        <w:trPr>
          <w:trHeight w:val="300"/>
        </w:trPr>
        <w:tc>
          <w:tcPr>
            <w:tcW w:w="1838" w:type="dxa"/>
          </w:tcPr>
          <w:p w14:paraId="47CF6385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A26</w:t>
            </w:r>
          </w:p>
        </w:tc>
        <w:tc>
          <w:tcPr>
            <w:tcW w:w="6480" w:type="dxa"/>
          </w:tcPr>
          <w:p w14:paraId="7A29B7E2" w14:textId="4127F642" w:rsidR="007B0CCD" w:rsidRPr="00A90293" w:rsidRDefault="007B0CCD" w:rsidP="007B0CCD">
            <w:r w:rsidRPr="00A90293">
              <w:t>Makes a request in a community setting (e.g., ordering food at a restaurant, requesting a shoe size at bowling alley)</w:t>
            </w:r>
          </w:p>
        </w:tc>
        <w:tc>
          <w:tcPr>
            <w:tcW w:w="2025" w:type="dxa"/>
          </w:tcPr>
          <w:p w14:paraId="2D805FC0" w14:textId="77777777" w:rsidR="007B0CCD" w:rsidRPr="00A90293" w:rsidRDefault="007B0CCD" w:rsidP="007B0CCD"/>
        </w:tc>
      </w:tr>
      <w:tr w:rsidR="007B0CCD" w:rsidRPr="00A90293" w14:paraId="18C33B8B" w14:textId="77777777" w:rsidTr="000F7FA0">
        <w:trPr>
          <w:trHeight w:val="300"/>
        </w:trPr>
        <w:tc>
          <w:tcPr>
            <w:tcW w:w="1838" w:type="dxa"/>
          </w:tcPr>
          <w:p w14:paraId="0465B396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A27</w:t>
            </w:r>
          </w:p>
        </w:tc>
        <w:tc>
          <w:tcPr>
            <w:tcW w:w="6480" w:type="dxa"/>
          </w:tcPr>
          <w:p w14:paraId="4CA74574" w14:textId="765913E3" w:rsidR="007B0CCD" w:rsidRPr="00A90293" w:rsidRDefault="007B0CCD" w:rsidP="007B0CCD">
            <w:r w:rsidRPr="00A90293">
              <w:rPr>
                <w:b/>
                <w:bCs/>
              </w:rPr>
              <w:t>Demonstrates AAC skills:</w:t>
            </w:r>
            <w:r w:rsidRPr="00A90293">
              <w:t xml:space="preserve"> attends to device, navigates menus, adjusts volume, charges system</w:t>
            </w:r>
          </w:p>
        </w:tc>
        <w:tc>
          <w:tcPr>
            <w:tcW w:w="2025" w:type="dxa"/>
          </w:tcPr>
          <w:p w14:paraId="48204350" w14:textId="77777777" w:rsidR="007B0CCD" w:rsidRPr="00A90293" w:rsidRDefault="007B0CCD" w:rsidP="007B0CCD">
            <w:pPr>
              <w:rPr>
                <w:rFonts w:cstheme="minorHAnsi"/>
              </w:rPr>
            </w:pPr>
          </w:p>
        </w:tc>
      </w:tr>
      <w:tr w:rsidR="007B0CCD" w:rsidRPr="00A90293" w14:paraId="6DDDD671" w14:textId="77777777" w:rsidTr="000F7FA0">
        <w:trPr>
          <w:trHeight w:val="300"/>
        </w:trPr>
        <w:tc>
          <w:tcPr>
            <w:tcW w:w="1838" w:type="dxa"/>
          </w:tcPr>
          <w:p w14:paraId="14CFF10E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A28</w:t>
            </w:r>
          </w:p>
        </w:tc>
        <w:tc>
          <w:tcPr>
            <w:tcW w:w="6480" w:type="dxa"/>
          </w:tcPr>
          <w:p w14:paraId="085F6A59" w14:textId="2178C0D2" w:rsidR="007B0CCD" w:rsidRPr="00A90293" w:rsidRDefault="007B0CCD" w:rsidP="007B0CCD">
            <w:r w:rsidRPr="00A90293">
              <w:rPr>
                <w:b/>
                <w:bCs/>
              </w:rPr>
              <w:t>AA</w:t>
            </w:r>
            <w:r w:rsidR="00920AF8" w:rsidRPr="00A90293">
              <w:rPr>
                <w:b/>
                <w:bCs/>
              </w:rPr>
              <w:t>C</w:t>
            </w:r>
            <w:r w:rsidRPr="00A90293">
              <w:rPr>
                <w:b/>
                <w:bCs/>
              </w:rPr>
              <w:t xml:space="preserve">: </w:t>
            </w:r>
            <w:r w:rsidR="00920AF8" w:rsidRPr="00A90293">
              <w:t>Demonstrates an interest in the device by exploring (e.g., touches screen, taps buttons)</w:t>
            </w:r>
            <w:r w:rsidRPr="00A90293">
              <w:t xml:space="preserve"> </w:t>
            </w:r>
          </w:p>
        </w:tc>
        <w:tc>
          <w:tcPr>
            <w:tcW w:w="2025" w:type="dxa"/>
          </w:tcPr>
          <w:p w14:paraId="4F7F9E04" w14:textId="77777777" w:rsidR="007B0CCD" w:rsidRPr="00A90293" w:rsidRDefault="007B0CCD" w:rsidP="007B0CCD">
            <w:pPr>
              <w:rPr>
                <w:rFonts w:cstheme="minorHAnsi"/>
              </w:rPr>
            </w:pPr>
          </w:p>
        </w:tc>
      </w:tr>
      <w:tr w:rsidR="007B0CCD" w:rsidRPr="00A90293" w14:paraId="6FE2C9C6" w14:textId="77777777" w:rsidTr="000F7FA0">
        <w:trPr>
          <w:trHeight w:val="300"/>
        </w:trPr>
        <w:tc>
          <w:tcPr>
            <w:tcW w:w="1838" w:type="dxa"/>
          </w:tcPr>
          <w:p w14:paraId="7278A8D4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A29</w:t>
            </w:r>
          </w:p>
        </w:tc>
        <w:tc>
          <w:tcPr>
            <w:tcW w:w="6480" w:type="dxa"/>
          </w:tcPr>
          <w:p w14:paraId="19F1CFEB" w14:textId="1CFCCD6F" w:rsidR="007B0CCD" w:rsidRPr="00A90293" w:rsidRDefault="007B0CCD" w:rsidP="007B0CCD">
            <w:r w:rsidRPr="00A90293">
              <w:rPr>
                <w:b/>
                <w:bCs/>
              </w:rPr>
              <w:t>AA</w:t>
            </w:r>
            <w:r w:rsidR="00920AF8" w:rsidRPr="00A90293">
              <w:rPr>
                <w:b/>
                <w:bCs/>
              </w:rPr>
              <w:t>C</w:t>
            </w:r>
            <w:r w:rsidRPr="00A90293">
              <w:rPr>
                <w:b/>
                <w:bCs/>
              </w:rPr>
              <w:t>:</w:t>
            </w:r>
            <w:r w:rsidRPr="00A90293">
              <w:t xml:space="preserve"> </w:t>
            </w:r>
            <w:r w:rsidR="00920AF8" w:rsidRPr="00A90293">
              <w:t>Transports device during routine or familiar activities (with reminder if necessary)</w:t>
            </w:r>
          </w:p>
        </w:tc>
        <w:tc>
          <w:tcPr>
            <w:tcW w:w="2025" w:type="dxa"/>
          </w:tcPr>
          <w:p w14:paraId="6CC22A6F" w14:textId="77777777" w:rsidR="007B0CCD" w:rsidRPr="00A90293" w:rsidRDefault="007B0CCD" w:rsidP="007B0CCD">
            <w:pPr>
              <w:rPr>
                <w:rFonts w:cstheme="minorHAnsi"/>
              </w:rPr>
            </w:pPr>
          </w:p>
        </w:tc>
      </w:tr>
      <w:tr w:rsidR="007B0CCD" w:rsidRPr="00A90293" w14:paraId="7575E579" w14:textId="77777777" w:rsidTr="000F7FA0">
        <w:trPr>
          <w:trHeight w:val="300"/>
        </w:trPr>
        <w:tc>
          <w:tcPr>
            <w:tcW w:w="1838" w:type="dxa"/>
          </w:tcPr>
          <w:p w14:paraId="6A63AF08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A30</w:t>
            </w:r>
          </w:p>
        </w:tc>
        <w:tc>
          <w:tcPr>
            <w:tcW w:w="6480" w:type="dxa"/>
          </w:tcPr>
          <w:p w14:paraId="0D3EBAB9" w14:textId="6BC3EF44" w:rsidR="007B0CCD" w:rsidRPr="00A90293" w:rsidRDefault="00920AF8" w:rsidP="007B0CCD">
            <w:r w:rsidRPr="00A90293">
              <w:rPr>
                <w:b/>
                <w:bCs/>
              </w:rPr>
              <w:t>AAC:</w:t>
            </w:r>
            <w:r w:rsidRPr="00A90293">
              <w:t xml:space="preserve"> Finds motivating or frequently used vocabulary during routine or familiar activities </w:t>
            </w:r>
          </w:p>
        </w:tc>
        <w:tc>
          <w:tcPr>
            <w:tcW w:w="2025" w:type="dxa"/>
          </w:tcPr>
          <w:p w14:paraId="3A8E0580" w14:textId="77777777" w:rsidR="007B0CCD" w:rsidRPr="00A90293" w:rsidRDefault="007B0CCD" w:rsidP="007B0CCD">
            <w:pPr>
              <w:rPr>
                <w:rFonts w:cstheme="minorHAnsi"/>
              </w:rPr>
            </w:pPr>
          </w:p>
        </w:tc>
      </w:tr>
      <w:tr w:rsidR="007B0CCD" w:rsidRPr="00A90293" w14:paraId="20250981" w14:textId="77777777" w:rsidTr="000F7FA0">
        <w:trPr>
          <w:trHeight w:val="300"/>
        </w:trPr>
        <w:tc>
          <w:tcPr>
            <w:tcW w:w="1838" w:type="dxa"/>
          </w:tcPr>
          <w:p w14:paraId="46F15B54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A31</w:t>
            </w:r>
          </w:p>
        </w:tc>
        <w:tc>
          <w:tcPr>
            <w:tcW w:w="6480" w:type="dxa"/>
          </w:tcPr>
          <w:p w14:paraId="34496F79" w14:textId="79E66634" w:rsidR="007B0CCD" w:rsidRPr="00A90293" w:rsidRDefault="00920AF8" w:rsidP="007B0CCD">
            <w:r w:rsidRPr="00A90293">
              <w:rPr>
                <w:b/>
                <w:bCs/>
              </w:rPr>
              <w:t>AAC:</w:t>
            </w:r>
            <w:r w:rsidRPr="00A90293">
              <w:t xml:space="preserve"> Uses run or return buttons in the communication application </w:t>
            </w:r>
          </w:p>
        </w:tc>
        <w:tc>
          <w:tcPr>
            <w:tcW w:w="2025" w:type="dxa"/>
          </w:tcPr>
          <w:p w14:paraId="00463327" w14:textId="77777777" w:rsidR="007B0CCD" w:rsidRPr="00A90293" w:rsidRDefault="007B0CCD" w:rsidP="007B0CCD">
            <w:pPr>
              <w:rPr>
                <w:rFonts w:cstheme="minorHAnsi"/>
              </w:rPr>
            </w:pPr>
          </w:p>
        </w:tc>
      </w:tr>
      <w:tr w:rsidR="007B0CCD" w:rsidRPr="00A90293" w14:paraId="7461B264" w14:textId="77777777" w:rsidTr="000F7FA0">
        <w:trPr>
          <w:trHeight w:val="300"/>
        </w:trPr>
        <w:tc>
          <w:tcPr>
            <w:tcW w:w="1838" w:type="dxa"/>
          </w:tcPr>
          <w:p w14:paraId="47EA6564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A32</w:t>
            </w:r>
          </w:p>
        </w:tc>
        <w:tc>
          <w:tcPr>
            <w:tcW w:w="6480" w:type="dxa"/>
          </w:tcPr>
          <w:p w14:paraId="06409927" w14:textId="4DEC7BE5" w:rsidR="007B0CCD" w:rsidRPr="00A90293" w:rsidRDefault="00920AF8" w:rsidP="007B0CCD">
            <w:r w:rsidRPr="00A90293">
              <w:rPr>
                <w:b/>
                <w:bCs/>
              </w:rPr>
              <w:t>AAC:</w:t>
            </w:r>
            <w:r w:rsidRPr="00A90293">
              <w:t xml:space="preserve"> </w:t>
            </w:r>
            <w:r w:rsidR="00286F03" w:rsidRPr="00A90293">
              <w:t>Adjusts the volume in the communication device</w:t>
            </w:r>
          </w:p>
        </w:tc>
        <w:tc>
          <w:tcPr>
            <w:tcW w:w="2025" w:type="dxa"/>
          </w:tcPr>
          <w:p w14:paraId="77402F40" w14:textId="77777777" w:rsidR="007B0CCD" w:rsidRPr="00A90293" w:rsidRDefault="007B0CCD" w:rsidP="007B0CCD">
            <w:pPr>
              <w:rPr>
                <w:rFonts w:cstheme="minorHAnsi"/>
              </w:rPr>
            </w:pPr>
          </w:p>
        </w:tc>
      </w:tr>
      <w:tr w:rsidR="007B0CCD" w:rsidRPr="00A90293" w14:paraId="2810CE0D" w14:textId="77777777" w:rsidTr="000F7FA0">
        <w:trPr>
          <w:trHeight w:val="300"/>
        </w:trPr>
        <w:tc>
          <w:tcPr>
            <w:tcW w:w="1838" w:type="dxa"/>
          </w:tcPr>
          <w:p w14:paraId="6305A82D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A33</w:t>
            </w:r>
          </w:p>
        </w:tc>
        <w:tc>
          <w:tcPr>
            <w:tcW w:w="6480" w:type="dxa"/>
          </w:tcPr>
          <w:p w14:paraId="22BEAF1F" w14:textId="76B1E191" w:rsidR="007B0CCD" w:rsidRPr="00A90293" w:rsidRDefault="00920AF8" w:rsidP="007B0CCD">
            <w:r w:rsidRPr="00A90293">
              <w:rPr>
                <w:b/>
                <w:bCs/>
              </w:rPr>
              <w:t>AAC:</w:t>
            </w:r>
            <w:r w:rsidRPr="00A90293">
              <w:t xml:space="preserve"> </w:t>
            </w:r>
            <w:r w:rsidR="007B0CCD" w:rsidRPr="00A90293">
              <w:t>Charge</w:t>
            </w:r>
            <w:r w:rsidR="00286F03" w:rsidRPr="00A90293">
              <w:t xml:space="preserve">s the communication device or asks someone to do it </w:t>
            </w:r>
            <w:r w:rsidR="007B0CCD" w:rsidRPr="00A90293">
              <w:t xml:space="preserve"> </w:t>
            </w:r>
          </w:p>
        </w:tc>
        <w:tc>
          <w:tcPr>
            <w:tcW w:w="2025" w:type="dxa"/>
          </w:tcPr>
          <w:p w14:paraId="08510A9D" w14:textId="77777777" w:rsidR="007B0CCD" w:rsidRPr="00A90293" w:rsidRDefault="007B0CCD" w:rsidP="007B0CCD">
            <w:pPr>
              <w:rPr>
                <w:rFonts w:cstheme="minorHAnsi"/>
              </w:rPr>
            </w:pPr>
          </w:p>
        </w:tc>
      </w:tr>
      <w:tr w:rsidR="007B0CCD" w:rsidRPr="00A90293" w14:paraId="2F8591D5" w14:textId="77777777" w:rsidTr="000F7FA0">
        <w:trPr>
          <w:trHeight w:val="300"/>
        </w:trPr>
        <w:tc>
          <w:tcPr>
            <w:tcW w:w="10343" w:type="dxa"/>
            <w:gridSpan w:val="3"/>
            <w:shd w:val="clear" w:color="auto" w:fill="CAEDFB" w:themeFill="accent4" w:themeFillTint="33"/>
          </w:tcPr>
          <w:p w14:paraId="27BD9839" w14:textId="02ACEA27" w:rsidR="007B0CCD" w:rsidRPr="00A90293" w:rsidRDefault="007B0CCD" w:rsidP="007B0CCD">
            <w:pPr>
              <w:rPr>
                <w:rFonts w:cstheme="minorHAnsi"/>
              </w:rPr>
            </w:pPr>
            <w:r w:rsidRPr="00A90293">
              <w:rPr>
                <w:rFonts w:cstheme="minorHAnsi"/>
                <w:b/>
                <w:bCs/>
              </w:rPr>
              <w:t>B - Vocabula</w:t>
            </w:r>
            <w:r w:rsidR="00FD011A" w:rsidRPr="00A90293">
              <w:rPr>
                <w:rFonts w:cstheme="minorHAnsi"/>
                <w:b/>
                <w:bCs/>
              </w:rPr>
              <w:t>ry</w:t>
            </w:r>
          </w:p>
        </w:tc>
      </w:tr>
      <w:tr w:rsidR="007B0CCD" w:rsidRPr="00A90293" w14:paraId="720D233A" w14:textId="77777777" w:rsidTr="000F7FA0">
        <w:trPr>
          <w:trHeight w:val="300"/>
        </w:trPr>
        <w:tc>
          <w:tcPr>
            <w:tcW w:w="1838" w:type="dxa"/>
          </w:tcPr>
          <w:p w14:paraId="32386B07" w14:textId="77777777" w:rsidR="007B0CCD" w:rsidRPr="00A90293" w:rsidRDefault="007B0CCD" w:rsidP="007B0CCD">
            <w:pPr>
              <w:rPr>
                <w:rFonts w:cstheme="minorHAnsi"/>
                <w:b/>
                <w:bCs/>
              </w:rPr>
            </w:pPr>
            <w:r w:rsidRPr="00A90293">
              <w:rPr>
                <w:rFonts w:cstheme="minorHAnsi"/>
                <w:b/>
                <w:bCs/>
              </w:rPr>
              <w:t>B1</w:t>
            </w:r>
          </w:p>
        </w:tc>
        <w:tc>
          <w:tcPr>
            <w:tcW w:w="6480" w:type="dxa"/>
          </w:tcPr>
          <w:p w14:paraId="396EAC6E" w14:textId="2DD6516D" w:rsidR="007B0CCD" w:rsidRPr="00A90293" w:rsidRDefault="00730316" w:rsidP="007B0CCD">
            <w:pPr>
              <w:rPr>
                <w:rFonts w:eastAsia="Times New Roman"/>
              </w:rPr>
            </w:pPr>
            <w:r w:rsidRPr="00A90293">
              <w:rPr>
                <w:rFonts w:eastAsia="Times New Roman"/>
              </w:rPr>
              <w:t>Matches objects or images (e.g., object to object, object to image, matching identical items, matching non-identical items)</w:t>
            </w:r>
          </w:p>
        </w:tc>
        <w:tc>
          <w:tcPr>
            <w:tcW w:w="2025" w:type="dxa"/>
          </w:tcPr>
          <w:p w14:paraId="65D9DD56" w14:textId="77777777" w:rsidR="007B0CCD" w:rsidRPr="00A90293" w:rsidRDefault="007B0CCD" w:rsidP="007B0CCD">
            <w:pPr>
              <w:rPr>
                <w:rFonts w:eastAsia="Times New Roman" w:cstheme="minorHAnsi"/>
              </w:rPr>
            </w:pPr>
          </w:p>
        </w:tc>
      </w:tr>
      <w:tr w:rsidR="007B0CCD" w:rsidRPr="00A90293" w14:paraId="40394525" w14:textId="77777777" w:rsidTr="000F7FA0">
        <w:trPr>
          <w:trHeight w:val="300"/>
        </w:trPr>
        <w:tc>
          <w:tcPr>
            <w:tcW w:w="1838" w:type="dxa"/>
          </w:tcPr>
          <w:p w14:paraId="7D0D52FD" w14:textId="77777777" w:rsidR="007B0CCD" w:rsidRPr="00A90293" w:rsidRDefault="007B0CCD" w:rsidP="007B0CCD">
            <w:pPr>
              <w:rPr>
                <w:rFonts w:cstheme="minorHAnsi"/>
                <w:b/>
                <w:bCs/>
              </w:rPr>
            </w:pPr>
            <w:r w:rsidRPr="00A90293">
              <w:rPr>
                <w:rFonts w:cstheme="minorHAnsi"/>
                <w:b/>
                <w:bCs/>
              </w:rPr>
              <w:t>B2</w:t>
            </w:r>
          </w:p>
        </w:tc>
        <w:tc>
          <w:tcPr>
            <w:tcW w:w="6480" w:type="dxa"/>
          </w:tcPr>
          <w:p w14:paraId="0335BBE9" w14:textId="0AA56270" w:rsidR="007B0CCD" w:rsidRPr="00A90293" w:rsidRDefault="00817DCF" w:rsidP="007B0CCD">
            <w:r w:rsidRPr="00A90293">
              <w:t>Receptively identifies items in the environment (e.g., points to named objects – body, clothes, food, colours, toys, etc.)</w:t>
            </w:r>
          </w:p>
        </w:tc>
        <w:tc>
          <w:tcPr>
            <w:tcW w:w="2025" w:type="dxa"/>
          </w:tcPr>
          <w:p w14:paraId="3F7680D5" w14:textId="77777777" w:rsidR="007B0CCD" w:rsidRPr="00A90293" w:rsidRDefault="007B0CCD" w:rsidP="007B0CCD">
            <w:pPr>
              <w:rPr>
                <w:rFonts w:cstheme="minorHAnsi"/>
                <w:bCs/>
              </w:rPr>
            </w:pPr>
          </w:p>
        </w:tc>
      </w:tr>
      <w:tr w:rsidR="007B0CCD" w:rsidRPr="00A90293" w14:paraId="0AD5902C" w14:textId="77777777" w:rsidTr="000F7FA0">
        <w:trPr>
          <w:trHeight w:val="300"/>
        </w:trPr>
        <w:tc>
          <w:tcPr>
            <w:tcW w:w="1838" w:type="dxa"/>
          </w:tcPr>
          <w:p w14:paraId="701E7E25" w14:textId="77777777" w:rsidR="007B0CCD" w:rsidRPr="00A90293" w:rsidRDefault="007B0CCD" w:rsidP="007B0CCD">
            <w:pPr>
              <w:rPr>
                <w:rFonts w:cstheme="minorHAnsi"/>
                <w:b/>
                <w:bCs/>
              </w:rPr>
            </w:pPr>
            <w:r w:rsidRPr="00A90293">
              <w:rPr>
                <w:rFonts w:cstheme="minorHAnsi"/>
                <w:b/>
                <w:bCs/>
              </w:rPr>
              <w:t>B3</w:t>
            </w:r>
          </w:p>
        </w:tc>
        <w:tc>
          <w:tcPr>
            <w:tcW w:w="6480" w:type="dxa"/>
          </w:tcPr>
          <w:p w14:paraId="5CDA4C3F" w14:textId="7821BAC9" w:rsidR="007B0CCD" w:rsidRPr="00A90293" w:rsidRDefault="00817DCF" w:rsidP="007B0CCD">
            <w:r w:rsidRPr="00A90293">
              <w:t>Names items in the environment (e.g., vehicles, food, school supplies, clothes, animals, colours, etc.)</w:t>
            </w:r>
          </w:p>
        </w:tc>
        <w:tc>
          <w:tcPr>
            <w:tcW w:w="2025" w:type="dxa"/>
          </w:tcPr>
          <w:p w14:paraId="3DAC0200" w14:textId="77777777" w:rsidR="007B0CCD" w:rsidRPr="00A90293" w:rsidRDefault="007B0CCD" w:rsidP="007B0CCD">
            <w:pPr>
              <w:rPr>
                <w:rFonts w:cstheme="minorHAnsi"/>
                <w:bCs/>
              </w:rPr>
            </w:pPr>
          </w:p>
        </w:tc>
      </w:tr>
      <w:tr w:rsidR="007B0CCD" w:rsidRPr="00A90293" w14:paraId="7536E8A1" w14:textId="77777777" w:rsidTr="000F7FA0">
        <w:trPr>
          <w:trHeight w:val="300"/>
        </w:trPr>
        <w:tc>
          <w:tcPr>
            <w:tcW w:w="1838" w:type="dxa"/>
          </w:tcPr>
          <w:p w14:paraId="3E08971D" w14:textId="77777777" w:rsidR="007B0CCD" w:rsidRPr="00A90293" w:rsidRDefault="007B0CCD" w:rsidP="007B0CCD">
            <w:pPr>
              <w:rPr>
                <w:rFonts w:cstheme="minorHAnsi"/>
                <w:b/>
                <w:bCs/>
              </w:rPr>
            </w:pPr>
            <w:r w:rsidRPr="00A90293">
              <w:rPr>
                <w:rFonts w:cstheme="minorHAnsi"/>
                <w:b/>
                <w:bCs/>
              </w:rPr>
              <w:t>B4</w:t>
            </w:r>
          </w:p>
        </w:tc>
        <w:tc>
          <w:tcPr>
            <w:tcW w:w="6480" w:type="dxa"/>
          </w:tcPr>
          <w:p w14:paraId="3472BCDD" w14:textId="6F4B9868" w:rsidR="007B0CCD" w:rsidRPr="00A90293" w:rsidRDefault="00817DCF" w:rsidP="007B0CCD">
            <w:r w:rsidRPr="00A90293">
              <w:t>Groups items into various categories according to a specified criteria (e.g., big/small, red/green, animals/fruits, etc.)</w:t>
            </w:r>
          </w:p>
        </w:tc>
        <w:tc>
          <w:tcPr>
            <w:tcW w:w="2025" w:type="dxa"/>
          </w:tcPr>
          <w:p w14:paraId="30C44925" w14:textId="77777777" w:rsidR="007B0CCD" w:rsidRPr="00A90293" w:rsidRDefault="007B0CCD" w:rsidP="007B0CCD">
            <w:pPr>
              <w:rPr>
                <w:rFonts w:cstheme="minorHAnsi"/>
                <w:bCs/>
              </w:rPr>
            </w:pPr>
          </w:p>
        </w:tc>
      </w:tr>
      <w:tr w:rsidR="007B0CCD" w:rsidRPr="00A90293" w14:paraId="059A095D" w14:textId="77777777" w:rsidTr="000F7FA0">
        <w:trPr>
          <w:trHeight w:val="300"/>
        </w:trPr>
        <w:tc>
          <w:tcPr>
            <w:tcW w:w="1838" w:type="dxa"/>
          </w:tcPr>
          <w:p w14:paraId="568760AC" w14:textId="77777777" w:rsidR="007B0CCD" w:rsidRPr="00A90293" w:rsidRDefault="007B0CCD" w:rsidP="007B0CCD">
            <w:pPr>
              <w:rPr>
                <w:rFonts w:cstheme="minorHAnsi"/>
                <w:b/>
                <w:bCs/>
              </w:rPr>
            </w:pPr>
            <w:r w:rsidRPr="00A90293">
              <w:rPr>
                <w:rFonts w:cstheme="minorHAnsi"/>
                <w:b/>
                <w:bCs/>
              </w:rPr>
              <w:t>B5</w:t>
            </w:r>
          </w:p>
        </w:tc>
        <w:tc>
          <w:tcPr>
            <w:tcW w:w="6480" w:type="dxa"/>
          </w:tcPr>
          <w:p w14:paraId="22948DD0" w14:textId="586E66A0" w:rsidR="007B0CCD" w:rsidRPr="00A90293" w:rsidRDefault="00817DCF" w:rsidP="007B0CCD">
            <w:pPr>
              <w:rPr>
                <w:rFonts w:cstheme="minorHAnsi"/>
                <w:bCs/>
              </w:rPr>
            </w:pPr>
            <w:r w:rsidRPr="00A90293">
              <w:rPr>
                <w:rFonts w:eastAsia="Times New Roman" w:cstheme="minorHAnsi"/>
              </w:rPr>
              <w:t xml:space="preserve">Names a category when presented with 3-5 items </w:t>
            </w:r>
          </w:p>
        </w:tc>
        <w:tc>
          <w:tcPr>
            <w:tcW w:w="2025" w:type="dxa"/>
          </w:tcPr>
          <w:p w14:paraId="38112A8C" w14:textId="77777777" w:rsidR="007B0CCD" w:rsidRPr="00A90293" w:rsidRDefault="007B0CCD" w:rsidP="007B0CCD">
            <w:pPr>
              <w:rPr>
                <w:rFonts w:eastAsia="Times New Roman" w:cstheme="minorHAnsi"/>
              </w:rPr>
            </w:pPr>
          </w:p>
        </w:tc>
      </w:tr>
      <w:tr w:rsidR="007B0CCD" w:rsidRPr="00A90293" w14:paraId="0E4D279F" w14:textId="77777777" w:rsidTr="000F7FA0">
        <w:trPr>
          <w:trHeight w:val="300"/>
        </w:trPr>
        <w:tc>
          <w:tcPr>
            <w:tcW w:w="1838" w:type="dxa"/>
          </w:tcPr>
          <w:p w14:paraId="0165F9B9" w14:textId="77777777" w:rsidR="007B0CCD" w:rsidRPr="00A90293" w:rsidRDefault="007B0CCD" w:rsidP="007B0CCD">
            <w:pPr>
              <w:rPr>
                <w:rFonts w:cstheme="minorHAnsi"/>
                <w:b/>
                <w:bCs/>
              </w:rPr>
            </w:pPr>
            <w:r w:rsidRPr="00A90293">
              <w:rPr>
                <w:rFonts w:cstheme="minorHAnsi"/>
                <w:b/>
                <w:bCs/>
              </w:rPr>
              <w:t>B6</w:t>
            </w:r>
          </w:p>
        </w:tc>
        <w:tc>
          <w:tcPr>
            <w:tcW w:w="6480" w:type="dxa"/>
          </w:tcPr>
          <w:p w14:paraId="4029E5E1" w14:textId="5E1F274B" w:rsidR="007B0CCD" w:rsidRPr="00A90293" w:rsidRDefault="00817DCF" w:rsidP="007B0CCD">
            <w:pPr>
              <w:rPr>
                <w:rFonts w:eastAsia="Times New Roman"/>
              </w:rPr>
            </w:pPr>
            <w:r w:rsidRPr="00A90293">
              <w:rPr>
                <w:rFonts w:eastAsia="Times New Roman"/>
              </w:rPr>
              <w:t xml:space="preserve">Identifies the odd item among a group when presented with 3 or 4 objects </w:t>
            </w:r>
          </w:p>
        </w:tc>
        <w:tc>
          <w:tcPr>
            <w:tcW w:w="2025" w:type="dxa"/>
          </w:tcPr>
          <w:p w14:paraId="2264C102" w14:textId="77777777" w:rsidR="007B0CCD" w:rsidRPr="00A90293" w:rsidRDefault="007B0CCD" w:rsidP="007B0CCD">
            <w:pPr>
              <w:rPr>
                <w:rFonts w:eastAsia="Times New Roman" w:cstheme="minorHAnsi"/>
              </w:rPr>
            </w:pPr>
          </w:p>
        </w:tc>
      </w:tr>
      <w:tr w:rsidR="007B0CCD" w:rsidRPr="00A90293" w14:paraId="0DDE0272" w14:textId="77777777" w:rsidTr="000F7FA0">
        <w:trPr>
          <w:trHeight w:val="300"/>
        </w:trPr>
        <w:tc>
          <w:tcPr>
            <w:tcW w:w="1838" w:type="dxa"/>
          </w:tcPr>
          <w:p w14:paraId="40F5B396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B7</w:t>
            </w:r>
          </w:p>
        </w:tc>
        <w:tc>
          <w:tcPr>
            <w:tcW w:w="6480" w:type="dxa"/>
          </w:tcPr>
          <w:p w14:paraId="2CF75D81" w14:textId="6CD8A023" w:rsidR="007B0CCD" w:rsidRPr="00A90293" w:rsidRDefault="00817DCF" w:rsidP="007B0CCD">
            <w:pPr>
              <w:rPr>
                <w:rFonts w:eastAsia="Times New Roman"/>
              </w:rPr>
            </w:pPr>
            <w:r w:rsidRPr="00A90293">
              <w:rPr>
                <w:rFonts w:eastAsia="Times New Roman"/>
              </w:rPr>
              <w:t>Explains the similarity and difference between two objects</w:t>
            </w:r>
          </w:p>
        </w:tc>
        <w:tc>
          <w:tcPr>
            <w:tcW w:w="2025" w:type="dxa"/>
          </w:tcPr>
          <w:p w14:paraId="28CAF9CD" w14:textId="77777777" w:rsidR="007B0CCD" w:rsidRPr="00A90293" w:rsidRDefault="007B0CCD" w:rsidP="007B0CCD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7B0CCD" w:rsidRPr="00A90293" w14:paraId="2AB2C807" w14:textId="77777777" w:rsidTr="000F7FA0">
        <w:trPr>
          <w:trHeight w:val="300"/>
        </w:trPr>
        <w:tc>
          <w:tcPr>
            <w:tcW w:w="1838" w:type="dxa"/>
          </w:tcPr>
          <w:p w14:paraId="19108225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B8</w:t>
            </w:r>
          </w:p>
        </w:tc>
        <w:tc>
          <w:tcPr>
            <w:tcW w:w="6480" w:type="dxa"/>
          </w:tcPr>
          <w:p w14:paraId="295D77CC" w14:textId="6EFD9E10" w:rsidR="007B0CCD" w:rsidRPr="00A90293" w:rsidRDefault="002F40CE" w:rsidP="007B0CCD">
            <w:pPr>
              <w:rPr>
                <w:color w:val="000000"/>
                <w:shd w:val="clear" w:color="auto" w:fill="FFFFFF"/>
              </w:rPr>
            </w:pPr>
            <w:r w:rsidRPr="00A90293">
              <w:rPr>
                <w:color w:val="000000"/>
                <w:shd w:val="clear" w:color="auto" w:fill="FFFFFF"/>
              </w:rPr>
              <w:t>Describes an object by naming 3 of 4 criteria (e.g., category, physical traits, location, function)</w:t>
            </w:r>
          </w:p>
        </w:tc>
        <w:tc>
          <w:tcPr>
            <w:tcW w:w="2025" w:type="dxa"/>
          </w:tcPr>
          <w:p w14:paraId="01C982FD" w14:textId="77777777" w:rsidR="007B0CCD" w:rsidRPr="00A90293" w:rsidRDefault="007B0CCD" w:rsidP="007B0CCD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7B0CCD" w:rsidRPr="00A90293" w14:paraId="3E04AA29" w14:textId="77777777" w:rsidTr="000F7FA0">
        <w:trPr>
          <w:trHeight w:val="300"/>
        </w:trPr>
        <w:tc>
          <w:tcPr>
            <w:tcW w:w="1838" w:type="dxa"/>
          </w:tcPr>
          <w:p w14:paraId="27B07D27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B9</w:t>
            </w:r>
          </w:p>
        </w:tc>
        <w:tc>
          <w:tcPr>
            <w:tcW w:w="6480" w:type="dxa"/>
          </w:tcPr>
          <w:p w14:paraId="6DE00743" w14:textId="30784177" w:rsidR="007B0CCD" w:rsidRPr="00A90293" w:rsidRDefault="002F40CE" w:rsidP="007B0CCD">
            <w:pPr>
              <w:rPr>
                <w:rFonts w:ascii="Aptos" w:eastAsia="Aptos" w:hAnsi="Aptos" w:cs="Aptos"/>
                <w:shd w:val="clear" w:color="auto" w:fill="FFFFFF"/>
              </w:rPr>
            </w:pPr>
            <w:r w:rsidRPr="00A90293">
              <w:rPr>
                <w:rFonts w:ascii="Aptos" w:eastAsia="Aptos" w:hAnsi="Aptos" w:cs="Aptos"/>
                <w:shd w:val="clear" w:color="auto" w:fill="FFFFFF"/>
              </w:rPr>
              <w:t>Identifies the injured/hurting body part on themself</w:t>
            </w:r>
          </w:p>
        </w:tc>
        <w:tc>
          <w:tcPr>
            <w:tcW w:w="2025" w:type="dxa"/>
          </w:tcPr>
          <w:p w14:paraId="46838150" w14:textId="77777777" w:rsidR="007B0CCD" w:rsidRPr="00A90293" w:rsidRDefault="007B0CCD" w:rsidP="007B0CCD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7B0CCD" w:rsidRPr="00A90293" w14:paraId="3CEE9276" w14:textId="77777777" w:rsidTr="002D7CAD">
        <w:trPr>
          <w:trHeight w:val="300"/>
        </w:trPr>
        <w:tc>
          <w:tcPr>
            <w:tcW w:w="10343" w:type="dxa"/>
            <w:gridSpan w:val="3"/>
            <w:shd w:val="clear" w:color="auto" w:fill="EBB3E3"/>
          </w:tcPr>
          <w:p w14:paraId="5400C767" w14:textId="6F4938F3" w:rsidR="007B0CCD" w:rsidRPr="00A90293" w:rsidRDefault="007B0CCD" w:rsidP="007B0CCD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A90293">
              <w:rPr>
                <w:rFonts w:cstheme="minorHAnsi"/>
                <w:b/>
                <w:bCs/>
              </w:rPr>
              <w:t xml:space="preserve">C </w:t>
            </w:r>
            <w:r w:rsidR="002F40CE" w:rsidRPr="00A90293">
              <w:rPr>
                <w:rFonts w:cstheme="minorHAnsi"/>
                <w:b/>
                <w:bCs/>
              </w:rPr>
              <w:t>–</w:t>
            </w:r>
            <w:r w:rsidRPr="00A90293">
              <w:rPr>
                <w:rFonts w:cstheme="minorHAnsi"/>
                <w:b/>
                <w:bCs/>
              </w:rPr>
              <w:t xml:space="preserve"> </w:t>
            </w:r>
            <w:r w:rsidR="002F40CE" w:rsidRPr="00A90293">
              <w:rPr>
                <w:rFonts w:cstheme="minorHAnsi"/>
                <w:b/>
                <w:bCs/>
              </w:rPr>
              <w:t>Physical Needs</w:t>
            </w:r>
          </w:p>
        </w:tc>
      </w:tr>
      <w:tr w:rsidR="007B0CCD" w:rsidRPr="00A90293" w14:paraId="65E82C05" w14:textId="77777777" w:rsidTr="002D7CAD">
        <w:trPr>
          <w:trHeight w:val="300"/>
        </w:trPr>
        <w:tc>
          <w:tcPr>
            <w:tcW w:w="10343" w:type="dxa"/>
            <w:gridSpan w:val="3"/>
            <w:shd w:val="clear" w:color="auto" w:fill="FFE7FF"/>
          </w:tcPr>
          <w:p w14:paraId="27757CC1" w14:textId="3A6298E2" w:rsidR="007B0CCD" w:rsidRPr="00A90293" w:rsidRDefault="002F40CE" w:rsidP="007B0CCD">
            <w:pPr>
              <w:rPr>
                <w:b/>
              </w:rPr>
            </w:pPr>
            <w:r w:rsidRPr="00A90293">
              <w:rPr>
                <w:b/>
              </w:rPr>
              <w:t>Fine Motor</w:t>
            </w:r>
          </w:p>
          <w:p w14:paraId="613FC151" w14:textId="77777777" w:rsidR="007B0CCD" w:rsidRPr="00A90293" w:rsidRDefault="007B0CCD" w:rsidP="007B0CCD">
            <w:pPr>
              <w:rPr>
                <w:b/>
              </w:rPr>
            </w:pPr>
          </w:p>
        </w:tc>
      </w:tr>
      <w:tr w:rsidR="007B0CCD" w:rsidRPr="00A90293" w14:paraId="22CA7EAB" w14:textId="77777777" w:rsidTr="000F7FA0">
        <w:trPr>
          <w:trHeight w:val="300"/>
        </w:trPr>
        <w:tc>
          <w:tcPr>
            <w:tcW w:w="1838" w:type="dxa"/>
          </w:tcPr>
          <w:p w14:paraId="16EDB5BA" w14:textId="77777777" w:rsidR="007B0CCD" w:rsidRPr="00A90293" w:rsidRDefault="007B0CCD" w:rsidP="007B0CCD">
            <w:pPr>
              <w:rPr>
                <w:b/>
              </w:rPr>
            </w:pPr>
            <w:r w:rsidRPr="00A90293">
              <w:rPr>
                <w:b/>
              </w:rPr>
              <w:t>C1</w:t>
            </w:r>
          </w:p>
        </w:tc>
        <w:tc>
          <w:tcPr>
            <w:tcW w:w="6480" w:type="dxa"/>
          </w:tcPr>
          <w:p w14:paraId="3861685A" w14:textId="4ADE97E8" w:rsidR="007B0CCD" w:rsidRPr="00A90293" w:rsidRDefault="004D432C" w:rsidP="007B0CCD">
            <w:pPr>
              <w:rPr>
                <w:color w:val="000000"/>
                <w:shd w:val="clear" w:color="auto" w:fill="FFFFFF"/>
              </w:rPr>
            </w:pPr>
            <w:r w:rsidRPr="00A90293">
              <w:rPr>
                <w:color w:val="000000"/>
                <w:shd w:val="clear" w:color="auto" w:fill="FFFFFF"/>
              </w:rPr>
              <w:t>Holds an object with a palm grip (whole hand)</w:t>
            </w:r>
          </w:p>
        </w:tc>
        <w:tc>
          <w:tcPr>
            <w:tcW w:w="2025" w:type="dxa"/>
          </w:tcPr>
          <w:p w14:paraId="0BED1EFD" w14:textId="77777777" w:rsidR="007B0CCD" w:rsidRPr="00A90293" w:rsidRDefault="007B0CCD" w:rsidP="007B0CCD">
            <w:pPr>
              <w:rPr>
                <w:color w:val="000000"/>
                <w:shd w:val="clear" w:color="auto" w:fill="FFFFFF"/>
              </w:rPr>
            </w:pPr>
          </w:p>
        </w:tc>
      </w:tr>
      <w:tr w:rsidR="007B0CCD" w:rsidRPr="00A90293" w14:paraId="46D1675A" w14:textId="77777777" w:rsidTr="000F7FA0">
        <w:trPr>
          <w:trHeight w:val="300"/>
        </w:trPr>
        <w:tc>
          <w:tcPr>
            <w:tcW w:w="1838" w:type="dxa"/>
          </w:tcPr>
          <w:p w14:paraId="4D6A26C9" w14:textId="77777777" w:rsidR="007B0CCD" w:rsidRPr="00A90293" w:rsidRDefault="007B0CCD" w:rsidP="007B0CCD">
            <w:pPr>
              <w:rPr>
                <w:b/>
              </w:rPr>
            </w:pPr>
            <w:r w:rsidRPr="00A90293">
              <w:rPr>
                <w:b/>
              </w:rPr>
              <w:t>C2</w:t>
            </w:r>
          </w:p>
        </w:tc>
        <w:tc>
          <w:tcPr>
            <w:tcW w:w="6480" w:type="dxa"/>
          </w:tcPr>
          <w:p w14:paraId="7C5EBD7D" w14:textId="18AFEDD0" w:rsidR="007B0CCD" w:rsidRPr="00A90293" w:rsidRDefault="004D432C" w:rsidP="007B0CCD">
            <w:pPr>
              <w:rPr>
                <w:color w:val="000000"/>
                <w:shd w:val="clear" w:color="auto" w:fill="FFFFFF"/>
              </w:rPr>
            </w:pPr>
            <w:r w:rsidRPr="00A90293">
              <w:rPr>
                <w:color w:val="000000"/>
                <w:shd w:val="clear" w:color="auto" w:fill="FFFFFF"/>
              </w:rPr>
              <w:t xml:space="preserve">Transfers an object from one hand to another </w:t>
            </w:r>
          </w:p>
        </w:tc>
        <w:tc>
          <w:tcPr>
            <w:tcW w:w="2025" w:type="dxa"/>
          </w:tcPr>
          <w:p w14:paraId="599867C2" w14:textId="77777777" w:rsidR="007B0CCD" w:rsidRPr="00A90293" w:rsidRDefault="007B0CCD" w:rsidP="007B0CCD">
            <w:pPr>
              <w:rPr>
                <w:color w:val="000000"/>
                <w:shd w:val="clear" w:color="auto" w:fill="FFFFFF"/>
              </w:rPr>
            </w:pPr>
          </w:p>
        </w:tc>
      </w:tr>
      <w:tr w:rsidR="007B0CCD" w:rsidRPr="00A90293" w14:paraId="607237CA" w14:textId="77777777" w:rsidTr="000F7FA0">
        <w:trPr>
          <w:trHeight w:val="300"/>
        </w:trPr>
        <w:tc>
          <w:tcPr>
            <w:tcW w:w="1838" w:type="dxa"/>
          </w:tcPr>
          <w:p w14:paraId="6A76B46B" w14:textId="77777777" w:rsidR="007B0CCD" w:rsidRPr="00A90293" w:rsidRDefault="007B0CCD" w:rsidP="007B0CCD">
            <w:pPr>
              <w:rPr>
                <w:rFonts w:cstheme="minorHAnsi"/>
                <w:b/>
                <w:bCs/>
              </w:rPr>
            </w:pPr>
            <w:r w:rsidRPr="00A90293">
              <w:rPr>
                <w:rFonts w:cstheme="minorHAnsi"/>
                <w:b/>
                <w:bCs/>
              </w:rPr>
              <w:t>C3</w:t>
            </w:r>
          </w:p>
        </w:tc>
        <w:tc>
          <w:tcPr>
            <w:tcW w:w="6480" w:type="dxa"/>
          </w:tcPr>
          <w:p w14:paraId="66F46D12" w14:textId="0FD6CC7B" w:rsidR="007B0CCD" w:rsidRPr="00A90293" w:rsidRDefault="004D432C" w:rsidP="007B0CCD">
            <w:pPr>
              <w:rPr>
                <w:rStyle w:val="normaltextrun"/>
                <w:color w:val="000000"/>
                <w:shd w:val="clear" w:color="auto" w:fill="FFFFFF"/>
              </w:rPr>
            </w:pPr>
            <w:r w:rsidRPr="00A90293">
              <w:rPr>
                <w:rStyle w:val="normaltextrun"/>
                <w:color w:val="000000"/>
                <w:bdr w:val="none" w:sz="0" w:space="0" w:color="auto" w:frame="1"/>
              </w:rPr>
              <w:t>Holds an object with the thumb and index finger (whole finger)</w:t>
            </w:r>
          </w:p>
        </w:tc>
        <w:tc>
          <w:tcPr>
            <w:tcW w:w="2025" w:type="dxa"/>
          </w:tcPr>
          <w:p w14:paraId="4A094393" w14:textId="77777777" w:rsidR="007B0CCD" w:rsidRPr="00A90293" w:rsidRDefault="007B0CCD" w:rsidP="007B0CCD">
            <w:pPr>
              <w:rPr>
                <w:rStyle w:val="normaltextrun"/>
                <w:rFonts w:cstheme="minorHAnsi"/>
                <w:color w:val="000000"/>
                <w:bdr w:val="none" w:sz="0" w:space="0" w:color="auto" w:frame="1"/>
              </w:rPr>
            </w:pPr>
          </w:p>
        </w:tc>
      </w:tr>
      <w:tr w:rsidR="007B0CCD" w:rsidRPr="00A90293" w14:paraId="21301F41" w14:textId="77777777" w:rsidTr="000F7FA0">
        <w:trPr>
          <w:trHeight w:val="300"/>
        </w:trPr>
        <w:tc>
          <w:tcPr>
            <w:tcW w:w="1838" w:type="dxa"/>
          </w:tcPr>
          <w:p w14:paraId="18D334F9" w14:textId="77777777" w:rsidR="007B0CCD" w:rsidRPr="00A90293" w:rsidRDefault="007B0CCD" w:rsidP="007B0CCD">
            <w:pPr>
              <w:rPr>
                <w:rFonts w:cstheme="minorHAnsi"/>
                <w:b/>
                <w:bCs/>
              </w:rPr>
            </w:pPr>
            <w:r w:rsidRPr="00A90293">
              <w:rPr>
                <w:rFonts w:cstheme="minorHAnsi"/>
                <w:b/>
                <w:bCs/>
              </w:rPr>
              <w:t>C4</w:t>
            </w:r>
          </w:p>
        </w:tc>
        <w:tc>
          <w:tcPr>
            <w:tcW w:w="6480" w:type="dxa"/>
          </w:tcPr>
          <w:p w14:paraId="79A40035" w14:textId="5368CBD9" w:rsidR="007B0CCD" w:rsidRPr="00A90293" w:rsidRDefault="004D432C" w:rsidP="007B0CCD">
            <w:pPr>
              <w:rPr>
                <w:color w:val="000000"/>
                <w:shd w:val="clear" w:color="auto" w:fill="FFFFFF"/>
              </w:rPr>
            </w:pPr>
            <w:r w:rsidRPr="00A90293">
              <w:rPr>
                <w:rStyle w:val="normaltextrun"/>
                <w:color w:val="000000"/>
                <w:bdr w:val="none" w:sz="0" w:space="0" w:color="auto" w:frame="1"/>
              </w:rPr>
              <w:t xml:space="preserve">Rolls play-doh into a ball </w:t>
            </w:r>
          </w:p>
        </w:tc>
        <w:tc>
          <w:tcPr>
            <w:tcW w:w="2025" w:type="dxa"/>
          </w:tcPr>
          <w:p w14:paraId="23A8E399" w14:textId="77777777" w:rsidR="007B0CCD" w:rsidRPr="00A90293" w:rsidRDefault="007B0CCD" w:rsidP="007B0CCD">
            <w:pPr>
              <w:rPr>
                <w:rStyle w:val="normaltextrun"/>
                <w:rFonts w:cstheme="minorHAnsi"/>
                <w:color w:val="000000"/>
                <w:bdr w:val="none" w:sz="0" w:space="0" w:color="auto" w:frame="1"/>
              </w:rPr>
            </w:pPr>
          </w:p>
        </w:tc>
      </w:tr>
      <w:tr w:rsidR="007B0CCD" w:rsidRPr="00A90293" w14:paraId="7FF6BF5D" w14:textId="77777777" w:rsidTr="000F7FA0">
        <w:trPr>
          <w:trHeight w:val="300"/>
        </w:trPr>
        <w:tc>
          <w:tcPr>
            <w:tcW w:w="1838" w:type="dxa"/>
          </w:tcPr>
          <w:p w14:paraId="4E2BBCB5" w14:textId="77777777" w:rsidR="007B0CCD" w:rsidRPr="00A90293" w:rsidRDefault="007B0CCD" w:rsidP="007B0CCD">
            <w:pPr>
              <w:rPr>
                <w:rFonts w:cstheme="minorHAnsi"/>
                <w:b/>
                <w:bCs/>
              </w:rPr>
            </w:pPr>
            <w:r w:rsidRPr="00A90293">
              <w:rPr>
                <w:rFonts w:cstheme="minorHAnsi"/>
                <w:b/>
                <w:bCs/>
              </w:rPr>
              <w:t>C5</w:t>
            </w:r>
          </w:p>
        </w:tc>
        <w:tc>
          <w:tcPr>
            <w:tcW w:w="6480" w:type="dxa"/>
          </w:tcPr>
          <w:p w14:paraId="7EF33927" w14:textId="5BCF0D57" w:rsidR="007B0CCD" w:rsidRPr="00A90293" w:rsidRDefault="004D432C" w:rsidP="007B0CCD">
            <w:pPr>
              <w:rPr>
                <w:color w:val="000000"/>
                <w:shd w:val="clear" w:color="auto" w:fill="FFFFFF"/>
              </w:rPr>
            </w:pPr>
            <w:r w:rsidRPr="00A90293">
              <w:rPr>
                <w:rStyle w:val="normaltextrun"/>
                <w:color w:val="000000"/>
                <w:bdr w:val="none" w:sz="0" w:space="0" w:color="auto" w:frame="1"/>
              </w:rPr>
              <w:t xml:space="preserve">Demonstrates a dominant hand </w:t>
            </w:r>
          </w:p>
        </w:tc>
        <w:tc>
          <w:tcPr>
            <w:tcW w:w="2025" w:type="dxa"/>
          </w:tcPr>
          <w:p w14:paraId="53E47F5C" w14:textId="77777777" w:rsidR="007B0CCD" w:rsidRPr="00A90293" w:rsidRDefault="007B0CCD" w:rsidP="007B0CCD">
            <w:pPr>
              <w:rPr>
                <w:rStyle w:val="normaltextrun"/>
                <w:rFonts w:cstheme="minorHAnsi"/>
                <w:color w:val="000000"/>
                <w:bdr w:val="none" w:sz="0" w:space="0" w:color="auto" w:frame="1"/>
              </w:rPr>
            </w:pPr>
          </w:p>
        </w:tc>
      </w:tr>
      <w:tr w:rsidR="007B0CCD" w:rsidRPr="00A90293" w14:paraId="0F308E3C" w14:textId="77777777" w:rsidTr="000F7FA0">
        <w:trPr>
          <w:trHeight w:val="300"/>
        </w:trPr>
        <w:tc>
          <w:tcPr>
            <w:tcW w:w="1838" w:type="dxa"/>
          </w:tcPr>
          <w:p w14:paraId="381855E9" w14:textId="77777777" w:rsidR="007B0CCD" w:rsidRPr="00A90293" w:rsidRDefault="007B0CCD" w:rsidP="007B0CCD">
            <w:pPr>
              <w:rPr>
                <w:rFonts w:cstheme="minorHAnsi"/>
                <w:b/>
                <w:bCs/>
              </w:rPr>
            </w:pPr>
            <w:r w:rsidRPr="00A90293">
              <w:rPr>
                <w:rFonts w:cstheme="minorHAnsi"/>
                <w:b/>
                <w:bCs/>
              </w:rPr>
              <w:t>C6</w:t>
            </w:r>
          </w:p>
        </w:tc>
        <w:tc>
          <w:tcPr>
            <w:tcW w:w="6480" w:type="dxa"/>
          </w:tcPr>
          <w:p w14:paraId="18A4A0B1" w14:textId="6496B881" w:rsidR="007B0CCD" w:rsidRPr="00A90293" w:rsidRDefault="004D432C" w:rsidP="007B0CCD">
            <w:pPr>
              <w:rPr>
                <w:color w:val="000000"/>
                <w:bdr w:val="none" w:sz="0" w:space="0" w:color="auto" w:frame="1"/>
              </w:rPr>
            </w:pPr>
            <w:r w:rsidRPr="00A90293">
              <w:rPr>
                <w:rStyle w:val="normaltextrun"/>
                <w:color w:val="000000"/>
                <w:bdr w:val="none" w:sz="0" w:space="0" w:color="auto" w:frame="1"/>
              </w:rPr>
              <w:t>Holds an object with the thumb and index finger (pincer grip; e.g., using a zipper, opening containers/ziplocks, Velcro, stickers, etc.)</w:t>
            </w:r>
          </w:p>
        </w:tc>
        <w:tc>
          <w:tcPr>
            <w:tcW w:w="2025" w:type="dxa"/>
          </w:tcPr>
          <w:p w14:paraId="7EB55FFE" w14:textId="77777777" w:rsidR="007B0CCD" w:rsidRPr="00A90293" w:rsidRDefault="007B0CCD" w:rsidP="007B0CCD">
            <w:pPr>
              <w:rPr>
                <w:rStyle w:val="normaltextrun"/>
                <w:rFonts w:cstheme="minorHAnsi"/>
                <w:color w:val="000000"/>
                <w:bdr w:val="none" w:sz="0" w:space="0" w:color="auto" w:frame="1"/>
              </w:rPr>
            </w:pPr>
          </w:p>
        </w:tc>
      </w:tr>
      <w:tr w:rsidR="007B0CCD" w:rsidRPr="00A90293" w14:paraId="61E437AC" w14:textId="77777777" w:rsidTr="000F7FA0">
        <w:trPr>
          <w:trHeight w:val="300"/>
        </w:trPr>
        <w:tc>
          <w:tcPr>
            <w:tcW w:w="1838" w:type="dxa"/>
          </w:tcPr>
          <w:p w14:paraId="54CD4A1E" w14:textId="77777777" w:rsidR="007B0CCD" w:rsidRPr="00A90293" w:rsidRDefault="007B0CCD" w:rsidP="007B0CCD">
            <w:pPr>
              <w:rPr>
                <w:rFonts w:cstheme="minorHAnsi"/>
                <w:b/>
                <w:bCs/>
              </w:rPr>
            </w:pPr>
            <w:r w:rsidRPr="00A90293">
              <w:rPr>
                <w:rFonts w:cstheme="minorHAnsi"/>
                <w:b/>
                <w:bCs/>
              </w:rPr>
              <w:t>C7</w:t>
            </w:r>
          </w:p>
        </w:tc>
        <w:tc>
          <w:tcPr>
            <w:tcW w:w="6480" w:type="dxa"/>
          </w:tcPr>
          <w:p w14:paraId="62A1552F" w14:textId="594A6D79" w:rsidR="007B0CCD" w:rsidRPr="00A90293" w:rsidRDefault="002D00EE" w:rsidP="007B0CCD">
            <w:pPr>
              <w:rPr>
                <w:color w:val="000000"/>
                <w:shd w:val="clear" w:color="auto" w:fill="FFFFFF"/>
              </w:rPr>
            </w:pPr>
            <w:r w:rsidRPr="00A90293">
              <w:rPr>
                <w:color w:val="000000"/>
                <w:shd w:val="clear" w:color="auto" w:fill="FFFFFF"/>
              </w:rPr>
              <w:t xml:space="preserve">Flips through pages of a book </w:t>
            </w:r>
          </w:p>
        </w:tc>
        <w:tc>
          <w:tcPr>
            <w:tcW w:w="2025" w:type="dxa"/>
          </w:tcPr>
          <w:p w14:paraId="624DE8AE" w14:textId="77777777" w:rsidR="007B0CCD" w:rsidRPr="00A90293" w:rsidRDefault="007B0CCD" w:rsidP="007B0CCD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7B0CCD" w:rsidRPr="00A90293" w14:paraId="25194B3A" w14:textId="77777777" w:rsidTr="000F7FA0">
        <w:trPr>
          <w:trHeight w:val="300"/>
        </w:trPr>
        <w:tc>
          <w:tcPr>
            <w:tcW w:w="1838" w:type="dxa"/>
          </w:tcPr>
          <w:p w14:paraId="0B38A0DF" w14:textId="77777777" w:rsidR="007B0CCD" w:rsidRPr="00A90293" w:rsidRDefault="007B0CCD" w:rsidP="007B0CCD">
            <w:pPr>
              <w:rPr>
                <w:rFonts w:cstheme="minorHAnsi"/>
                <w:b/>
                <w:bCs/>
              </w:rPr>
            </w:pPr>
            <w:r w:rsidRPr="00A90293">
              <w:rPr>
                <w:rFonts w:cstheme="minorHAnsi"/>
                <w:b/>
                <w:bCs/>
              </w:rPr>
              <w:t>C8</w:t>
            </w:r>
          </w:p>
        </w:tc>
        <w:tc>
          <w:tcPr>
            <w:tcW w:w="6480" w:type="dxa"/>
          </w:tcPr>
          <w:p w14:paraId="16804742" w14:textId="520A6A05" w:rsidR="007B0CCD" w:rsidRPr="00A90293" w:rsidRDefault="002D00EE" w:rsidP="007B0CCD">
            <w:pPr>
              <w:rPr>
                <w:shd w:val="clear" w:color="auto" w:fill="FFFFFF"/>
              </w:rPr>
            </w:pPr>
            <w:r w:rsidRPr="00A90293">
              <w:rPr>
                <w:color w:val="000000"/>
                <w:shd w:val="clear" w:color="auto" w:fill="FFFFFF"/>
              </w:rPr>
              <w:t xml:space="preserve">Tripod grip (static: arm moves to move the pencil) </w:t>
            </w:r>
          </w:p>
        </w:tc>
        <w:tc>
          <w:tcPr>
            <w:tcW w:w="2025" w:type="dxa"/>
          </w:tcPr>
          <w:p w14:paraId="523A63F3" w14:textId="77777777" w:rsidR="007B0CCD" w:rsidRPr="00A90293" w:rsidRDefault="007B0CCD" w:rsidP="007B0CCD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7B0CCD" w:rsidRPr="00A90293" w14:paraId="648B8486" w14:textId="77777777" w:rsidTr="000F7FA0">
        <w:trPr>
          <w:trHeight w:val="300"/>
        </w:trPr>
        <w:tc>
          <w:tcPr>
            <w:tcW w:w="1838" w:type="dxa"/>
          </w:tcPr>
          <w:p w14:paraId="5667C3C4" w14:textId="77777777" w:rsidR="007B0CCD" w:rsidRPr="00A90293" w:rsidRDefault="007B0CCD" w:rsidP="007B0CCD">
            <w:pPr>
              <w:rPr>
                <w:rFonts w:cstheme="minorHAnsi"/>
                <w:b/>
                <w:bCs/>
              </w:rPr>
            </w:pPr>
            <w:r w:rsidRPr="00A90293">
              <w:rPr>
                <w:rFonts w:cstheme="minorHAnsi"/>
                <w:b/>
                <w:bCs/>
              </w:rPr>
              <w:t>C9</w:t>
            </w:r>
          </w:p>
        </w:tc>
        <w:tc>
          <w:tcPr>
            <w:tcW w:w="6480" w:type="dxa"/>
          </w:tcPr>
          <w:p w14:paraId="65CE0BEB" w14:textId="5570D330" w:rsidR="007B0CCD" w:rsidRPr="00A90293" w:rsidRDefault="002D00EE" w:rsidP="007B0CCD">
            <w:pPr>
              <w:rPr>
                <w:color w:val="000000"/>
                <w:shd w:val="clear" w:color="auto" w:fill="FFFFFF"/>
              </w:rPr>
            </w:pPr>
            <w:r w:rsidRPr="00A90293">
              <w:rPr>
                <w:color w:val="000000"/>
                <w:shd w:val="clear" w:color="auto" w:fill="FFFFFF"/>
              </w:rPr>
              <w:t>Tripod grip (dynamic: fingers move to move the pencil)</w:t>
            </w:r>
          </w:p>
        </w:tc>
        <w:tc>
          <w:tcPr>
            <w:tcW w:w="2025" w:type="dxa"/>
          </w:tcPr>
          <w:p w14:paraId="2CAC2EC8" w14:textId="77777777" w:rsidR="007B0CCD" w:rsidRPr="00A90293" w:rsidRDefault="007B0CCD" w:rsidP="007B0CCD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7B0CCD" w:rsidRPr="00A90293" w14:paraId="323D40D3" w14:textId="77777777" w:rsidTr="000F7FA0">
        <w:trPr>
          <w:trHeight w:val="300"/>
        </w:trPr>
        <w:tc>
          <w:tcPr>
            <w:tcW w:w="1838" w:type="dxa"/>
          </w:tcPr>
          <w:p w14:paraId="5767E8A9" w14:textId="77777777" w:rsidR="007B0CCD" w:rsidRPr="00A90293" w:rsidRDefault="007B0CCD" w:rsidP="007B0CCD">
            <w:pPr>
              <w:rPr>
                <w:rFonts w:cstheme="minorHAnsi"/>
                <w:b/>
                <w:bCs/>
              </w:rPr>
            </w:pPr>
            <w:r w:rsidRPr="00A90293">
              <w:rPr>
                <w:rFonts w:cstheme="minorHAnsi"/>
                <w:b/>
                <w:bCs/>
              </w:rPr>
              <w:t>C10</w:t>
            </w:r>
          </w:p>
        </w:tc>
        <w:tc>
          <w:tcPr>
            <w:tcW w:w="6480" w:type="dxa"/>
          </w:tcPr>
          <w:p w14:paraId="48558F62" w14:textId="13CEAD66" w:rsidR="007B0CCD" w:rsidRPr="00A90293" w:rsidRDefault="002D00EE" w:rsidP="007B0CCD">
            <w:pPr>
              <w:rPr>
                <w:color w:val="000000" w:themeColor="text1"/>
              </w:rPr>
            </w:pPr>
            <w:r w:rsidRPr="00A90293">
              <w:rPr>
                <w:color w:val="000000" w:themeColor="text1"/>
              </w:rPr>
              <w:t xml:space="preserve">Scribbles </w:t>
            </w:r>
          </w:p>
        </w:tc>
        <w:tc>
          <w:tcPr>
            <w:tcW w:w="2025" w:type="dxa"/>
          </w:tcPr>
          <w:p w14:paraId="156A8356" w14:textId="77777777" w:rsidR="007B0CCD" w:rsidRPr="00A90293" w:rsidRDefault="007B0CCD" w:rsidP="007B0CCD">
            <w:pPr>
              <w:rPr>
                <w:rFonts w:cstheme="minorHAnsi"/>
                <w:color w:val="000000" w:themeColor="text1"/>
              </w:rPr>
            </w:pPr>
          </w:p>
        </w:tc>
      </w:tr>
      <w:tr w:rsidR="007B0CCD" w:rsidRPr="00A90293" w14:paraId="2EE23116" w14:textId="77777777" w:rsidTr="000F7FA0">
        <w:trPr>
          <w:trHeight w:val="300"/>
        </w:trPr>
        <w:tc>
          <w:tcPr>
            <w:tcW w:w="1838" w:type="dxa"/>
          </w:tcPr>
          <w:p w14:paraId="72ECBC89" w14:textId="77777777" w:rsidR="007B0CCD" w:rsidRPr="00A90293" w:rsidRDefault="007B0CCD" w:rsidP="007B0CCD">
            <w:pPr>
              <w:rPr>
                <w:rFonts w:cstheme="minorHAnsi"/>
                <w:b/>
                <w:bCs/>
              </w:rPr>
            </w:pPr>
            <w:r w:rsidRPr="00A90293">
              <w:rPr>
                <w:rFonts w:cstheme="minorHAnsi"/>
                <w:b/>
                <w:bCs/>
              </w:rPr>
              <w:t>C11</w:t>
            </w:r>
          </w:p>
        </w:tc>
        <w:tc>
          <w:tcPr>
            <w:tcW w:w="6480" w:type="dxa"/>
          </w:tcPr>
          <w:p w14:paraId="7F09C475" w14:textId="396B605E" w:rsidR="007B0CCD" w:rsidRPr="00A90293" w:rsidRDefault="002D00EE" w:rsidP="007B0CCD">
            <w:pPr>
              <w:rPr>
                <w:color w:val="000000" w:themeColor="text1"/>
              </w:rPr>
            </w:pPr>
            <w:r w:rsidRPr="00A90293">
              <w:rPr>
                <w:color w:val="000000" w:themeColor="text1"/>
              </w:rPr>
              <w:t>Demonstrates pre-writing marks (e.g., vertical, horizontal, curved lines)</w:t>
            </w:r>
          </w:p>
        </w:tc>
        <w:tc>
          <w:tcPr>
            <w:tcW w:w="2025" w:type="dxa"/>
          </w:tcPr>
          <w:p w14:paraId="34C2C3E6" w14:textId="77777777" w:rsidR="007B0CCD" w:rsidRPr="00A90293" w:rsidRDefault="007B0CCD" w:rsidP="007B0CCD">
            <w:pPr>
              <w:rPr>
                <w:rFonts w:cstheme="minorHAnsi"/>
                <w:color w:val="000000" w:themeColor="text1"/>
              </w:rPr>
            </w:pPr>
          </w:p>
        </w:tc>
      </w:tr>
      <w:tr w:rsidR="007B0CCD" w:rsidRPr="00A90293" w14:paraId="4261D7BB" w14:textId="77777777" w:rsidTr="000F7FA0">
        <w:trPr>
          <w:trHeight w:val="300"/>
        </w:trPr>
        <w:tc>
          <w:tcPr>
            <w:tcW w:w="1838" w:type="dxa"/>
          </w:tcPr>
          <w:p w14:paraId="3681ED5D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C12</w:t>
            </w:r>
          </w:p>
        </w:tc>
        <w:tc>
          <w:tcPr>
            <w:tcW w:w="6480" w:type="dxa"/>
          </w:tcPr>
          <w:p w14:paraId="75FA4517" w14:textId="51F54AD5" w:rsidR="007B0CCD" w:rsidRPr="00A90293" w:rsidRDefault="002D00EE" w:rsidP="002D00EE">
            <w:pPr>
              <w:rPr>
                <w:color w:val="000000" w:themeColor="text1"/>
              </w:rPr>
            </w:pPr>
            <w:r w:rsidRPr="00A90293">
              <w:rPr>
                <w:color w:val="000000" w:themeColor="text1"/>
              </w:rPr>
              <w:t xml:space="preserve">Writes their name (trace, copy, write) </w:t>
            </w:r>
          </w:p>
        </w:tc>
        <w:tc>
          <w:tcPr>
            <w:tcW w:w="2025" w:type="dxa"/>
          </w:tcPr>
          <w:p w14:paraId="1D3982F6" w14:textId="77777777" w:rsidR="007B0CCD" w:rsidRPr="00A90293" w:rsidRDefault="007B0CCD" w:rsidP="007B0CCD">
            <w:pPr>
              <w:rPr>
                <w:rFonts w:cstheme="minorHAnsi"/>
                <w:color w:val="000000" w:themeColor="text1"/>
              </w:rPr>
            </w:pPr>
          </w:p>
        </w:tc>
      </w:tr>
      <w:tr w:rsidR="007B0CCD" w:rsidRPr="00A90293" w14:paraId="25D88483" w14:textId="77777777" w:rsidTr="000F7FA0">
        <w:trPr>
          <w:trHeight w:val="300"/>
        </w:trPr>
        <w:tc>
          <w:tcPr>
            <w:tcW w:w="1838" w:type="dxa"/>
          </w:tcPr>
          <w:p w14:paraId="3E9DFBE6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C13</w:t>
            </w:r>
          </w:p>
        </w:tc>
        <w:tc>
          <w:tcPr>
            <w:tcW w:w="6480" w:type="dxa"/>
          </w:tcPr>
          <w:p w14:paraId="4DD56DA9" w14:textId="6519AA3E" w:rsidR="007B0CCD" w:rsidRPr="00A90293" w:rsidRDefault="002D00EE" w:rsidP="007B0CCD">
            <w:pPr>
              <w:rPr>
                <w:color w:val="000000" w:themeColor="text1"/>
              </w:rPr>
            </w:pPr>
            <w:r w:rsidRPr="00A90293">
              <w:rPr>
                <w:color w:val="000000" w:themeColor="text1"/>
              </w:rPr>
              <w:t>Performs a task requiring both hands (e.g., cutting, gluing, folding paper)</w:t>
            </w:r>
          </w:p>
        </w:tc>
        <w:tc>
          <w:tcPr>
            <w:tcW w:w="2025" w:type="dxa"/>
          </w:tcPr>
          <w:p w14:paraId="0FDCD4B3" w14:textId="77777777" w:rsidR="007B0CCD" w:rsidRPr="00A90293" w:rsidRDefault="007B0CCD" w:rsidP="007B0CCD">
            <w:pPr>
              <w:rPr>
                <w:rFonts w:cstheme="minorHAnsi"/>
                <w:color w:val="000000" w:themeColor="text1"/>
              </w:rPr>
            </w:pPr>
          </w:p>
        </w:tc>
      </w:tr>
      <w:tr w:rsidR="007B0CCD" w:rsidRPr="00A90293" w14:paraId="6C16A7F9" w14:textId="77777777" w:rsidTr="002D7CAD">
        <w:trPr>
          <w:trHeight w:val="300"/>
        </w:trPr>
        <w:tc>
          <w:tcPr>
            <w:tcW w:w="10343" w:type="dxa"/>
            <w:gridSpan w:val="3"/>
            <w:shd w:val="clear" w:color="auto" w:fill="FFE7FF"/>
          </w:tcPr>
          <w:p w14:paraId="7E6052E1" w14:textId="7E75D18F" w:rsidR="007B0CCD" w:rsidRPr="00A90293" w:rsidRDefault="002D00EE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Gross Motor</w:t>
            </w:r>
          </w:p>
          <w:p w14:paraId="505871E8" w14:textId="77777777" w:rsidR="007B0CCD" w:rsidRPr="00A90293" w:rsidRDefault="007B0CCD" w:rsidP="007B0CCD">
            <w:pPr>
              <w:rPr>
                <w:b/>
                <w:bCs/>
              </w:rPr>
            </w:pPr>
          </w:p>
        </w:tc>
      </w:tr>
      <w:tr w:rsidR="007B0CCD" w:rsidRPr="00A90293" w14:paraId="42AC2682" w14:textId="77777777" w:rsidTr="000F7FA0">
        <w:trPr>
          <w:trHeight w:val="300"/>
        </w:trPr>
        <w:tc>
          <w:tcPr>
            <w:tcW w:w="1838" w:type="dxa"/>
          </w:tcPr>
          <w:p w14:paraId="3C36DB5E" w14:textId="77777777" w:rsidR="007B0CCD" w:rsidRPr="00A90293" w:rsidRDefault="007B0CCD" w:rsidP="007B0CCD">
            <w:pPr>
              <w:rPr>
                <w:b/>
                <w:u w:val="single"/>
              </w:rPr>
            </w:pPr>
            <w:r w:rsidRPr="00A90293">
              <w:rPr>
                <w:b/>
              </w:rPr>
              <w:t>C14</w:t>
            </w:r>
          </w:p>
        </w:tc>
        <w:tc>
          <w:tcPr>
            <w:tcW w:w="6480" w:type="dxa"/>
          </w:tcPr>
          <w:p w14:paraId="1F8A6BCF" w14:textId="04B5FB87" w:rsidR="007B0CCD" w:rsidRPr="00A90293" w:rsidRDefault="002D00EE" w:rsidP="007B0CCD">
            <w:pPr>
              <w:rPr>
                <w:color w:val="000000"/>
                <w:shd w:val="clear" w:color="auto" w:fill="FFFFFF"/>
              </w:rPr>
            </w:pPr>
            <w:r w:rsidRPr="00A90293">
              <w:rPr>
                <w:color w:val="000000"/>
                <w:shd w:val="clear" w:color="auto" w:fill="FFFFFF"/>
              </w:rPr>
              <w:t xml:space="preserve">Walks </w:t>
            </w:r>
            <w:r w:rsidR="00A90293" w:rsidRPr="00A90293">
              <w:rPr>
                <w:color w:val="000000"/>
                <w:shd w:val="clear" w:color="auto" w:fill="FFFFFF"/>
              </w:rPr>
              <w:t>independently</w:t>
            </w:r>
          </w:p>
        </w:tc>
        <w:tc>
          <w:tcPr>
            <w:tcW w:w="2025" w:type="dxa"/>
          </w:tcPr>
          <w:p w14:paraId="1C56A2B1" w14:textId="77777777" w:rsidR="007B0CCD" w:rsidRPr="00A90293" w:rsidRDefault="007B0CCD" w:rsidP="007B0CCD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7B0CCD" w:rsidRPr="00A90293" w14:paraId="4837D769" w14:textId="77777777" w:rsidTr="000F7FA0">
        <w:trPr>
          <w:trHeight w:val="300"/>
        </w:trPr>
        <w:tc>
          <w:tcPr>
            <w:tcW w:w="1838" w:type="dxa"/>
          </w:tcPr>
          <w:p w14:paraId="614E2AA2" w14:textId="77777777" w:rsidR="007B0CCD" w:rsidRPr="00A90293" w:rsidRDefault="007B0CCD" w:rsidP="007B0CCD">
            <w:pPr>
              <w:rPr>
                <w:rFonts w:cstheme="minorHAnsi"/>
                <w:b/>
              </w:rPr>
            </w:pPr>
            <w:r w:rsidRPr="00A90293">
              <w:rPr>
                <w:rFonts w:cstheme="minorHAnsi"/>
                <w:b/>
              </w:rPr>
              <w:t>C15</w:t>
            </w:r>
          </w:p>
        </w:tc>
        <w:tc>
          <w:tcPr>
            <w:tcW w:w="6480" w:type="dxa"/>
          </w:tcPr>
          <w:p w14:paraId="0EC667CA" w14:textId="46CB2E92" w:rsidR="007B0CCD" w:rsidRPr="00A90293" w:rsidRDefault="002D00EE" w:rsidP="007B0CCD">
            <w:pPr>
              <w:rPr>
                <w:color w:val="000000"/>
                <w:shd w:val="clear" w:color="auto" w:fill="FFFFFF"/>
              </w:rPr>
            </w:pPr>
            <w:r w:rsidRPr="00A90293">
              <w:rPr>
                <w:color w:val="000000"/>
                <w:shd w:val="clear" w:color="auto" w:fill="FFFFFF"/>
              </w:rPr>
              <w:t xml:space="preserve">Walks up stairs, one foot at a time using the railing </w:t>
            </w:r>
          </w:p>
        </w:tc>
        <w:tc>
          <w:tcPr>
            <w:tcW w:w="2025" w:type="dxa"/>
          </w:tcPr>
          <w:p w14:paraId="6C88692D" w14:textId="77777777" w:rsidR="007B0CCD" w:rsidRPr="00A90293" w:rsidRDefault="007B0CCD" w:rsidP="007B0CCD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7B0CCD" w:rsidRPr="00A90293" w14:paraId="5426D63C" w14:textId="77777777" w:rsidTr="000F7FA0">
        <w:trPr>
          <w:trHeight w:val="300"/>
        </w:trPr>
        <w:tc>
          <w:tcPr>
            <w:tcW w:w="1838" w:type="dxa"/>
          </w:tcPr>
          <w:p w14:paraId="214FBEEC" w14:textId="77777777" w:rsidR="007B0CCD" w:rsidRPr="00A90293" w:rsidRDefault="007B0CCD" w:rsidP="007B0CCD">
            <w:pPr>
              <w:rPr>
                <w:rFonts w:cstheme="minorHAnsi"/>
                <w:b/>
              </w:rPr>
            </w:pPr>
            <w:r w:rsidRPr="00A90293">
              <w:rPr>
                <w:rFonts w:cstheme="minorHAnsi"/>
                <w:b/>
              </w:rPr>
              <w:t>C16</w:t>
            </w:r>
          </w:p>
        </w:tc>
        <w:tc>
          <w:tcPr>
            <w:tcW w:w="6480" w:type="dxa"/>
          </w:tcPr>
          <w:p w14:paraId="0B5C2D2B" w14:textId="520343ED" w:rsidR="007B0CCD" w:rsidRPr="00A90293" w:rsidRDefault="002D00EE" w:rsidP="007B0CCD">
            <w:pPr>
              <w:rPr>
                <w:color w:val="000000"/>
                <w:shd w:val="clear" w:color="auto" w:fill="FFFFFF"/>
              </w:rPr>
            </w:pPr>
            <w:r w:rsidRPr="00A90293">
              <w:rPr>
                <w:color w:val="000000"/>
                <w:shd w:val="clear" w:color="auto" w:fill="FFFFFF"/>
              </w:rPr>
              <w:t xml:space="preserve">Walks down stairs, one foot at a time using the railing </w:t>
            </w:r>
          </w:p>
        </w:tc>
        <w:tc>
          <w:tcPr>
            <w:tcW w:w="2025" w:type="dxa"/>
          </w:tcPr>
          <w:p w14:paraId="6A3D7E65" w14:textId="77777777" w:rsidR="007B0CCD" w:rsidRPr="00A90293" w:rsidRDefault="007B0CCD" w:rsidP="007B0CCD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7B0CCD" w:rsidRPr="00A90293" w14:paraId="107B19C7" w14:textId="77777777" w:rsidTr="000F7FA0">
        <w:trPr>
          <w:trHeight w:val="300"/>
        </w:trPr>
        <w:tc>
          <w:tcPr>
            <w:tcW w:w="1838" w:type="dxa"/>
          </w:tcPr>
          <w:p w14:paraId="70F5AB10" w14:textId="77777777" w:rsidR="007B0CCD" w:rsidRPr="00A90293" w:rsidRDefault="007B0CCD" w:rsidP="007B0CCD">
            <w:pPr>
              <w:rPr>
                <w:rFonts w:cstheme="minorHAnsi"/>
                <w:b/>
              </w:rPr>
            </w:pPr>
            <w:r w:rsidRPr="00A90293">
              <w:rPr>
                <w:rFonts w:cstheme="minorHAnsi"/>
                <w:b/>
              </w:rPr>
              <w:t>C17</w:t>
            </w:r>
          </w:p>
        </w:tc>
        <w:tc>
          <w:tcPr>
            <w:tcW w:w="6480" w:type="dxa"/>
          </w:tcPr>
          <w:p w14:paraId="1BB07AE7" w14:textId="523CBCDA" w:rsidR="007B0CCD" w:rsidRPr="00A90293" w:rsidRDefault="002D00EE" w:rsidP="007B0CCD">
            <w:pPr>
              <w:rPr>
                <w:color w:val="000000"/>
                <w:shd w:val="clear" w:color="auto" w:fill="FFFFFF"/>
              </w:rPr>
            </w:pPr>
            <w:r w:rsidRPr="00A90293">
              <w:rPr>
                <w:color w:val="000000"/>
                <w:shd w:val="clear" w:color="auto" w:fill="FFFFFF"/>
              </w:rPr>
              <w:t xml:space="preserve">Runs and stops without falling </w:t>
            </w:r>
          </w:p>
        </w:tc>
        <w:tc>
          <w:tcPr>
            <w:tcW w:w="2025" w:type="dxa"/>
          </w:tcPr>
          <w:p w14:paraId="5C67AD95" w14:textId="77777777" w:rsidR="007B0CCD" w:rsidRPr="00A90293" w:rsidRDefault="007B0CCD" w:rsidP="007B0CCD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7B0CCD" w:rsidRPr="00A90293" w14:paraId="2F45F0C9" w14:textId="77777777" w:rsidTr="000F7FA0">
        <w:trPr>
          <w:trHeight w:val="300"/>
        </w:trPr>
        <w:tc>
          <w:tcPr>
            <w:tcW w:w="1838" w:type="dxa"/>
          </w:tcPr>
          <w:p w14:paraId="5D98A94E" w14:textId="77777777" w:rsidR="007B0CCD" w:rsidRPr="00A90293" w:rsidRDefault="007B0CCD" w:rsidP="007B0CCD">
            <w:pPr>
              <w:rPr>
                <w:rFonts w:cstheme="minorHAnsi"/>
                <w:b/>
              </w:rPr>
            </w:pPr>
            <w:r w:rsidRPr="00A90293">
              <w:rPr>
                <w:rFonts w:cstheme="minorHAnsi"/>
                <w:b/>
              </w:rPr>
              <w:t>C18</w:t>
            </w:r>
          </w:p>
        </w:tc>
        <w:tc>
          <w:tcPr>
            <w:tcW w:w="6480" w:type="dxa"/>
          </w:tcPr>
          <w:p w14:paraId="44A3F026" w14:textId="43902290" w:rsidR="007B0CCD" w:rsidRPr="00A90293" w:rsidRDefault="002D00EE" w:rsidP="007B0CCD">
            <w:pPr>
              <w:rPr>
                <w:color w:val="000000" w:themeColor="text1"/>
              </w:rPr>
            </w:pPr>
            <w:r w:rsidRPr="00A90293">
              <w:rPr>
                <w:color w:val="000000"/>
                <w:shd w:val="clear" w:color="auto" w:fill="FFFFFF"/>
              </w:rPr>
              <w:t xml:space="preserve">Gets up from the ground without holding onto a support </w:t>
            </w:r>
          </w:p>
        </w:tc>
        <w:tc>
          <w:tcPr>
            <w:tcW w:w="2025" w:type="dxa"/>
          </w:tcPr>
          <w:p w14:paraId="6040C156" w14:textId="77777777" w:rsidR="007B0CCD" w:rsidRPr="00A90293" w:rsidRDefault="007B0CCD" w:rsidP="007B0CCD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7B0CCD" w:rsidRPr="00A90293" w14:paraId="7098B5A5" w14:textId="77777777" w:rsidTr="000F7FA0">
        <w:trPr>
          <w:trHeight w:val="300"/>
        </w:trPr>
        <w:tc>
          <w:tcPr>
            <w:tcW w:w="1838" w:type="dxa"/>
          </w:tcPr>
          <w:p w14:paraId="2933221E" w14:textId="77777777" w:rsidR="007B0CCD" w:rsidRPr="00A90293" w:rsidRDefault="007B0CCD" w:rsidP="007B0CCD">
            <w:pPr>
              <w:rPr>
                <w:rFonts w:cstheme="minorHAnsi"/>
                <w:b/>
              </w:rPr>
            </w:pPr>
            <w:r w:rsidRPr="00A90293">
              <w:rPr>
                <w:rFonts w:cstheme="minorHAnsi"/>
                <w:b/>
              </w:rPr>
              <w:t>C19</w:t>
            </w:r>
          </w:p>
        </w:tc>
        <w:tc>
          <w:tcPr>
            <w:tcW w:w="6480" w:type="dxa"/>
          </w:tcPr>
          <w:p w14:paraId="29B09D3C" w14:textId="4C4F1959" w:rsidR="007B0CCD" w:rsidRPr="00A90293" w:rsidRDefault="002D00EE" w:rsidP="007B0CCD">
            <w:pPr>
              <w:rPr>
                <w:color w:val="000000"/>
                <w:shd w:val="clear" w:color="auto" w:fill="FFFFFF"/>
              </w:rPr>
            </w:pPr>
            <w:r w:rsidRPr="00A90293">
              <w:rPr>
                <w:color w:val="000000"/>
                <w:shd w:val="clear" w:color="auto" w:fill="FFFFFF"/>
              </w:rPr>
              <w:t xml:space="preserve">Rolls a ball </w:t>
            </w:r>
          </w:p>
        </w:tc>
        <w:tc>
          <w:tcPr>
            <w:tcW w:w="2025" w:type="dxa"/>
          </w:tcPr>
          <w:p w14:paraId="778CD372" w14:textId="77777777" w:rsidR="007B0CCD" w:rsidRPr="00A90293" w:rsidRDefault="007B0CCD" w:rsidP="007B0CCD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7B0CCD" w:rsidRPr="00A90293" w14:paraId="401AAAAC" w14:textId="77777777" w:rsidTr="000F7FA0">
        <w:trPr>
          <w:trHeight w:val="300"/>
        </w:trPr>
        <w:tc>
          <w:tcPr>
            <w:tcW w:w="1838" w:type="dxa"/>
          </w:tcPr>
          <w:p w14:paraId="2D7D7740" w14:textId="77777777" w:rsidR="007B0CCD" w:rsidRPr="00A90293" w:rsidRDefault="007B0CCD" w:rsidP="007B0CCD">
            <w:pPr>
              <w:rPr>
                <w:rFonts w:cstheme="minorHAnsi"/>
                <w:b/>
              </w:rPr>
            </w:pPr>
            <w:r w:rsidRPr="00A90293">
              <w:rPr>
                <w:rFonts w:cstheme="minorHAnsi"/>
                <w:b/>
              </w:rPr>
              <w:t>C20</w:t>
            </w:r>
          </w:p>
        </w:tc>
        <w:tc>
          <w:tcPr>
            <w:tcW w:w="6480" w:type="dxa"/>
          </w:tcPr>
          <w:p w14:paraId="415492EA" w14:textId="1B14EA8A" w:rsidR="007B0CCD" w:rsidRPr="00A90293" w:rsidRDefault="002D00EE" w:rsidP="007B0CCD">
            <w:pPr>
              <w:rPr>
                <w:color w:val="000000"/>
                <w:shd w:val="clear" w:color="auto" w:fill="FFFFFF"/>
              </w:rPr>
            </w:pPr>
            <w:r w:rsidRPr="00A90293">
              <w:rPr>
                <w:color w:val="000000"/>
                <w:shd w:val="clear" w:color="auto" w:fill="FFFFFF"/>
              </w:rPr>
              <w:t xml:space="preserve">Jumps with both feet at the same time </w:t>
            </w:r>
          </w:p>
        </w:tc>
        <w:tc>
          <w:tcPr>
            <w:tcW w:w="2025" w:type="dxa"/>
          </w:tcPr>
          <w:p w14:paraId="6494EB7B" w14:textId="77777777" w:rsidR="007B0CCD" w:rsidRPr="00A90293" w:rsidRDefault="007B0CCD" w:rsidP="007B0CCD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7B0CCD" w:rsidRPr="00A90293" w14:paraId="09A15299" w14:textId="77777777" w:rsidTr="000F7FA0">
        <w:trPr>
          <w:trHeight w:val="300"/>
        </w:trPr>
        <w:tc>
          <w:tcPr>
            <w:tcW w:w="1838" w:type="dxa"/>
          </w:tcPr>
          <w:p w14:paraId="5A124BEB" w14:textId="77777777" w:rsidR="007B0CCD" w:rsidRPr="00A90293" w:rsidRDefault="007B0CCD" w:rsidP="007B0CCD">
            <w:pPr>
              <w:rPr>
                <w:rFonts w:cstheme="minorHAnsi"/>
                <w:b/>
              </w:rPr>
            </w:pPr>
            <w:r w:rsidRPr="00A90293">
              <w:rPr>
                <w:rFonts w:cstheme="minorHAnsi"/>
                <w:b/>
              </w:rPr>
              <w:t>C21</w:t>
            </w:r>
          </w:p>
        </w:tc>
        <w:tc>
          <w:tcPr>
            <w:tcW w:w="6480" w:type="dxa"/>
          </w:tcPr>
          <w:p w14:paraId="0AF7627F" w14:textId="2BF2851C" w:rsidR="007B0CCD" w:rsidRPr="00A90293" w:rsidRDefault="002D00EE" w:rsidP="007B0CCD">
            <w:pPr>
              <w:rPr>
                <w:color w:val="000000"/>
                <w:shd w:val="clear" w:color="auto" w:fill="FFFFFF"/>
              </w:rPr>
            </w:pPr>
            <w:r w:rsidRPr="00A90293">
              <w:rPr>
                <w:color w:val="000000"/>
                <w:shd w:val="clear" w:color="auto" w:fill="FFFFFF"/>
              </w:rPr>
              <w:t xml:space="preserve">Stands on </w:t>
            </w:r>
            <w:r w:rsidR="00A90293" w:rsidRPr="00A90293">
              <w:rPr>
                <w:color w:val="000000"/>
                <w:shd w:val="clear" w:color="auto" w:fill="FFFFFF"/>
              </w:rPr>
              <w:t>tiptoes</w:t>
            </w:r>
            <w:r w:rsidRPr="00A90293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2025" w:type="dxa"/>
          </w:tcPr>
          <w:p w14:paraId="4F8A59BC" w14:textId="77777777" w:rsidR="007B0CCD" w:rsidRPr="00A90293" w:rsidRDefault="007B0CCD" w:rsidP="007B0CCD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7B0CCD" w:rsidRPr="00A90293" w14:paraId="32FAE335" w14:textId="77777777" w:rsidTr="000F7FA0">
        <w:trPr>
          <w:trHeight w:val="300"/>
        </w:trPr>
        <w:tc>
          <w:tcPr>
            <w:tcW w:w="1838" w:type="dxa"/>
          </w:tcPr>
          <w:p w14:paraId="0CEA6E22" w14:textId="77777777" w:rsidR="007B0CCD" w:rsidRPr="00A90293" w:rsidRDefault="007B0CCD" w:rsidP="007B0CCD">
            <w:pPr>
              <w:rPr>
                <w:rFonts w:cstheme="minorHAnsi"/>
                <w:b/>
              </w:rPr>
            </w:pPr>
            <w:r w:rsidRPr="00A90293">
              <w:rPr>
                <w:rFonts w:cstheme="minorHAnsi"/>
                <w:b/>
              </w:rPr>
              <w:t>C22</w:t>
            </w:r>
          </w:p>
        </w:tc>
        <w:tc>
          <w:tcPr>
            <w:tcW w:w="6480" w:type="dxa"/>
          </w:tcPr>
          <w:p w14:paraId="188FCAD2" w14:textId="5E98BBAC" w:rsidR="007B0CCD" w:rsidRPr="00A90293" w:rsidRDefault="002D00EE" w:rsidP="007B0CCD">
            <w:pPr>
              <w:rPr>
                <w:color w:val="000000"/>
                <w:shd w:val="clear" w:color="auto" w:fill="FFFFFF"/>
              </w:rPr>
            </w:pPr>
            <w:r w:rsidRPr="00A90293">
              <w:rPr>
                <w:color w:val="000000"/>
                <w:shd w:val="clear" w:color="auto" w:fill="FFFFFF"/>
              </w:rPr>
              <w:t xml:space="preserve">Stands (balances) on one foot for a few seconds </w:t>
            </w:r>
          </w:p>
        </w:tc>
        <w:tc>
          <w:tcPr>
            <w:tcW w:w="2025" w:type="dxa"/>
          </w:tcPr>
          <w:p w14:paraId="5F64A42B" w14:textId="77777777" w:rsidR="007B0CCD" w:rsidRPr="00A90293" w:rsidRDefault="007B0CCD" w:rsidP="007B0CCD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7B0CCD" w:rsidRPr="00A90293" w14:paraId="3437487C" w14:textId="77777777" w:rsidTr="000F7FA0">
        <w:trPr>
          <w:trHeight w:val="300"/>
        </w:trPr>
        <w:tc>
          <w:tcPr>
            <w:tcW w:w="1838" w:type="dxa"/>
          </w:tcPr>
          <w:p w14:paraId="5DEB3D12" w14:textId="77777777" w:rsidR="007B0CCD" w:rsidRPr="00A90293" w:rsidRDefault="007B0CCD" w:rsidP="007B0CCD">
            <w:pPr>
              <w:rPr>
                <w:rFonts w:cstheme="minorHAnsi"/>
                <w:b/>
              </w:rPr>
            </w:pPr>
            <w:r w:rsidRPr="00A90293">
              <w:rPr>
                <w:rFonts w:cstheme="minorHAnsi"/>
                <w:b/>
              </w:rPr>
              <w:t>C23</w:t>
            </w:r>
          </w:p>
        </w:tc>
        <w:tc>
          <w:tcPr>
            <w:tcW w:w="6480" w:type="dxa"/>
          </w:tcPr>
          <w:p w14:paraId="2492CD0F" w14:textId="6D6C3279" w:rsidR="007B0CCD" w:rsidRPr="00A90293" w:rsidRDefault="002D00EE" w:rsidP="007B0CCD">
            <w:pPr>
              <w:rPr>
                <w:color w:val="000000"/>
                <w:shd w:val="clear" w:color="auto" w:fill="FFFFFF"/>
              </w:rPr>
            </w:pPr>
            <w:r w:rsidRPr="00A90293">
              <w:rPr>
                <w:color w:val="000000"/>
                <w:shd w:val="clear" w:color="auto" w:fill="FFFFFF"/>
              </w:rPr>
              <w:t xml:space="preserve">Jumps using one foot </w:t>
            </w:r>
          </w:p>
        </w:tc>
        <w:tc>
          <w:tcPr>
            <w:tcW w:w="2025" w:type="dxa"/>
          </w:tcPr>
          <w:p w14:paraId="2ED1730B" w14:textId="77777777" w:rsidR="007B0CCD" w:rsidRPr="00A90293" w:rsidRDefault="007B0CCD" w:rsidP="007B0CCD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7B0CCD" w:rsidRPr="00A90293" w14:paraId="6687BF86" w14:textId="77777777" w:rsidTr="000F7FA0">
        <w:trPr>
          <w:trHeight w:val="300"/>
        </w:trPr>
        <w:tc>
          <w:tcPr>
            <w:tcW w:w="1838" w:type="dxa"/>
          </w:tcPr>
          <w:p w14:paraId="47E48E92" w14:textId="77777777" w:rsidR="007B0CCD" w:rsidRPr="00A90293" w:rsidRDefault="007B0CCD" w:rsidP="007B0CCD">
            <w:pPr>
              <w:rPr>
                <w:rFonts w:cstheme="minorHAnsi"/>
                <w:b/>
              </w:rPr>
            </w:pPr>
            <w:r w:rsidRPr="00A90293">
              <w:rPr>
                <w:rFonts w:cstheme="minorHAnsi"/>
                <w:b/>
              </w:rPr>
              <w:t>C24</w:t>
            </w:r>
          </w:p>
        </w:tc>
        <w:tc>
          <w:tcPr>
            <w:tcW w:w="6480" w:type="dxa"/>
          </w:tcPr>
          <w:p w14:paraId="263E427E" w14:textId="034EF1BA" w:rsidR="007B0CCD" w:rsidRPr="00A90293" w:rsidRDefault="002D00EE" w:rsidP="007B0CCD">
            <w:pPr>
              <w:rPr>
                <w:color w:val="000000"/>
                <w:shd w:val="clear" w:color="auto" w:fill="FFFFFF"/>
              </w:rPr>
            </w:pPr>
            <w:r w:rsidRPr="00A90293">
              <w:rPr>
                <w:color w:val="000000"/>
                <w:shd w:val="clear" w:color="auto" w:fill="FFFFFF"/>
              </w:rPr>
              <w:t xml:space="preserve">Walks up stairs with a reciprocal step pattern, without using the railing (e.g., left, right, left) </w:t>
            </w:r>
          </w:p>
        </w:tc>
        <w:tc>
          <w:tcPr>
            <w:tcW w:w="2025" w:type="dxa"/>
          </w:tcPr>
          <w:p w14:paraId="3D89B23E" w14:textId="77777777" w:rsidR="007B0CCD" w:rsidRPr="00A90293" w:rsidRDefault="007B0CCD" w:rsidP="007B0CCD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7B0CCD" w:rsidRPr="00A90293" w14:paraId="0AF4AC11" w14:textId="77777777" w:rsidTr="000F7FA0">
        <w:trPr>
          <w:trHeight w:val="300"/>
        </w:trPr>
        <w:tc>
          <w:tcPr>
            <w:tcW w:w="1838" w:type="dxa"/>
          </w:tcPr>
          <w:p w14:paraId="00CB7111" w14:textId="77777777" w:rsidR="007B0CCD" w:rsidRPr="00A90293" w:rsidRDefault="007B0CCD" w:rsidP="007B0CCD">
            <w:pPr>
              <w:rPr>
                <w:rFonts w:cstheme="minorHAnsi"/>
                <w:b/>
              </w:rPr>
            </w:pPr>
            <w:r w:rsidRPr="00A90293">
              <w:rPr>
                <w:rFonts w:cstheme="minorHAnsi"/>
                <w:b/>
              </w:rPr>
              <w:t>C25</w:t>
            </w:r>
          </w:p>
        </w:tc>
        <w:tc>
          <w:tcPr>
            <w:tcW w:w="6480" w:type="dxa"/>
          </w:tcPr>
          <w:p w14:paraId="17BD568B" w14:textId="1F2634DD" w:rsidR="007B0CCD" w:rsidRPr="00A90293" w:rsidRDefault="002D00EE" w:rsidP="007B0CCD">
            <w:pPr>
              <w:rPr>
                <w:color w:val="000000"/>
                <w:shd w:val="clear" w:color="auto" w:fill="FFFFFF"/>
              </w:rPr>
            </w:pPr>
            <w:r w:rsidRPr="00A90293">
              <w:rPr>
                <w:color w:val="000000"/>
                <w:shd w:val="clear" w:color="auto" w:fill="FFFFFF"/>
              </w:rPr>
              <w:t>Climbs up play st</w:t>
            </w:r>
            <w:r w:rsidR="00A90293" w:rsidRPr="00A90293">
              <w:rPr>
                <w:color w:val="000000"/>
                <w:shd w:val="clear" w:color="auto" w:fill="FFFFFF"/>
              </w:rPr>
              <w:t>r</w:t>
            </w:r>
            <w:r w:rsidRPr="00A90293">
              <w:rPr>
                <w:color w:val="000000"/>
                <w:shd w:val="clear" w:color="auto" w:fill="FFFFFF"/>
              </w:rPr>
              <w:t xml:space="preserve">ucture and goes down the slide </w:t>
            </w:r>
          </w:p>
        </w:tc>
        <w:tc>
          <w:tcPr>
            <w:tcW w:w="2025" w:type="dxa"/>
          </w:tcPr>
          <w:p w14:paraId="55ADE345" w14:textId="77777777" w:rsidR="007B0CCD" w:rsidRPr="00A90293" w:rsidRDefault="007B0CCD" w:rsidP="007B0CCD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7B0CCD" w:rsidRPr="00A90293" w14:paraId="6A55B3C7" w14:textId="77777777" w:rsidTr="000F7FA0">
        <w:trPr>
          <w:trHeight w:val="300"/>
        </w:trPr>
        <w:tc>
          <w:tcPr>
            <w:tcW w:w="1838" w:type="dxa"/>
          </w:tcPr>
          <w:p w14:paraId="6779C9D0" w14:textId="77777777" w:rsidR="007B0CCD" w:rsidRPr="00A90293" w:rsidRDefault="007B0CCD" w:rsidP="007B0CCD">
            <w:pPr>
              <w:rPr>
                <w:rFonts w:cstheme="minorHAnsi"/>
                <w:b/>
              </w:rPr>
            </w:pPr>
            <w:r w:rsidRPr="00A90293">
              <w:rPr>
                <w:rFonts w:cstheme="minorHAnsi"/>
                <w:b/>
              </w:rPr>
              <w:t>C26</w:t>
            </w:r>
          </w:p>
        </w:tc>
        <w:tc>
          <w:tcPr>
            <w:tcW w:w="6480" w:type="dxa"/>
          </w:tcPr>
          <w:p w14:paraId="22885B55" w14:textId="2B7B411F" w:rsidR="007B0CCD" w:rsidRPr="00A90293" w:rsidRDefault="002D00EE" w:rsidP="002D00EE">
            <w:pPr>
              <w:rPr>
                <w:color w:val="000000"/>
                <w:shd w:val="clear" w:color="auto" w:fill="FFFFFF"/>
              </w:rPr>
            </w:pPr>
            <w:r w:rsidRPr="00A90293">
              <w:rPr>
                <w:color w:val="000000"/>
                <w:shd w:val="clear" w:color="auto" w:fill="FFFFFF"/>
              </w:rPr>
              <w:t xml:space="preserve">Walks down stairs without using the railing </w:t>
            </w:r>
          </w:p>
        </w:tc>
        <w:tc>
          <w:tcPr>
            <w:tcW w:w="2025" w:type="dxa"/>
          </w:tcPr>
          <w:p w14:paraId="6424942F" w14:textId="77777777" w:rsidR="007B0CCD" w:rsidRPr="00A90293" w:rsidRDefault="007B0CCD" w:rsidP="007B0CCD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7B0CCD" w:rsidRPr="00A90293" w14:paraId="1F42E8C0" w14:textId="77777777" w:rsidTr="002D7CAD">
        <w:trPr>
          <w:trHeight w:val="300"/>
        </w:trPr>
        <w:tc>
          <w:tcPr>
            <w:tcW w:w="10343" w:type="dxa"/>
            <w:gridSpan w:val="3"/>
            <w:shd w:val="clear" w:color="auto" w:fill="B1E59F"/>
          </w:tcPr>
          <w:p w14:paraId="74DEB7ED" w14:textId="355E51D3" w:rsidR="007B0CCD" w:rsidRPr="00A90293" w:rsidRDefault="007B0CCD" w:rsidP="007B0CCD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A90293">
              <w:rPr>
                <w:rFonts w:cstheme="minorHAnsi"/>
                <w:b/>
                <w:bCs/>
              </w:rPr>
              <w:t xml:space="preserve">D </w:t>
            </w:r>
            <w:r w:rsidR="002D00EE" w:rsidRPr="00A90293">
              <w:rPr>
                <w:rFonts w:cstheme="minorHAnsi"/>
                <w:b/>
                <w:bCs/>
              </w:rPr>
              <w:t>–</w:t>
            </w:r>
            <w:r w:rsidRPr="00A90293">
              <w:rPr>
                <w:rFonts w:cstheme="minorHAnsi"/>
                <w:b/>
                <w:bCs/>
              </w:rPr>
              <w:t xml:space="preserve"> </w:t>
            </w:r>
            <w:r w:rsidR="002D00EE" w:rsidRPr="00A90293">
              <w:rPr>
                <w:rFonts w:cstheme="minorHAnsi"/>
                <w:b/>
                <w:bCs/>
              </w:rPr>
              <w:t>Personal Care Autonom</w:t>
            </w:r>
            <w:r w:rsidR="00A90293" w:rsidRPr="00A90293">
              <w:rPr>
                <w:rFonts w:cstheme="minorHAnsi"/>
                <w:b/>
                <w:bCs/>
              </w:rPr>
              <w:t>y</w:t>
            </w:r>
          </w:p>
        </w:tc>
      </w:tr>
      <w:tr w:rsidR="007B0CCD" w:rsidRPr="00A90293" w14:paraId="4E39E6DA" w14:textId="77777777" w:rsidTr="002D7CAD">
        <w:trPr>
          <w:trHeight w:val="300"/>
        </w:trPr>
        <w:tc>
          <w:tcPr>
            <w:tcW w:w="10343" w:type="dxa"/>
            <w:gridSpan w:val="3"/>
            <w:shd w:val="clear" w:color="auto" w:fill="ECF9E7"/>
          </w:tcPr>
          <w:p w14:paraId="64E7C5B8" w14:textId="124531F7" w:rsidR="007B0CCD" w:rsidRPr="00A90293" w:rsidRDefault="000C3EBA" w:rsidP="007B0CCD">
            <w:pPr>
              <w:spacing w:line="259" w:lineRule="auto"/>
              <w:rPr>
                <w:b/>
                <w:bCs/>
              </w:rPr>
            </w:pPr>
            <w:r w:rsidRPr="00A90293">
              <w:rPr>
                <w:b/>
                <w:bCs/>
              </w:rPr>
              <w:t>Toileting</w:t>
            </w:r>
            <w:r w:rsidR="002D00EE" w:rsidRPr="00A90293">
              <w:rPr>
                <w:b/>
                <w:bCs/>
              </w:rPr>
              <w:t xml:space="preserve"> Independ</w:t>
            </w:r>
            <w:r w:rsidRPr="00A90293">
              <w:rPr>
                <w:b/>
                <w:bCs/>
              </w:rPr>
              <w:t>e</w:t>
            </w:r>
            <w:r w:rsidR="002D00EE" w:rsidRPr="00A90293">
              <w:rPr>
                <w:b/>
                <w:bCs/>
              </w:rPr>
              <w:t>nce</w:t>
            </w:r>
          </w:p>
          <w:p w14:paraId="2A9917FC" w14:textId="77777777" w:rsidR="007B0CCD" w:rsidRPr="00A90293" w:rsidRDefault="007B0CCD" w:rsidP="007B0CCD">
            <w:pPr>
              <w:rPr>
                <w:b/>
              </w:rPr>
            </w:pPr>
          </w:p>
        </w:tc>
      </w:tr>
      <w:tr w:rsidR="007B0CCD" w:rsidRPr="00A90293" w14:paraId="4773102E" w14:textId="77777777" w:rsidTr="000F7FA0">
        <w:trPr>
          <w:trHeight w:val="300"/>
        </w:trPr>
        <w:tc>
          <w:tcPr>
            <w:tcW w:w="1838" w:type="dxa"/>
          </w:tcPr>
          <w:p w14:paraId="1E5A1DE7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D1</w:t>
            </w:r>
          </w:p>
        </w:tc>
        <w:tc>
          <w:tcPr>
            <w:tcW w:w="6480" w:type="dxa"/>
          </w:tcPr>
          <w:p w14:paraId="0239DF31" w14:textId="72638CB5" w:rsidR="007B0CCD" w:rsidRPr="00A90293" w:rsidRDefault="002D00EE" w:rsidP="007B0CCD">
            <w:pPr>
              <w:rPr>
                <w:color w:val="000000"/>
                <w:shd w:val="clear" w:color="auto" w:fill="FFFFFF"/>
              </w:rPr>
            </w:pPr>
            <w:r w:rsidRPr="00A90293">
              <w:rPr>
                <w:color w:val="000000"/>
                <w:shd w:val="clear" w:color="auto" w:fill="FFFFFF"/>
              </w:rPr>
              <w:t xml:space="preserve">Accepts to be guided </w:t>
            </w:r>
            <w:r w:rsidR="000C3EBA" w:rsidRPr="00A90293">
              <w:rPr>
                <w:color w:val="000000"/>
                <w:shd w:val="clear" w:color="auto" w:fill="FFFFFF"/>
              </w:rPr>
              <w:t xml:space="preserve">to be changed </w:t>
            </w:r>
          </w:p>
        </w:tc>
        <w:tc>
          <w:tcPr>
            <w:tcW w:w="2025" w:type="dxa"/>
          </w:tcPr>
          <w:p w14:paraId="01341E17" w14:textId="77777777" w:rsidR="007B0CCD" w:rsidRPr="00A90293" w:rsidRDefault="007B0CCD" w:rsidP="007B0CCD">
            <w:pPr>
              <w:rPr>
                <w:color w:val="000000"/>
                <w:shd w:val="clear" w:color="auto" w:fill="FFFFFF"/>
              </w:rPr>
            </w:pPr>
          </w:p>
        </w:tc>
      </w:tr>
      <w:tr w:rsidR="007B0CCD" w:rsidRPr="00A90293" w14:paraId="2C21621B" w14:textId="77777777" w:rsidTr="000F7FA0">
        <w:trPr>
          <w:trHeight w:val="300"/>
        </w:trPr>
        <w:tc>
          <w:tcPr>
            <w:tcW w:w="1838" w:type="dxa"/>
          </w:tcPr>
          <w:p w14:paraId="24408B8D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D2</w:t>
            </w:r>
          </w:p>
        </w:tc>
        <w:tc>
          <w:tcPr>
            <w:tcW w:w="6480" w:type="dxa"/>
          </w:tcPr>
          <w:p w14:paraId="5B365499" w14:textId="69938093" w:rsidR="007B0CCD" w:rsidRPr="00A90293" w:rsidRDefault="000C3EBA" w:rsidP="007B0CCD">
            <w:pPr>
              <w:rPr>
                <w:color w:val="000000"/>
                <w:shd w:val="clear" w:color="auto" w:fill="FFFFFF"/>
              </w:rPr>
            </w:pPr>
            <w:r w:rsidRPr="00A90293">
              <w:rPr>
                <w:color w:val="000000"/>
                <w:shd w:val="clear" w:color="auto" w:fill="FFFFFF"/>
              </w:rPr>
              <w:t xml:space="preserve">Indicates that they need to be changed (shows discomfort) </w:t>
            </w:r>
          </w:p>
        </w:tc>
        <w:tc>
          <w:tcPr>
            <w:tcW w:w="2025" w:type="dxa"/>
          </w:tcPr>
          <w:p w14:paraId="4E584A26" w14:textId="77777777" w:rsidR="007B0CCD" w:rsidRPr="00A90293" w:rsidRDefault="007B0CCD" w:rsidP="007B0CCD">
            <w:pPr>
              <w:rPr>
                <w:color w:val="000000"/>
                <w:shd w:val="clear" w:color="auto" w:fill="FFFFFF"/>
              </w:rPr>
            </w:pPr>
          </w:p>
        </w:tc>
      </w:tr>
      <w:tr w:rsidR="007B0CCD" w:rsidRPr="00A90293" w14:paraId="1D1AA695" w14:textId="77777777" w:rsidTr="000F7FA0">
        <w:trPr>
          <w:trHeight w:val="300"/>
        </w:trPr>
        <w:tc>
          <w:tcPr>
            <w:tcW w:w="1838" w:type="dxa"/>
          </w:tcPr>
          <w:p w14:paraId="17BD7888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D3</w:t>
            </w:r>
          </w:p>
        </w:tc>
        <w:tc>
          <w:tcPr>
            <w:tcW w:w="6480" w:type="dxa"/>
          </w:tcPr>
          <w:p w14:paraId="5AC5C143" w14:textId="12D7F0B7" w:rsidR="007B0CCD" w:rsidRPr="00A90293" w:rsidRDefault="000C3EBA" w:rsidP="007B0CCD">
            <w:pPr>
              <w:rPr>
                <w:color w:val="000000"/>
                <w:shd w:val="clear" w:color="auto" w:fill="FFFFFF"/>
              </w:rPr>
            </w:pPr>
            <w:r w:rsidRPr="00A90293">
              <w:rPr>
                <w:color w:val="000000"/>
                <w:shd w:val="clear" w:color="auto" w:fill="FFFFFF"/>
              </w:rPr>
              <w:t xml:space="preserve">Indicates that they need to use the washroom prior to having an accident </w:t>
            </w:r>
          </w:p>
        </w:tc>
        <w:tc>
          <w:tcPr>
            <w:tcW w:w="2025" w:type="dxa"/>
          </w:tcPr>
          <w:p w14:paraId="6F940898" w14:textId="77777777" w:rsidR="007B0CCD" w:rsidRPr="00A90293" w:rsidRDefault="007B0CCD" w:rsidP="007B0CCD">
            <w:pPr>
              <w:rPr>
                <w:color w:val="000000"/>
                <w:shd w:val="clear" w:color="auto" w:fill="FFFFFF"/>
              </w:rPr>
            </w:pPr>
          </w:p>
        </w:tc>
      </w:tr>
      <w:tr w:rsidR="007B0CCD" w:rsidRPr="00A90293" w14:paraId="585B0488" w14:textId="77777777" w:rsidTr="000F7FA0">
        <w:trPr>
          <w:trHeight w:val="300"/>
        </w:trPr>
        <w:tc>
          <w:tcPr>
            <w:tcW w:w="1838" w:type="dxa"/>
          </w:tcPr>
          <w:p w14:paraId="2275633E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D4</w:t>
            </w:r>
          </w:p>
        </w:tc>
        <w:tc>
          <w:tcPr>
            <w:tcW w:w="6480" w:type="dxa"/>
          </w:tcPr>
          <w:p w14:paraId="0C6D1572" w14:textId="7B38F76D" w:rsidR="007B0CCD" w:rsidRPr="00A90293" w:rsidRDefault="000C3EBA" w:rsidP="007B0CCD">
            <w:pPr>
              <w:rPr>
                <w:color w:val="000000"/>
                <w:shd w:val="clear" w:color="auto" w:fill="FFFFFF"/>
              </w:rPr>
            </w:pPr>
            <w:r w:rsidRPr="00A90293">
              <w:rPr>
                <w:color w:val="000000"/>
                <w:shd w:val="clear" w:color="auto" w:fill="FFFFFF"/>
              </w:rPr>
              <w:t xml:space="preserve">Removes their pants to use the toilet </w:t>
            </w:r>
          </w:p>
        </w:tc>
        <w:tc>
          <w:tcPr>
            <w:tcW w:w="2025" w:type="dxa"/>
          </w:tcPr>
          <w:p w14:paraId="4FDC7AAC" w14:textId="77777777" w:rsidR="007B0CCD" w:rsidRPr="00A90293" w:rsidRDefault="007B0CCD" w:rsidP="007B0CCD">
            <w:pPr>
              <w:rPr>
                <w:color w:val="000000"/>
                <w:shd w:val="clear" w:color="auto" w:fill="FFFFFF"/>
              </w:rPr>
            </w:pPr>
          </w:p>
        </w:tc>
      </w:tr>
      <w:tr w:rsidR="007B0CCD" w:rsidRPr="00A90293" w14:paraId="609FF833" w14:textId="77777777" w:rsidTr="000F7FA0">
        <w:trPr>
          <w:trHeight w:val="300"/>
        </w:trPr>
        <w:tc>
          <w:tcPr>
            <w:tcW w:w="1838" w:type="dxa"/>
          </w:tcPr>
          <w:p w14:paraId="36C9AC66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D5</w:t>
            </w:r>
          </w:p>
        </w:tc>
        <w:tc>
          <w:tcPr>
            <w:tcW w:w="6480" w:type="dxa"/>
          </w:tcPr>
          <w:p w14:paraId="71E79A78" w14:textId="424637A7" w:rsidR="007B0CCD" w:rsidRPr="00A90293" w:rsidRDefault="000C3EBA" w:rsidP="007B0CCD">
            <w:pPr>
              <w:rPr>
                <w:color w:val="000000"/>
                <w:shd w:val="clear" w:color="auto" w:fill="FFFFFF"/>
              </w:rPr>
            </w:pPr>
            <w:r w:rsidRPr="00A90293">
              <w:rPr>
                <w:color w:val="000000"/>
                <w:shd w:val="clear" w:color="auto" w:fill="FFFFFF"/>
              </w:rPr>
              <w:t xml:space="preserve">Sits on the toilet </w:t>
            </w:r>
          </w:p>
        </w:tc>
        <w:tc>
          <w:tcPr>
            <w:tcW w:w="2025" w:type="dxa"/>
          </w:tcPr>
          <w:p w14:paraId="5D1DF07E" w14:textId="77777777" w:rsidR="007B0CCD" w:rsidRPr="00A90293" w:rsidRDefault="007B0CCD" w:rsidP="007B0CCD">
            <w:pPr>
              <w:rPr>
                <w:color w:val="000000"/>
                <w:shd w:val="clear" w:color="auto" w:fill="FFFFFF"/>
              </w:rPr>
            </w:pPr>
          </w:p>
        </w:tc>
      </w:tr>
      <w:tr w:rsidR="007B0CCD" w:rsidRPr="00A90293" w14:paraId="2E600AD0" w14:textId="77777777" w:rsidTr="000F7FA0">
        <w:trPr>
          <w:trHeight w:val="300"/>
        </w:trPr>
        <w:tc>
          <w:tcPr>
            <w:tcW w:w="1838" w:type="dxa"/>
          </w:tcPr>
          <w:p w14:paraId="7401A1FA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D6</w:t>
            </w:r>
          </w:p>
        </w:tc>
        <w:tc>
          <w:tcPr>
            <w:tcW w:w="6480" w:type="dxa"/>
          </w:tcPr>
          <w:p w14:paraId="7DAFF1C5" w14:textId="53DA724C" w:rsidR="007B0CCD" w:rsidRPr="00A90293" w:rsidRDefault="000C3EBA" w:rsidP="007B0CCD">
            <w:pPr>
              <w:rPr>
                <w:color w:val="000000"/>
                <w:shd w:val="clear" w:color="auto" w:fill="FFFFFF"/>
              </w:rPr>
            </w:pPr>
            <w:r w:rsidRPr="00A90293">
              <w:rPr>
                <w:color w:val="000000"/>
                <w:shd w:val="clear" w:color="auto" w:fill="FFFFFF"/>
              </w:rPr>
              <w:t xml:space="preserve">Wipes themself </w:t>
            </w:r>
          </w:p>
        </w:tc>
        <w:tc>
          <w:tcPr>
            <w:tcW w:w="2025" w:type="dxa"/>
          </w:tcPr>
          <w:p w14:paraId="61DB1FCE" w14:textId="77777777" w:rsidR="007B0CCD" w:rsidRPr="00A90293" w:rsidRDefault="007B0CCD" w:rsidP="007B0CCD">
            <w:pPr>
              <w:rPr>
                <w:color w:val="000000"/>
                <w:shd w:val="clear" w:color="auto" w:fill="FFFFFF"/>
              </w:rPr>
            </w:pPr>
          </w:p>
        </w:tc>
      </w:tr>
      <w:tr w:rsidR="007B0CCD" w:rsidRPr="00A90293" w14:paraId="59FD5279" w14:textId="77777777" w:rsidTr="000F7FA0">
        <w:trPr>
          <w:trHeight w:val="300"/>
        </w:trPr>
        <w:tc>
          <w:tcPr>
            <w:tcW w:w="1838" w:type="dxa"/>
          </w:tcPr>
          <w:p w14:paraId="358B9366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D7</w:t>
            </w:r>
          </w:p>
        </w:tc>
        <w:tc>
          <w:tcPr>
            <w:tcW w:w="6480" w:type="dxa"/>
          </w:tcPr>
          <w:p w14:paraId="46A26E9F" w14:textId="35AA3407" w:rsidR="007B0CCD" w:rsidRPr="00A90293" w:rsidRDefault="000C3EBA" w:rsidP="007B0CCD">
            <w:pPr>
              <w:rPr>
                <w:color w:val="000000"/>
                <w:shd w:val="clear" w:color="auto" w:fill="FFFFFF"/>
              </w:rPr>
            </w:pPr>
            <w:r w:rsidRPr="00A90293">
              <w:rPr>
                <w:color w:val="000000"/>
                <w:shd w:val="clear" w:color="auto" w:fill="FFFFFF"/>
              </w:rPr>
              <w:t xml:space="preserve">Independently follows the routine to use the washroom (e.g., finds an empty stall, locks the door, flushes, washes their hands, etc.) </w:t>
            </w:r>
          </w:p>
        </w:tc>
        <w:tc>
          <w:tcPr>
            <w:tcW w:w="2025" w:type="dxa"/>
          </w:tcPr>
          <w:p w14:paraId="607A96F0" w14:textId="77777777" w:rsidR="007B0CCD" w:rsidRPr="00A90293" w:rsidRDefault="007B0CCD" w:rsidP="007B0CCD">
            <w:pPr>
              <w:rPr>
                <w:color w:val="000000"/>
                <w:shd w:val="clear" w:color="auto" w:fill="FFFFFF"/>
              </w:rPr>
            </w:pPr>
          </w:p>
        </w:tc>
      </w:tr>
      <w:tr w:rsidR="007B0CCD" w:rsidRPr="00A90293" w14:paraId="40345789" w14:textId="77777777" w:rsidTr="000F7FA0">
        <w:trPr>
          <w:trHeight w:val="300"/>
        </w:trPr>
        <w:tc>
          <w:tcPr>
            <w:tcW w:w="1838" w:type="dxa"/>
          </w:tcPr>
          <w:p w14:paraId="6651CB44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D8</w:t>
            </w:r>
          </w:p>
        </w:tc>
        <w:tc>
          <w:tcPr>
            <w:tcW w:w="6480" w:type="dxa"/>
          </w:tcPr>
          <w:p w14:paraId="6AEFCB57" w14:textId="4785488E" w:rsidR="007B0CCD" w:rsidRPr="00A90293" w:rsidRDefault="000C3EBA" w:rsidP="007B0CCD">
            <w:pPr>
              <w:rPr>
                <w:color w:val="000000" w:themeColor="text1"/>
              </w:rPr>
            </w:pPr>
            <w:r w:rsidRPr="00A90293">
              <w:rPr>
                <w:color w:val="000000" w:themeColor="text1"/>
              </w:rPr>
              <w:t xml:space="preserve">Can apply, change, and throw away sanitary products </w:t>
            </w:r>
          </w:p>
        </w:tc>
        <w:tc>
          <w:tcPr>
            <w:tcW w:w="2025" w:type="dxa"/>
          </w:tcPr>
          <w:p w14:paraId="0C58A811" w14:textId="77777777" w:rsidR="007B0CCD" w:rsidRPr="00A90293" w:rsidRDefault="007B0CCD" w:rsidP="007B0CCD">
            <w:pPr>
              <w:rPr>
                <w:color w:val="000000"/>
                <w:shd w:val="clear" w:color="auto" w:fill="FFFFFF"/>
              </w:rPr>
            </w:pPr>
          </w:p>
        </w:tc>
      </w:tr>
      <w:tr w:rsidR="007B0CCD" w:rsidRPr="00A90293" w14:paraId="01695945" w14:textId="77777777" w:rsidTr="000F7FA0">
        <w:trPr>
          <w:trHeight w:val="300"/>
        </w:trPr>
        <w:tc>
          <w:tcPr>
            <w:tcW w:w="1838" w:type="dxa"/>
          </w:tcPr>
          <w:p w14:paraId="330F07ED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D9</w:t>
            </w:r>
          </w:p>
        </w:tc>
        <w:tc>
          <w:tcPr>
            <w:tcW w:w="6480" w:type="dxa"/>
          </w:tcPr>
          <w:p w14:paraId="62AFCAD0" w14:textId="71A6E8BF" w:rsidR="007B0CCD" w:rsidRPr="00A90293" w:rsidRDefault="000C3EBA" w:rsidP="007B0CCD">
            <w:pPr>
              <w:rPr>
                <w:color w:val="000000" w:themeColor="text1"/>
              </w:rPr>
            </w:pPr>
            <w:r w:rsidRPr="00A90293">
              <w:rPr>
                <w:color w:val="000000" w:themeColor="text1"/>
              </w:rPr>
              <w:t xml:space="preserve">Treats a minor cut and applies a band-aid </w:t>
            </w:r>
          </w:p>
        </w:tc>
        <w:tc>
          <w:tcPr>
            <w:tcW w:w="2025" w:type="dxa"/>
          </w:tcPr>
          <w:p w14:paraId="0D0484DA" w14:textId="77777777" w:rsidR="007B0CCD" w:rsidRPr="00A90293" w:rsidRDefault="007B0CCD" w:rsidP="007B0CCD">
            <w:pPr>
              <w:rPr>
                <w:color w:val="000000"/>
                <w:shd w:val="clear" w:color="auto" w:fill="FFFFFF"/>
              </w:rPr>
            </w:pPr>
          </w:p>
        </w:tc>
      </w:tr>
      <w:tr w:rsidR="007B0CCD" w:rsidRPr="00A90293" w14:paraId="3C15D5CE" w14:textId="77777777" w:rsidTr="000F7FA0">
        <w:trPr>
          <w:trHeight w:val="300"/>
        </w:trPr>
        <w:tc>
          <w:tcPr>
            <w:tcW w:w="1838" w:type="dxa"/>
          </w:tcPr>
          <w:p w14:paraId="419256C7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D10</w:t>
            </w:r>
          </w:p>
        </w:tc>
        <w:tc>
          <w:tcPr>
            <w:tcW w:w="6480" w:type="dxa"/>
          </w:tcPr>
          <w:p w14:paraId="2617D84D" w14:textId="2DDF5ACD" w:rsidR="007B0CCD" w:rsidRPr="00A90293" w:rsidRDefault="000C3EBA" w:rsidP="007B0CCD">
            <w:pPr>
              <w:rPr>
                <w:color w:val="000000"/>
                <w:shd w:val="clear" w:color="auto" w:fill="FFFFFF"/>
              </w:rPr>
            </w:pPr>
            <w:r w:rsidRPr="00A90293">
              <w:rPr>
                <w:color w:val="000000"/>
                <w:shd w:val="clear" w:color="auto" w:fill="FFFFFF"/>
              </w:rPr>
              <w:t xml:space="preserve">Follows social norms when using a public washroom (e.g., closes the stall door, not looking at others at the urinals, etc.) </w:t>
            </w:r>
          </w:p>
        </w:tc>
        <w:tc>
          <w:tcPr>
            <w:tcW w:w="2025" w:type="dxa"/>
          </w:tcPr>
          <w:p w14:paraId="7BD1D643" w14:textId="77777777" w:rsidR="007B0CCD" w:rsidRPr="00A90293" w:rsidRDefault="007B0CCD" w:rsidP="007B0CCD">
            <w:pPr>
              <w:rPr>
                <w:color w:val="000000"/>
                <w:shd w:val="clear" w:color="auto" w:fill="FFFFFF"/>
              </w:rPr>
            </w:pPr>
          </w:p>
        </w:tc>
      </w:tr>
      <w:tr w:rsidR="007B0CCD" w:rsidRPr="00A90293" w14:paraId="1D9B3235" w14:textId="77777777" w:rsidTr="002D7CAD">
        <w:trPr>
          <w:trHeight w:val="300"/>
        </w:trPr>
        <w:tc>
          <w:tcPr>
            <w:tcW w:w="10343" w:type="dxa"/>
            <w:gridSpan w:val="3"/>
            <w:shd w:val="clear" w:color="auto" w:fill="ECF9E7"/>
          </w:tcPr>
          <w:p w14:paraId="2CB81747" w14:textId="0483A175" w:rsidR="007B0CCD" w:rsidRPr="00A90293" w:rsidRDefault="000C3EBA" w:rsidP="007B0CCD">
            <w:pPr>
              <w:rPr>
                <w:b/>
              </w:rPr>
            </w:pPr>
            <w:r w:rsidRPr="00A90293">
              <w:rPr>
                <w:b/>
              </w:rPr>
              <w:t>Feeding</w:t>
            </w:r>
          </w:p>
          <w:p w14:paraId="2D61D7A9" w14:textId="77777777" w:rsidR="007B0CCD" w:rsidRPr="00A90293" w:rsidRDefault="007B0CCD" w:rsidP="007B0CCD">
            <w:pPr>
              <w:rPr>
                <w:color w:val="000000"/>
                <w:shd w:val="clear" w:color="auto" w:fill="FFFFFF"/>
              </w:rPr>
            </w:pPr>
          </w:p>
        </w:tc>
      </w:tr>
      <w:tr w:rsidR="007B0CCD" w:rsidRPr="00A90293" w14:paraId="6EF31532" w14:textId="77777777" w:rsidTr="000F7FA0">
        <w:trPr>
          <w:trHeight w:val="300"/>
        </w:trPr>
        <w:tc>
          <w:tcPr>
            <w:tcW w:w="1838" w:type="dxa"/>
          </w:tcPr>
          <w:p w14:paraId="65E1DD7D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D11</w:t>
            </w:r>
          </w:p>
        </w:tc>
        <w:tc>
          <w:tcPr>
            <w:tcW w:w="6480" w:type="dxa"/>
          </w:tcPr>
          <w:p w14:paraId="24FAF421" w14:textId="3F491D48" w:rsidR="007B0CCD" w:rsidRPr="00A90293" w:rsidRDefault="000C3EBA" w:rsidP="007B0CCD">
            <w:pPr>
              <w:rPr>
                <w:color w:val="000000"/>
                <w:shd w:val="clear" w:color="auto" w:fill="FFFFFF"/>
              </w:rPr>
            </w:pPr>
            <w:r w:rsidRPr="00A90293">
              <w:rPr>
                <w:color w:val="000000"/>
                <w:shd w:val="clear" w:color="auto" w:fill="FFFFFF"/>
              </w:rPr>
              <w:t xml:space="preserve">Holds </w:t>
            </w:r>
            <w:r w:rsidR="00A90293" w:rsidRPr="00A90293">
              <w:rPr>
                <w:color w:val="000000"/>
                <w:shd w:val="clear" w:color="auto" w:fill="FFFFFF"/>
              </w:rPr>
              <w:t>utensils</w:t>
            </w:r>
            <w:r w:rsidRPr="00A90293">
              <w:rPr>
                <w:color w:val="000000"/>
                <w:shd w:val="clear" w:color="auto" w:fill="FFFFFF"/>
              </w:rPr>
              <w:t xml:space="preserve">, cup, etc. </w:t>
            </w:r>
          </w:p>
        </w:tc>
        <w:tc>
          <w:tcPr>
            <w:tcW w:w="2025" w:type="dxa"/>
          </w:tcPr>
          <w:p w14:paraId="4A746929" w14:textId="77777777" w:rsidR="007B0CCD" w:rsidRPr="00A90293" w:rsidRDefault="007B0CCD" w:rsidP="007B0CCD">
            <w:pPr>
              <w:rPr>
                <w:color w:val="000000"/>
                <w:shd w:val="clear" w:color="auto" w:fill="FFFFFF"/>
              </w:rPr>
            </w:pPr>
          </w:p>
        </w:tc>
      </w:tr>
      <w:tr w:rsidR="007B0CCD" w:rsidRPr="00A90293" w14:paraId="77D4C977" w14:textId="77777777" w:rsidTr="000F7FA0">
        <w:trPr>
          <w:trHeight w:val="300"/>
        </w:trPr>
        <w:tc>
          <w:tcPr>
            <w:tcW w:w="1838" w:type="dxa"/>
          </w:tcPr>
          <w:p w14:paraId="7E810E0E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D12</w:t>
            </w:r>
          </w:p>
        </w:tc>
        <w:tc>
          <w:tcPr>
            <w:tcW w:w="6480" w:type="dxa"/>
          </w:tcPr>
          <w:p w14:paraId="380528B2" w14:textId="5666C433" w:rsidR="007B0CCD" w:rsidRPr="00A90293" w:rsidRDefault="000C3EBA" w:rsidP="007B0CCD">
            <w:pPr>
              <w:rPr>
                <w:color w:val="000000"/>
                <w:shd w:val="clear" w:color="auto" w:fill="FFFFFF"/>
              </w:rPr>
            </w:pPr>
            <w:r w:rsidRPr="00A90293">
              <w:rPr>
                <w:color w:val="000000"/>
                <w:shd w:val="clear" w:color="auto" w:fill="FFFFFF"/>
              </w:rPr>
              <w:t xml:space="preserve">Feeds themself using their hands </w:t>
            </w:r>
          </w:p>
        </w:tc>
        <w:tc>
          <w:tcPr>
            <w:tcW w:w="2025" w:type="dxa"/>
          </w:tcPr>
          <w:p w14:paraId="38F70703" w14:textId="77777777" w:rsidR="007B0CCD" w:rsidRPr="00A90293" w:rsidRDefault="007B0CCD" w:rsidP="007B0CCD">
            <w:pPr>
              <w:rPr>
                <w:color w:val="000000"/>
                <w:shd w:val="clear" w:color="auto" w:fill="FFFFFF"/>
              </w:rPr>
            </w:pPr>
          </w:p>
        </w:tc>
      </w:tr>
      <w:tr w:rsidR="007B0CCD" w:rsidRPr="00A90293" w14:paraId="4BBD65AD" w14:textId="77777777" w:rsidTr="000F7FA0">
        <w:trPr>
          <w:trHeight w:val="300"/>
        </w:trPr>
        <w:tc>
          <w:tcPr>
            <w:tcW w:w="1838" w:type="dxa"/>
          </w:tcPr>
          <w:p w14:paraId="3941D018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D13</w:t>
            </w:r>
          </w:p>
        </w:tc>
        <w:tc>
          <w:tcPr>
            <w:tcW w:w="6480" w:type="dxa"/>
          </w:tcPr>
          <w:p w14:paraId="2CD8F7EB" w14:textId="7AD4F6BF" w:rsidR="007B0CCD" w:rsidRPr="00A90293" w:rsidRDefault="000C3EBA" w:rsidP="007B0CCD">
            <w:pPr>
              <w:rPr>
                <w:rFonts w:eastAsia="Calibri"/>
                <w:color w:val="000000" w:themeColor="text1"/>
              </w:rPr>
            </w:pPr>
            <w:r w:rsidRPr="00A90293">
              <w:rPr>
                <w:rFonts w:eastAsia="Calibri"/>
                <w:color w:val="000000" w:themeColor="text1"/>
              </w:rPr>
              <w:t xml:space="preserve">Brings utensils to their mouth and back down towards the table </w:t>
            </w:r>
          </w:p>
        </w:tc>
        <w:tc>
          <w:tcPr>
            <w:tcW w:w="2025" w:type="dxa"/>
          </w:tcPr>
          <w:p w14:paraId="1AABCBFD" w14:textId="77777777" w:rsidR="007B0CCD" w:rsidRPr="00A90293" w:rsidRDefault="007B0CCD" w:rsidP="007B0CCD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7B0CCD" w:rsidRPr="00A90293" w14:paraId="61E0E247" w14:textId="77777777" w:rsidTr="000F7FA0">
        <w:trPr>
          <w:trHeight w:val="300"/>
        </w:trPr>
        <w:tc>
          <w:tcPr>
            <w:tcW w:w="1838" w:type="dxa"/>
          </w:tcPr>
          <w:p w14:paraId="3BF2839A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D14</w:t>
            </w:r>
          </w:p>
        </w:tc>
        <w:tc>
          <w:tcPr>
            <w:tcW w:w="6480" w:type="dxa"/>
          </w:tcPr>
          <w:p w14:paraId="61AF780B" w14:textId="6C667590" w:rsidR="007B0CCD" w:rsidRPr="00A90293" w:rsidRDefault="000C3EBA" w:rsidP="007B0CCD">
            <w:pPr>
              <w:rPr>
                <w:rFonts w:eastAsia="Calibri"/>
              </w:rPr>
            </w:pPr>
            <w:r w:rsidRPr="00A90293">
              <w:rPr>
                <w:rFonts w:eastAsia="Calibri"/>
                <w:color w:val="000000" w:themeColor="text1"/>
              </w:rPr>
              <w:t xml:space="preserve">Wipes face when prompted </w:t>
            </w:r>
          </w:p>
        </w:tc>
        <w:tc>
          <w:tcPr>
            <w:tcW w:w="2025" w:type="dxa"/>
          </w:tcPr>
          <w:p w14:paraId="239D3AAE" w14:textId="77777777" w:rsidR="007B0CCD" w:rsidRPr="00A90293" w:rsidRDefault="007B0CCD" w:rsidP="007B0CCD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7B0CCD" w:rsidRPr="00A90293" w14:paraId="3E7FB59E" w14:textId="77777777" w:rsidTr="000F7FA0">
        <w:trPr>
          <w:trHeight w:val="300"/>
        </w:trPr>
        <w:tc>
          <w:tcPr>
            <w:tcW w:w="1838" w:type="dxa"/>
          </w:tcPr>
          <w:p w14:paraId="0B55990F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D15</w:t>
            </w:r>
          </w:p>
        </w:tc>
        <w:tc>
          <w:tcPr>
            <w:tcW w:w="6480" w:type="dxa"/>
          </w:tcPr>
          <w:p w14:paraId="6DDD9110" w14:textId="5152A93C" w:rsidR="007B0CCD" w:rsidRPr="00A90293" w:rsidRDefault="000C3EBA" w:rsidP="007B0CCD">
            <w:r w:rsidRPr="00A90293">
              <w:rPr>
                <w:rFonts w:eastAsia="Calibri"/>
                <w:color w:val="000000" w:themeColor="text1"/>
              </w:rPr>
              <w:t xml:space="preserve">Checks in mirror to see if their face needs to be wiped </w:t>
            </w:r>
          </w:p>
        </w:tc>
        <w:tc>
          <w:tcPr>
            <w:tcW w:w="2025" w:type="dxa"/>
          </w:tcPr>
          <w:p w14:paraId="681310FD" w14:textId="77777777" w:rsidR="007B0CCD" w:rsidRPr="00A90293" w:rsidRDefault="007B0CCD" w:rsidP="007B0CCD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7B0CCD" w:rsidRPr="00A90293" w14:paraId="6B06DF77" w14:textId="77777777" w:rsidTr="000F7FA0">
        <w:trPr>
          <w:trHeight w:val="300"/>
        </w:trPr>
        <w:tc>
          <w:tcPr>
            <w:tcW w:w="1838" w:type="dxa"/>
          </w:tcPr>
          <w:p w14:paraId="446743F7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D16</w:t>
            </w:r>
          </w:p>
        </w:tc>
        <w:tc>
          <w:tcPr>
            <w:tcW w:w="6480" w:type="dxa"/>
          </w:tcPr>
          <w:p w14:paraId="5416BA00" w14:textId="0FA6F1E0" w:rsidR="007B0CCD" w:rsidRPr="00A90293" w:rsidRDefault="000C3EBA" w:rsidP="000C3EBA">
            <w:pPr>
              <w:rPr>
                <w:rFonts w:eastAsia="Calibri"/>
              </w:rPr>
            </w:pPr>
            <w:r w:rsidRPr="00A90293">
              <w:rPr>
                <w:rFonts w:eastAsia="Calibri"/>
                <w:color w:val="000000" w:themeColor="text1"/>
              </w:rPr>
              <w:t xml:space="preserve">Eats without dirtying face/clothes </w:t>
            </w:r>
          </w:p>
        </w:tc>
        <w:tc>
          <w:tcPr>
            <w:tcW w:w="2025" w:type="dxa"/>
          </w:tcPr>
          <w:p w14:paraId="06EA713D" w14:textId="77777777" w:rsidR="007B0CCD" w:rsidRPr="00A90293" w:rsidRDefault="007B0CCD" w:rsidP="007B0CCD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7B0CCD" w:rsidRPr="00A90293" w14:paraId="02B94CAC" w14:textId="77777777" w:rsidTr="002D7CAD">
        <w:trPr>
          <w:trHeight w:val="300"/>
        </w:trPr>
        <w:tc>
          <w:tcPr>
            <w:tcW w:w="10343" w:type="dxa"/>
            <w:gridSpan w:val="3"/>
            <w:shd w:val="clear" w:color="auto" w:fill="ECF9E7"/>
          </w:tcPr>
          <w:p w14:paraId="01B7BBD0" w14:textId="113FD74A" w:rsidR="007B0CCD" w:rsidRPr="00A90293" w:rsidRDefault="000C3EBA" w:rsidP="007B0CCD">
            <w:pPr>
              <w:rPr>
                <w:rFonts w:cstheme="minorHAnsi"/>
                <w:b/>
                <w:bCs/>
              </w:rPr>
            </w:pPr>
            <w:r w:rsidRPr="00A90293">
              <w:rPr>
                <w:rFonts w:cstheme="minorHAnsi"/>
                <w:b/>
                <w:bCs/>
              </w:rPr>
              <w:t>Dressing</w:t>
            </w:r>
          </w:p>
          <w:p w14:paraId="00ACDD7A" w14:textId="77777777" w:rsidR="007B0CCD" w:rsidRPr="00A90293" w:rsidRDefault="007B0CCD" w:rsidP="007B0CCD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7B0CCD" w:rsidRPr="00A90293" w14:paraId="3329ACF2" w14:textId="77777777" w:rsidTr="000F7FA0">
        <w:trPr>
          <w:trHeight w:val="300"/>
        </w:trPr>
        <w:tc>
          <w:tcPr>
            <w:tcW w:w="1838" w:type="dxa"/>
          </w:tcPr>
          <w:p w14:paraId="19BF0134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D17</w:t>
            </w:r>
          </w:p>
        </w:tc>
        <w:tc>
          <w:tcPr>
            <w:tcW w:w="6480" w:type="dxa"/>
          </w:tcPr>
          <w:p w14:paraId="4F9DDA60" w14:textId="58F6AC8D" w:rsidR="007B0CCD" w:rsidRPr="00A90293" w:rsidRDefault="000C3EBA" w:rsidP="007B0CCD">
            <w:pPr>
              <w:rPr>
                <w:color w:val="000000"/>
                <w:shd w:val="clear" w:color="auto" w:fill="FFFFFF"/>
              </w:rPr>
            </w:pPr>
            <w:r w:rsidRPr="00A90293">
              <w:rPr>
                <w:color w:val="000000" w:themeColor="text1"/>
              </w:rPr>
              <w:t>Removes jacket/coat (without zip/buttons)</w:t>
            </w:r>
          </w:p>
        </w:tc>
        <w:tc>
          <w:tcPr>
            <w:tcW w:w="2025" w:type="dxa"/>
          </w:tcPr>
          <w:p w14:paraId="75CF7789" w14:textId="77777777" w:rsidR="007B0CCD" w:rsidRPr="00A90293" w:rsidRDefault="007B0CCD" w:rsidP="007B0CCD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7B0CCD" w:rsidRPr="00A90293" w14:paraId="4D13A4B3" w14:textId="77777777" w:rsidTr="000F7FA0">
        <w:trPr>
          <w:trHeight w:val="300"/>
        </w:trPr>
        <w:tc>
          <w:tcPr>
            <w:tcW w:w="1838" w:type="dxa"/>
          </w:tcPr>
          <w:p w14:paraId="60DC8239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D18</w:t>
            </w:r>
          </w:p>
        </w:tc>
        <w:tc>
          <w:tcPr>
            <w:tcW w:w="6480" w:type="dxa"/>
          </w:tcPr>
          <w:p w14:paraId="067CBB66" w14:textId="0668BEC7" w:rsidR="007B0CCD" w:rsidRPr="00A90293" w:rsidRDefault="000C3EBA" w:rsidP="007B0CCD">
            <w:pPr>
              <w:rPr>
                <w:color w:val="000000"/>
                <w:shd w:val="clear" w:color="auto" w:fill="FFFFFF"/>
              </w:rPr>
            </w:pPr>
            <w:r w:rsidRPr="00A90293">
              <w:rPr>
                <w:color w:val="000000" w:themeColor="text1"/>
              </w:rPr>
              <w:t xml:space="preserve">Undresses their lower body (without zips/buttons) </w:t>
            </w:r>
          </w:p>
        </w:tc>
        <w:tc>
          <w:tcPr>
            <w:tcW w:w="2025" w:type="dxa"/>
          </w:tcPr>
          <w:p w14:paraId="7A2DE0BD" w14:textId="77777777" w:rsidR="007B0CCD" w:rsidRPr="00A90293" w:rsidRDefault="007B0CCD" w:rsidP="007B0CCD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7B0CCD" w:rsidRPr="00A90293" w14:paraId="1E59DFCB" w14:textId="77777777" w:rsidTr="000F7FA0">
        <w:trPr>
          <w:trHeight w:val="300"/>
        </w:trPr>
        <w:tc>
          <w:tcPr>
            <w:tcW w:w="1838" w:type="dxa"/>
          </w:tcPr>
          <w:p w14:paraId="05A2528E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D19</w:t>
            </w:r>
          </w:p>
        </w:tc>
        <w:tc>
          <w:tcPr>
            <w:tcW w:w="6480" w:type="dxa"/>
          </w:tcPr>
          <w:p w14:paraId="3F45B7CD" w14:textId="32C7E829" w:rsidR="007B0CCD" w:rsidRPr="00A90293" w:rsidRDefault="000C3EBA" w:rsidP="007B0CCD">
            <w:pPr>
              <w:rPr>
                <w:color w:val="000000"/>
                <w:shd w:val="clear" w:color="auto" w:fill="FFFFFF"/>
              </w:rPr>
            </w:pPr>
            <w:r w:rsidRPr="00A90293">
              <w:rPr>
                <w:color w:val="000000" w:themeColor="text1"/>
              </w:rPr>
              <w:t>Puts on a jacket (without zip/buttons)</w:t>
            </w:r>
          </w:p>
        </w:tc>
        <w:tc>
          <w:tcPr>
            <w:tcW w:w="2025" w:type="dxa"/>
          </w:tcPr>
          <w:p w14:paraId="70A8FF5F" w14:textId="77777777" w:rsidR="007B0CCD" w:rsidRPr="00A90293" w:rsidRDefault="007B0CCD" w:rsidP="007B0CCD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7B0CCD" w:rsidRPr="00A90293" w14:paraId="11BD2B4A" w14:textId="77777777" w:rsidTr="000F7FA0">
        <w:trPr>
          <w:trHeight w:val="300"/>
        </w:trPr>
        <w:tc>
          <w:tcPr>
            <w:tcW w:w="1838" w:type="dxa"/>
          </w:tcPr>
          <w:p w14:paraId="78EB2105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D20</w:t>
            </w:r>
          </w:p>
        </w:tc>
        <w:tc>
          <w:tcPr>
            <w:tcW w:w="6480" w:type="dxa"/>
          </w:tcPr>
          <w:p w14:paraId="6F5EB872" w14:textId="6C5A9670" w:rsidR="007B0CCD" w:rsidRPr="00A90293" w:rsidRDefault="000C3EBA" w:rsidP="007B0CCD">
            <w:pPr>
              <w:rPr>
                <w:color w:val="000000"/>
                <w:shd w:val="clear" w:color="auto" w:fill="FFFFFF"/>
              </w:rPr>
            </w:pPr>
            <w:r w:rsidRPr="00A90293">
              <w:rPr>
                <w:color w:val="000000" w:themeColor="text1"/>
              </w:rPr>
              <w:t xml:space="preserve">Puts on ski pants (without zip/buttons) </w:t>
            </w:r>
          </w:p>
        </w:tc>
        <w:tc>
          <w:tcPr>
            <w:tcW w:w="2025" w:type="dxa"/>
          </w:tcPr>
          <w:p w14:paraId="1FD6E287" w14:textId="77777777" w:rsidR="007B0CCD" w:rsidRPr="00A90293" w:rsidRDefault="007B0CCD" w:rsidP="007B0CCD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7B0CCD" w:rsidRPr="00A90293" w14:paraId="78BC217E" w14:textId="77777777" w:rsidTr="000F7FA0">
        <w:trPr>
          <w:trHeight w:val="300"/>
        </w:trPr>
        <w:tc>
          <w:tcPr>
            <w:tcW w:w="1838" w:type="dxa"/>
          </w:tcPr>
          <w:p w14:paraId="21326BFC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D21</w:t>
            </w:r>
          </w:p>
        </w:tc>
        <w:tc>
          <w:tcPr>
            <w:tcW w:w="6480" w:type="dxa"/>
          </w:tcPr>
          <w:p w14:paraId="26655B92" w14:textId="10DCC8F2" w:rsidR="007B0CCD" w:rsidRPr="00A90293" w:rsidRDefault="000C3EBA" w:rsidP="007B0CCD">
            <w:pPr>
              <w:rPr>
                <w:color w:val="000000"/>
                <w:shd w:val="clear" w:color="auto" w:fill="FFFFFF"/>
              </w:rPr>
            </w:pPr>
            <w:r w:rsidRPr="00A90293">
              <w:rPr>
                <w:color w:val="000000" w:themeColor="text1"/>
              </w:rPr>
              <w:t>Removes shoes (without zip/laces)</w:t>
            </w:r>
          </w:p>
        </w:tc>
        <w:tc>
          <w:tcPr>
            <w:tcW w:w="2025" w:type="dxa"/>
          </w:tcPr>
          <w:p w14:paraId="1976AC49" w14:textId="77777777" w:rsidR="007B0CCD" w:rsidRPr="00A90293" w:rsidRDefault="007B0CCD" w:rsidP="007B0CCD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7B0CCD" w:rsidRPr="00A90293" w14:paraId="2B47AE32" w14:textId="77777777" w:rsidTr="000F7FA0">
        <w:trPr>
          <w:trHeight w:val="300"/>
        </w:trPr>
        <w:tc>
          <w:tcPr>
            <w:tcW w:w="1838" w:type="dxa"/>
          </w:tcPr>
          <w:p w14:paraId="645DC8B8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D22</w:t>
            </w:r>
          </w:p>
        </w:tc>
        <w:tc>
          <w:tcPr>
            <w:tcW w:w="6480" w:type="dxa"/>
          </w:tcPr>
          <w:p w14:paraId="7CEA350C" w14:textId="6D160480" w:rsidR="007B0CCD" w:rsidRPr="00A90293" w:rsidRDefault="000C3EBA" w:rsidP="007B0CCD">
            <w:pPr>
              <w:rPr>
                <w:color w:val="000000"/>
                <w:shd w:val="clear" w:color="auto" w:fill="FFFFFF"/>
              </w:rPr>
            </w:pPr>
            <w:r w:rsidRPr="00A90293">
              <w:rPr>
                <w:color w:val="000000" w:themeColor="text1"/>
              </w:rPr>
              <w:t xml:space="preserve">Puts on shoes (without zip/laces) </w:t>
            </w:r>
          </w:p>
        </w:tc>
        <w:tc>
          <w:tcPr>
            <w:tcW w:w="2025" w:type="dxa"/>
          </w:tcPr>
          <w:p w14:paraId="40021761" w14:textId="77777777" w:rsidR="007B0CCD" w:rsidRPr="00A90293" w:rsidRDefault="007B0CCD" w:rsidP="007B0CCD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7B0CCD" w:rsidRPr="00A90293" w14:paraId="02B10EAC" w14:textId="77777777" w:rsidTr="000F7FA0">
        <w:trPr>
          <w:trHeight w:val="300"/>
        </w:trPr>
        <w:tc>
          <w:tcPr>
            <w:tcW w:w="1838" w:type="dxa"/>
          </w:tcPr>
          <w:p w14:paraId="77F2725A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D23</w:t>
            </w:r>
          </w:p>
        </w:tc>
        <w:tc>
          <w:tcPr>
            <w:tcW w:w="6480" w:type="dxa"/>
          </w:tcPr>
          <w:p w14:paraId="2B19DDC2" w14:textId="697F2D64" w:rsidR="007B0CCD" w:rsidRPr="00A90293" w:rsidRDefault="007119AA" w:rsidP="007B0CCD">
            <w:pPr>
              <w:rPr>
                <w:color w:val="000000"/>
                <w:shd w:val="clear" w:color="auto" w:fill="FFFFFF"/>
              </w:rPr>
            </w:pPr>
            <w:r w:rsidRPr="00A90293">
              <w:rPr>
                <w:color w:val="000000" w:themeColor="text1"/>
              </w:rPr>
              <w:t xml:space="preserve">Does/undoes fastenings (e.g., zippers, buttons, velcros, etc.) </w:t>
            </w:r>
          </w:p>
        </w:tc>
        <w:tc>
          <w:tcPr>
            <w:tcW w:w="2025" w:type="dxa"/>
          </w:tcPr>
          <w:p w14:paraId="1A5D2715" w14:textId="77777777" w:rsidR="007B0CCD" w:rsidRPr="00A90293" w:rsidRDefault="007B0CCD" w:rsidP="007B0CCD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7B0CCD" w:rsidRPr="00A90293" w14:paraId="4E689D11" w14:textId="77777777" w:rsidTr="000F7FA0">
        <w:trPr>
          <w:trHeight w:val="300"/>
        </w:trPr>
        <w:tc>
          <w:tcPr>
            <w:tcW w:w="1838" w:type="dxa"/>
          </w:tcPr>
          <w:p w14:paraId="5D8C9F3E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D24</w:t>
            </w:r>
          </w:p>
        </w:tc>
        <w:tc>
          <w:tcPr>
            <w:tcW w:w="6480" w:type="dxa"/>
          </w:tcPr>
          <w:p w14:paraId="76C607A8" w14:textId="652E4F87" w:rsidR="007B0CCD" w:rsidRPr="00A90293" w:rsidRDefault="007119AA" w:rsidP="007B0CCD">
            <w:pPr>
              <w:rPr>
                <w:color w:val="000000"/>
                <w:shd w:val="clear" w:color="auto" w:fill="FFFFFF"/>
              </w:rPr>
            </w:pPr>
            <w:r w:rsidRPr="00A90293">
              <w:rPr>
                <w:color w:val="000000" w:themeColor="text1"/>
              </w:rPr>
              <w:t xml:space="preserve">Removes outside clothes after recess </w:t>
            </w:r>
          </w:p>
        </w:tc>
        <w:tc>
          <w:tcPr>
            <w:tcW w:w="2025" w:type="dxa"/>
          </w:tcPr>
          <w:p w14:paraId="2620ABB9" w14:textId="77777777" w:rsidR="007B0CCD" w:rsidRPr="00A90293" w:rsidRDefault="007B0CCD" w:rsidP="007B0CCD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7B0CCD" w:rsidRPr="00A90293" w14:paraId="6B04EF2C" w14:textId="77777777" w:rsidTr="000F7FA0">
        <w:trPr>
          <w:trHeight w:val="300"/>
        </w:trPr>
        <w:tc>
          <w:tcPr>
            <w:tcW w:w="1838" w:type="dxa"/>
          </w:tcPr>
          <w:p w14:paraId="1E5E6C3F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D25</w:t>
            </w:r>
          </w:p>
        </w:tc>
        <w:tc>
          <w:tcPr>
            <w:tcW w:w="6480" w:type="dxa"/>
          </w:tcPr>
          <w:p w14:paraId="276B62E9" w14:textId="1AEFBE07" w:rsidR="007B0CCD" w:rsidRPr="00A90293" w:rsidRDefault="007119AA" w:rsidP="007B0CCD">
            <w:pPr>
              <w:rPr>
                <w:color w:val="000000" w:themeColor="text1"/>
              </w:rPr>
            </w:pPr>
            <w:r w:rsidRPr="00A90293">
              <w:rPr>
                <w:color w:val="000000" w:themeColor="text1"/>
              </w:rPr>
              <w:t xml:space="preserve">Prepares themself for recess (e.g., puts on coat and ski pants, changes shoes, puts on mittens and toque) </w:t>
            </w:r>
          </w:p>
        </w:tc>
        <w:tc>
          <w:tcPr>
            <w:tcW w:w="2025" w:type="dxa"/>
          </w:tcPr>
          <w:p w14:paraId="5DBE5D0F" w14:textId="77777777" w:rsidR="007B0CCD" w:rsidRPr="00A90293" w:rsidRDefault="007B0CCD" w:rsidP="007B0CCD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7B0CCD" w:rsidRPr="00A90293" w14:paraId="253A5A5D" w14:textId="77777777" w:rsidTr="000F7FA0">
        <w:trPr>
          <w:trHeight w:val="300"/>
        </w:trPr>
        <w:tc>
          <w:tcPr>
            <w:tcW w:w="1838" w:type="dxa"/>
          </w:tcPr>
          <w:p w14:paraId="37586C50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D26</w:t>
            </w:r>
          </w:p>
        </w:tc>
        <w:tc>
          <w:tcPr>
            <w:tcW w:w="6480" w:type="dxa"/>
          </w:tcPr>
          <w:p w14:paraId="56400051" w14:textId="6E3CA9FE" w:rsidR="007B0CCD" w:rsidRPr="00A90293" w:rsidRDefault="007119AA" w:rsidP="007B0CCD">
            <w:pPr>
              <w:rPr>
                <w:color w:val="000000" w:themeColor="text1"/>
              </w:rPr>
            </w:pPr>
            <w:r w:rsidRPr="00A90293">
              <w:rPr>
                <w:color w:val="000000" w:themeColor="text1"/>
              </w:rPr>
              <w:t xml:space="preserve">Removes and puts on all typical clothing items independently (e.g., shirt, pants, socks, underwear, etc.) </w:t>
            </w:r>
          </w:p>
        </w:tc>
        <w:tc>
          <w:tcPr>
            <w:tcW w:w="2025" w:type="dxa"/>
          </w:tcPr>
          <w:p w14:paraId="705919A9" w14:textId="77777777" w:rsidR="007B0CCD" w:rsidRPr="00A90293" w:rsidRDefault="007B0CCD" w:rsidP="007B0CCD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7B0CCD" w:rsidRPr="00A90293" w14:paraId="54A5BAB3" w14:textId="77777777" w:rsidTr="000F7FA0">
        <w:trPr>
          <w:trHeight w:val="300"/>
        </w:trPr>
        <w:tc>
          <w:tcPr>
            <w:tcW w:w="1838" w:type="dxa"/>
          </w:tcPr>
          <w:p w14:paraId="4AA95FE6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D27</w:t>
            </w:r>
          </w:p>
        </w:tc>
        <w:tc>
          <w:tcPr>
            <w:tcW w:w="6480" w:type="dxa"/>
          </w:tcPr>
          <w:p w14:paraId="5ED0EAA5" w14:textId="57D3ABF2" w:rsidR="007B0CCD" w:rsidRPr="00A90293" w:rsidRDefault="007119AA" w:rsidP="007B0CCD">
            <w:pPr>
              <w:rPr>
                <w:color w:val="000000" w:themeColor="text1"/>
              </w:rPr>
            </w:pPr>
            <w:r w:rsidRPr="00A90293">
              <w:rPr>
                <w:color w:val="000000" w:themeColor="text1"/>
              </w:rPr>
              <w:t xml:space="preserve">Chooses appropriate clothes according to the temperature or activity </w:t>
            </w:r>
          </w:p>
        </w:tc>
        <w:tc>
          <w:tcPr>
            <w:tcW w:w="2025" w:type="dxa"/>
          </w:tcPr>
          <w:p w14:paraId="0FC6B1F5" w14:textId="77777777" w:rsidR="007B0CCD" w:rsidRPr="00A90293" w:rsidRDefault="007B0CCD" w:rsidP="007B0CCD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2D7CAD" w:rsidRPr="00A90293" w14:paraId="3A55C40F" w14:textId="77777777" w:rsidTr="00C1038D">
        <w:trPr>
          <w:trHeight w:val="300"/>
        </w:trPr>
        <w:tc>
          <w:tcPr>
            <w:tcW w:w="10343" w:type="dxa"/>
            <w:gridSpan w:val="3"/>
            <w:shd w:val="clear" w:color="auto" w:fill="ECF9E7"/>
          </w:tcPr>
          <w:p w14:paraId="672C1D8F" w14:textId="77777777" w:rsidR="002D7CAD" w:rsidRPr="00A90293" w:rsidRDefault="002D7CA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Personal Hygiene</w:t>
            </w:r>
          </w:p>
          <w:p w14:paraId="00F461BA" w14:textId="77777777" w:rsidR="002D7CAD" w:rsidRPr="00A90293" w:rsidRDefault="002D7CAD" w:rsidP="007B0CCD">
            <w:pPr>
              <w:rPr>
                <w:color w:val="000000" w:themeColor="text1"/>
              </w:rPr>
            </w:pPr>
          </w:p>
        </w:tc>
      </w:tr>
      <w:tr w:rsidR="007B0CCD" w:rsidRPr="00A90293" w14:paraId="3226AABA" w14:textId="77777777" w:rsidTr="000F7FA0">
        <w:trPr>
          <w:trHeight w:val="300"/>
        </w:trPr>
        <w:tc>
          <w:tcPr>
            <w:tcW w:w="1838" w:type="dxa"/>
          </w:tcPr>
          <w:p w14:paraId="074F42BA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D28</w:t>
            </w:r>
          </w:p>
        </w:tc>
        <w:tc>
          <w:tcPr>
            <w:tcW w:w="6480" w:type="dxa"/>
            <w:tcBorders>
              <w:top w:val="single" w:sz="4" w:space="0" w:color="000000" w:themeColor="text1"/>
            </w:tcBorders>
          </w:tcPr>
          <w:p w14:paraId="06BF9F42" w14:textId="515E081A" w:rsidR="007B0CCD" w:rsidRPr="00A90293" w:rsidRDefault="007119AA" w:rsidP="007B0CCD">
            <w:pPr>
              <w:pStyle w:val="paragrap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A90293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Brushes teeth (applies toothpaste to toothbrush, brushes teeth, spits, rinses, puts away items used) </w:t>
            </w:r>
          </w:p>
        </w:tc>
        <w:tc>
          <w:tcPr>
            <w:tcW w:w="2025" w:type="dxa"/>
          </w:tcPr>
          <w:p w14:paraId="004D579C" w14:textId="77777777" w:rsidR="007B0CCD" w:rsidRPr="00A90293" w:rsidRDefault="007B0CCD" w:rsidP="007B0CCD">
            <w:pPr>
              <w:rPr>
                <w:color w:val="000000" w:themeColor="text1"/>
              </w:rPr>
            </w:pPr>
          </w:p>
        </w:tc>
      </w:tr>
      <w:tr w:rsidR="007B0CCD" w:rsidRPr="00A90293" w14:paraId="57DF5EF5" w14:textId="77777777" w:rsidTr="000F7FA0">
        <w:trPr>
          <w:trHeight w:val="300"/>
        </w:trPr>
        <w:tc>
          <w:tcPr>
            <w:tcW w:w="1838" w:type="dxa"/>
          </w:tcPr>
          <w:p w14:paraId="10707E1D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D29</w:t>
            </w:r>
          </w:p>
        </w:tc>
        <w:tc>
          <w:tcPr>
            <w:tcW w:w="6480" w:type="dxa"/>
            <w:tcBorders>
              <w:top w:val="single" w:sz="4" w:space="0" w:color="000000" w:themeColor="text1"/>
            </w:tcBorders>
          </w:tcPr>
          <w:p w14:paraId="46A2C68C" w14:textId="741CF949" w:rsidR="007B0CCD" w:rsidRPr="00A90293" w:rsidRDefault="007119AA" w:rsidP="007B0CCD">
            <w:pPr>
              <w:pStyle w:val="paragrap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A90293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Flosses in between teeth </w:t>
            </w:r>
          </w:p>
        </w:tc>
        <w:tc>
          <w:tcPr>
            <w:tcW w:w="2025" w:type="dxa"/>
          </w:tcPr>
          <w:p w14:paraId="6DA7C28C" w14:textId="77777777" w:rsidR="007B0CCD" w:rsidRPr="00A90293" w:rsidRDefault="007B0CCD" w:rsidP="007B0CCD">
            <w:pPr>
              <w:rPr>
                <w:color w:val="000000" w:themeColor="text1"/>
              </w:rPr>
            </w:pPr>
          </w:p>
        </w:tc>
      </w:tr>
      <w:tr w:rsidR="007B0CCD" w:rsidRPr="00A90293" w14:paraId="4C8422E8" w14:textId="77777777" w:rsidTr="000F7FA0">
        <w:trPr>
          <w:trHeight w:val="300"/>
        </w:trPr>
        <w:tc>
          <w:tcPr>
            <w:tcW w:w="1838" w:type="dxa"/>
          </w:tcPr>
          <w:p w14:paraId="2F4ABEA3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D30</w:t>
            </w:r>
          </w:p>
        </w:tc>
        <w:tc>
          <w:tcPr>
            <w:tcW w:w="6480" w:type="dxa"/>
            <w:tcBorders>
              <w:top w:val="single" w:sz="4" w:space="0" w:color="000000" w:themeColor="text1"/>
            </w:tcBorders>
          </w:tcPr>
          <w:p w14:paraId="618040B0" w14:textId="1E77AEE8" w:rsidR="007B0CCD" w:rsidRPr="00A90293" w:rsidRDefault="007119AA" w:rsidP="007B0CCD">
            <w:pPr>
              <w:pStyle w:val="paragrap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A90293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Blows their nose </w:t>
            </w:r>
          </w:p>
        </w:tc>
        <w:tc>
          <w:tcPr>
            <w:tcW w:w="2025" w:type="dxa"/>
          </w:tcPr>
          <w:p w14:paraId="103E991A" w14:textId="77777777" w:rsidR="007B0CCD" w:rsidRPr="00A90293" w:rsidRDefault="007B0CCD" w:rsidP="007B0CCD">
            <w:pPr>
              <w:rPr>
                <w:color w:val="000000" w:themeColor="text1"/>
              </w:rPr>
            </w:pPr>
          </w:p>
        </w:tc>
      </w:tr>
      <w:tr w:rsidR="007B0CCD" w:rsidRPr="00A90293" w14:paraId="4BDC1520" w14:textId="77777777" w:rsidTr="000F7FA0">
        <w:trPr>
          <w:trHeight w:val="300"/>
        </w:trPr>
        <w:tc>
          <w:tcPr>
            <w:tcW w:w="1838" w:type="dxa"/>
          </w:tcPr>
          <w:p w14:paraId="043BFB6C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D31</w:t>
            </w:r>
          </w:p>
        </w:tc>
        <w:tc>
          <w:tcPr>
            <w:tcW w:w="6480" w:type="dxa"/>
            <w:tcBorders>
              <w:top w:val="single" w:sz="4" w:space="0" w:color="000000" w:themeColor="text1"/>
            </w:tcBorders>
          </w:tcPr>
          <w:p w14:paraId="0C29093F" w14:textId="13AD650F" w:rsidR="007B0CCD" w:rsidRPr="00A90293" w:rsidRDefault="007119AA" w:rsidP="007B0CCD">
            <w:pPr>
              <w:pStyle w:val="paragrap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A90293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Styles/does their own hair (e.g., brushes, combs, dries, ties up hair) </w:t>
            </w:r>
          </w:p>
        </w:tc>
        <w:tc>
          <w:tcPr>
            <w:tcW w:w="2025" w:type="dxa"/>
          </w:tcPr>
          <w:p w14:paraId="1D547368" w14:textId="77777777" w:rsidR="007B0CCD" w:rsidRPr="00A90293" w:rsidRDefault="007B0CCD" w:rsidP="007B0CCD">
            <w:pPr>
              <w:rPr>
                <w:color w:val="000000" w:themeColor="text1"/>
              </w:rPr>
            </w:pPr>
          </w:p>
        </w:tc>
      </w:tr>
      <w:tr w:rsidR="007B0CCD" w:rsidRPr="00A90293" w14:paraId="219ED191" w14:textId="77777777" w:rsidTr="000F7FA0">
        <w:trPr>
          <w:trHeight w:val="300"/>
        </w:trPr>
        <w:tc>
          <w:tcPr>
            <w:tcW w:w="1838" w:type="dxa"/>
          </w:tcPr>
          <w:p w14:paraId="55235D3E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D32</w:t>
            </w:r>
          </w:p>
        </w:tc>
        <w:tc>
          <w:tcPr>
            <w:tcW w:w="6480" w:type="dxa"/>
            <w:tcBorders>
              <w:top w:val="single" w:sz="4" w:space="0" w:color="000000" w:themeColor="text1"/>
            </w:tcBorders>
          </w:tcPr>
          <w:p w14:paraId="48BCED96" w14:textId="5B5E0129" w:rsidR="007B0CCD" w:rsidRPr="00A90293" w:rsidRDefault="007119AA" w:rsidP="007B0CCD">
            <w:pPr>
              <w:pStyle w:val="paragrap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A90293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Applies products to their body (e.g., lotion, lip balm, deodorant, etc.) </w:t>
            </w:r>
          </w:p>
        </w:tc>
        <w:tc>
          <w:tcPr>
            <w:tcW w:w="2025" w:type="dxa"/>
          </w:tcPr>
          <w:p w14:paraId="12F37A12" w14:textId="77777777" w:rsidR="007B0CCD" w:rsidRPr="00A90293" w:rsidRDefault="007B0CCD" w:rsidP="007B0CCD">
            <w:pPr>
              <w:rPr>
                <w:color w:val="000000" w:themeColor="text1"/>
              </w:rPr>
            </w:pPr>
          </w:p>
        </w:tc>
      </w:tr>
      <w:tr w:rsidR="007B0CCD" w:rsidRPr="00A90293" w14:paraId="25B106CB" w14:textId="77777777" w:rsidTr="000F7FA0">
        <w:trPr>
          <w:trHeight w:val="300"/>
        </w:trPr>
        <w:tc>
          <w:tcPr>
            <w:tcW w:w="1838" w:type="dxa"/>
          </w:tcPr>
          <w:p w14:paraId="64DA7706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D33</w:t>
            </w:r>
          </w:p>
        </w:tc>
        <w:tc>
          <w:tcPr>
            <w:tcW w:w="6480" w:type="dxa"/>
            <w:tcBorders>
              <w:top w:val="single" w:sz="4" w:space="0" w:color="000000" w:themeColor="text1"/>
            </w:tcBorders>
          </w:tcPr>
          <w:p w14:paraId="2C1508BB" w14:textId="33F7A135" w:rsidR="007B0CCD" w:rsidRPr="00A90293" w:rsidRDefault="007119AA" w:rsidP="007B0CCD">
            <w:pPr>
              <w:pStyle w:val="paragrap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A90293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Cleans their glasses </w:t>
            </w:r>
          </w:p>
        </w:tc>
        <w:tc>
          <w:tcPr>
            <w:tcW w:w="2025" w:type="dxa"/>
          </w:tcPr>
          <w:p w14:paraId="3DFCC8D2" w14:textId="77777777" w:rsidR="007B0CCD" w:rsidRPr="00A90293" w:rsidRDefault="007B0CCD" w:rsidP="007B0CCD">
            <w:pPr>
              <w:rPr>
                <w:color w:val="000000" w:themeColor="text1"/>
              </w:rPr>
            </w:pPr>
          </w:p>
        </w:tc>
      </w:tr>
      <w:tr w:rsidR="007B0CCD" w:rsidRPr="00A90293" w14:paraId="6741F7FF" w14:textId="77777777" w:rsidTr="000F7FA0">
        <w:trPr>
          <w:trHeight w:val="300"/>
        </w:trPr>
        <w:tc>
          <w:tcPr>
            <w:tcW w:w="1838" w:type="dxa"/>
          </w:tcPr>
          <w:p w14:paraId="135E5FCF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D34</w:t>
            </w:r>
          </w:p>
        </w:tc>
        <w:tc>
          <w:tcPr>
            <w:tcW w:w="6480" w:type="dxa"/>
            <w:tcBorders>
              <w:top w:val="single" w:sz="4" w:space="0" w:color="000000" w:themeColor="text1"/>
            </w:tcBorders>
          </w:tcPr>
          <w:p w14:paraId="268E354F" w14:textId="7521F030" w:rsidR="007B0CCD" w:rsidRPr="00A90293" w:rsidRDefault="007119AA" w:rsidP="007B0CCD">
            <w:pPr>
              <w:pStyle w:val="paragrap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A90293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Shaves </w:t>
            </w:r>
          </w:p>
        </w:tc>
        <w:tc>
          <w:tcPr>
            <w:tcW w:w="2025" w:type="dxa"/>
          </w:tcPr>
          <w:p w14:paraId="389FD883" w14:textId="77777777" w:rsidR="007B0CCD" w:rsidRPr="00A90293" w:rsidRDefault="007B0CCD" w:rsidP="007B0CCD">
            <w:pPr>
              <w:rPr>
                <w:color w:val="000000" w:themeColor="text1"/>
              </w:rPr>
            </w:pPr>
          </w:p>
        </w:tc>
      </w:tr>
      <w:tr w:rsidR="007B0CCD" w:rsidRPr="00A90293" w14:paraId="7F309F02" w14:textId="77777777" w:rsidTr="000F7FA0">
        <w:trPr>
          <w:trHeight w:val="300"/>
        </w:trPr>
        <w:tc>
          <w:tcPr>
            <w:tcW w:w="1838" w:type="dxa"/>
          </w:tcPr>
          <w:p w14:paraId="68D3ECBE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D35</w:t>
            </w:r>
          </w:p>
        </w:tc>
        <w:tc>
          <w:tcPr>
            <w:tcW w:w="6480" w:type="dxa"/>
            <w:tcBorders>
              <w:top w:val="single" w:sz="4" w:space="0" w:color="000000" w:themeColor="text1"/>
            </w:tcBorders>
          </w:tcPr>
          <w:p w14:paraId="252E1F93" w14:textId="0A0F26D1" w:rsidR="007B0CCD" w:rsidRPr="00A90293" w:rsidRDefault="007119AA" w:rsidP="007B0CCD">
            <w:pPr>
              <w:pStyle w:val="paragrap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A90293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Showers/bathes themself (chooses the right water temperature, applies soap to body, applies and rinses shampoo, turns off water, dries off) </w:t>
            </w:r>
          </w:p>
        </w:tc>
        <w:tc>
          <w:tcPr>
            <w:tcW w:w="2025" w:type="dxa"/>
          </w:tcPr>
          <w:p w14:paraId="757E091D" w14:textId="77777777" w:rsidR="007B0CCD" w:rsidRPr="00A90293" w:rsidRDefault="007B0CCD" w:rsidP="007B0CCD">
            <w:pPr>
              <w:rPr>
                <w:color w:val="000000" w:themeColor="text1"/>
              </w:rPr>
            </w:pPr>
          </w:p>
        </w:tc>
      </w:tr>
      <w:tr w:rsidR="007B0CCD" w:rsidRPr="00A90293" w14:paraId="4B24F77C" w14:textId="77777777" w:rsidTr="002D7CAD">
        <w:trPr>
          <w:trHeight w:val="300"/>
        </w:trPr>
        <w:tc>
          <w:tcPr>
            <w:tcW w:w="10343" w:type="dxa"/>
            <w:gridSpan w:val="3"/>
            <w:shd w:val="clear" w:color="auto" w:fill="D7ABFF"/>
          </w:tcPr>
          <w:p w14:paraId="07510B23" w14:textId="0F7BC038" w:rsidR="007B0CCD" w:rsidRPr="00A90293" w:rsidRDefault="007B0CCD" w:rsidP="007B0CCD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A90293">
              <w:rPr>
                <w:rFonts w:cstheme="minorHAnsi"/>
                <w:b/>
                <w:bCs/>
              </w:rPr>
              <w:t xml:space="preserve">E </w:t>
            </w:r>
            <w:r w:rsidR="007119AA" w:rsidRPr="00A90293">
              <w:rPr>
                <w:rFonts w:cstheme="minorHAnsi"/>
                <w:b/>
                <w:bCs/>
              </w:rPr>
              <w:t>–</w:t>
            </w:r>
            <w:r w:rsidRPr="00A90293">
              <w:rPr>
                <w:rFonts w:cstheme="minorHAnsi"/>
                <w:b/>
                <w:bCs/>
              </w:rPr>
              <w:t xml:space="preserve"> Intraperson</w:t>
            </w:r>
            <w:r w:rsidR="007119AA" w:rsidRPr="00A90293">
              <w:rPr>
                <w:rFonts w:cstheme="minorHAnsi"/>
                <w:b/>
                <w:bCs/>
              </w:rPr>
              <w:t xml:space="preserve">al </w:t>
            </w:r>
          </w:p>
        </w:tc>
      </w:tr>
      <w:tr w:rsidR="007B0CCD" w:rsidRPr="00A90293" w14:paraId="56C18A97" w14:textId="77777777" w:rsidTr="002D7CAD">
        <w:trPr>
          <w:trHeight w:val="300"/>
        </w:trPr>
        <w:tc>
          <w:tcPr>
            <w:tcW w:w="10343" w:type="dxa"/>
            <w:gridSpan w:val="3"/>
            <w:shd w:val="clear" w:color="auto" w:fill="EDD9FF"/>
          </w:tcPr>
          <w:p w14:paraId="64372B9B" w14:textId="637E4C23" w:rsidR="007B0CCD" w:rsidRPr="00A90293" w:rsidRDefault="007119AA" w:rsidP="007B0CCD">
            <w:pPr>
              <w:rPr>
                <w:rFonts w:cstheme="minorHAnsi"/>
                <w:b/>
                <w:bCs/>
              </w:rPr>
            </w:pPr>
            <w:r w:rsidRPr="00A90293">
              <w:rPr>
                <w:rFonts w:cstheme="minorHAnsi"/>
                <w:b/>
                <w:bCs/>
              </w:rPr>
              <w:t xml:space="preserve">Self-regulation </w:t>
            </w:r>
          </w:p>
          <w:p w14:paraId="3390D82A" w14:textId="77777777" w:rsidR="007B0CCD" w:rsidRPr="00A90293" w:rsidRDefault="007B0CCD" w:rsidP="007B0CCD">
            <w:pPr>
              <w:rPr>
                <w:rFonts w:cstheme="minorHAnsi"/>
                <w:color w:val="000000" w:themeColor="text1"/>
              </w:rPr>
            </w:pPr>
          </w:p>
        </w:tc>
      </w:tr>
      <w:tr w:rsidR="007B0CCD" w:rsidRPr="00A90293" w14:paraId="7D0AD2F6" w14:textId="77777777" w:rsidTr="000F7FA0">
        <w:trPr>
          <w:trHeight w:val="300"/>
        </w:trPr>
        <w:tc>
          <w:tcPr>
            <w:tcW w:w="1838" w:type="dxa"/>
          </w:tcPr>
          <w:p w14:paraId="59EE99B2" w14:textId="77777777" w:rsidR="007B0CCD" w:rsidRPr="00A90293" w:rsidRDefault="007B0CCD" w:rsidP="007B0CCD">
            <w:pPr>
              <w:rPr>
                <w:rFonts w:cstheme="minorHAnsi"/>
                <w:b/>
                <w:bCs/>
              </w:rPr>
            </w:pPr>
            <w:r w:rsidRPr="00A90293">
              <w:rPr>
                <w:rFonts w:cstheme="minorHAnsi"/>
                <w:b/>
                <w:bCs/>
              </w:rPr>
              <w:t>E1</w:t>
            </w:r>
          </w:p>
        </w:tc>
        <w:tc>
          <w:tcPr>
            <w:tcW w:w="6480" w:type="dxa"/>
          </w:tcPr>
          <w:p w14:paraId="318B2F83" w14:textId="11A82625" w:rsidR="007B0CCD" w:rsidRPr="00A90293" w:rsidRDefault="00EA67CA" w:rsidP="007B0CCD">
            <w:pPr>
              <w:rPr>
                <w:rFonts w:cstheme="minorHAnsi"/>
                <w:color w:val="000000" w:themeColor="text1"/>
              </w:rPr>
            </w:pPr>
            <w:r w:rsidRPr="00A90293">
              <w:rPr>
                <w:rFonts w:cstheme="minorHAnsi"/>
                <w:color w:val="000000" w:themeColor="text1"/>
              </w:rPr>
              <w:t xml:space="preserve">Accepts a proposed calming strategy when they are calm </w:t>
            </w:r>
          </w:p>
        </w:tc>
        <w:tc>
          <w:tcPr>
            <w:tcW w:w="2025" w:type="dxa"/>
          </w:tcPr>
          <w:p w14:paraId="43AA7301" w14:textId="77777777" w:rsidR="007B0CCD" w:rsidRPr="00A90293" w:rsidRDefault="007B0CCD" w:rsidP="007B0CCD">
            <w:pPr>
              <w:rPr>
                <w:rFonts w:cstheme="minorHAnsi"/>
                <w:color w:val="000000" w:themeColor="text1"/>
              </w:rPr>
            </w:pPr>
          </w:p>
        </w:tc>
      </w:tr>
      <w:tr w:rsidR="007B0CCD" w:rsidRPr="00A90293" w14:paraId="6BB15AF9" w14:textId="77777777" w:rsidTr="000F7FA0">
        <w:trPr>
          <w:trHeight w:val="300"/>
        </w:trPr>
        <w:tc>
          <w:tcPr>
            <w:tcW w:w="1838" w:type="dxa"/>
          </w:tcPr>
          <w:p w14:paraId="234C3343" w14:textId="77777777" w:rsidR="007B0CCD" w:rsidRPr="00A90293" w:rsidRDefault="007B0CCD" w:rsidP="007B0CCD">
            <w:pPr>
              <w:rPr>
                <w:rFonts w:cstheme="minorHAnsi"/>
                <w:b/>
                <w:bCs/>
              </w:rPr>
            </w:pPr>
            <w:r w:rsidRPr="00A90293">
              <w:rPr>
                <w:rFonts w:cstheme="minorHAnsi"/>
                <w:b/>
                <w:bCs/>
              </w:rPr>
              <w:t>E2</w:t>
            </w:r>
          </w:p>
        </w:tc>
        <w:tc>
          <w:tcPr>
            <w:tcW w:w="6480" w:type="dxa"/>
          </w:tcPr>
          <w:p w14:paraId="3D57499D" w14:textId="229AB947" w:rsidR="007B0CCD" w:rsidRPr="00A90293" w:rsidRDefault="00EA67CA" w:rsidP="007B0CCD">
            <w:pPr>
              <w:rPr>
                <w:rFonts w:cstheme="minorHAnsi"/>
                <w:color w:val="000000" w:themeColor="text1"/>
              </w:rPr>
            </w:pPr>
            <w:r w:rsidRPr="00A90293">
              <w:rPr>
                <w:rFonts w:cstheme="minorHAnsi"/>
                <w:color w:val="000000" w:themeColor="text1"/>
              </w:rPr>
              <w:t xml:space="preserve">Accepts a proposed calming strategy when dysregulated </w:t>
            </w:r>
          </w:p>
        </w:tc>
        <w:tc>
          <w:tcPr>
            <w:tcW w:w="2025" w:type="dxa"/>
          </w:tcPr>
          <w:p w14:paraId="58AFCF52" w14:textId="77777777" w:rsidR="007B0CCD" w:rsidRPr="00A90293" w:rsidRDefault="007B0CCD" w:rsidP="007B0CCD">
            <w:pPr>
              <w:rPr>
                <w:rFonts w:cstheme="minorHAnsi"/>
                <w:color w:val="000000" w:themeColor="text1"/>
              </w:rPr>
            </w:pPr>
          </w:p>
        </w:tc>
      </w:tr>
      <w:tr w:rsidR="007B0CCD" w:rsidRPr="00A90293" w14:paraId="23079A8B" w14:textId="77777777" w:rsidTr="000F7FA0">
        <w:trPr>
          <w:trHeight w:val="300"/>
        </w:trPr>
        <w:tc>
          <w:tcPr>
            <w:tcW w:w="1838" w:type="dxa"/>
          </w:tcPr>
          <w:p w14:paraId="0DFBE8AA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E3</w:t>
            </w:r>
          </w:p>
        </w:tc>
        <w:tc>
          <w:tcPr>
            <w:tcW w:w="6480" w:type="dxa"/>
          </w:tcPr>
          <w:p w14:paraId="14196BF2" w14:textId="4219CC54" w:rsidR="007B0CCD" w:rsidRPr="00A90293" w:rsidRDefault="00EA67CA" w:rsidP="007B0CCD">
            <w:pPr>
              <w:rPr>
                <w:color w:val="000000" w:themeColor="text1"/>
              </w:rPr>
            </w:pPr>
            <w:r w:rsidRPr="00A90293">
              <w:rPr>
                <w:color w:val="000000" w:themeColor="text1"/>
              </w:rPr>
              <w:t xml:space="preserve">Independently chooses calming strategy when </w:t>
            </w:r>
            <w:r w:rsidR="00A90293" w:rsidRPr="00A90293">
              <w:rPr>
                <w:color w:val="000000" w:themeColor="text1"/>
              </w:rPr>
              <w:t>dysregulated</w:t>
            </w:r>
            <w:r w:rsidRPr="00A90293">
              <w:rPr>
                <w:color w:val="000000" w:themeColor="text1"/>
              </w:rPr>
              <w:t xml:space="preserve"> </w:t>
            </w:r>
          </w:p>
        </w:tc>
        <w:tc>
          <w:tcPr>
            <w:tcW w:w="2025" w:type="dxa"/>
          </w:tcPr>
          <w:p w14:paraId="2E4EE082" w14:textId="77777777" w:rsidR="007B0CCD" w:rsidRPr="00A90293" w:rsidRDefault="007B0CCD" w:rsidP="007B0CCD">
            <w:pPr>
              <w:rPr>
                <w:rFonts w:cstheme="minorHAnsi"/>
                <w:color w:val="000000" w:themeColor="text1"/>
              </w:rPr>
            </w:pPr>
          </w:p>
        </w:tc>
      </w:tr>
      <w:tr w:rsidR="007B0CCD" w:rsidRPr="00A90293" w14:paraId="6BB207E5" w14:textId="77777777" w:rsidTr="000F7FA0">
        <w:trPr>
          <w:trHeight w:val="300"/>
        </w:trPr>
        <w:tc>
          <w:tcPr>
            <w:tcW w:w="1838" w:type="dxa"/>
          </w:tcPr>
          <w:p w14:paraId="75C08CA0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E4</w:t>
            </w:r>
          </w:p>
        </w:tc>
        <w:tc>
          <w:tcPr>
            <w:tcW w:w="6480" w:type="dxa"/>
          </w:tcPr>
          <w:p w14:paraId="76DFD6EC" w14:textId="095C0286" w:rsidR="007B0CCD" w:rsidRPr="00A90293" w:rsidRDefault="00EA67CA" w:rsidP="007B0CCD">
            <w:pPr>
              <w:rPr>
                <w:color w:val="000000" w:themeColor="text1"/>
              </w:rPr>
            </w:pPr>
            <w:r w:rsidRPr="00A90293">
              <w:rPr>
                <w:color w:val="000000" w:themeColor="text1"/>
              </w:rPr>
              <w:t xml:space="preserve">Expresses/fulfills their body’s needs (e.g., removes coat when hot, says « eat » when hungry, etc.) </w:t>
            </w:r>
          </w:p>
        </w:tc>
        <w:tc>
          <w:tcPr>
            <w:tcW w:w="2025" w:type="dxa"/>
          </w:tcPr>
          <w:p w14:paraId="0445253B" w14:textId="77777777" w:rsidR="007B0CCD" w:rsidRPr="00A90293" w:rsidRDefault="007B0CCD" w:rsidP="007B0CCD">
            <w:pPr>
              <w:rPr>
                <w:color w:val="000000" w:themeColor="text1"/>
              </w:rPr>
            </w:pPr>
          </w:p>
        </w:tc>
      </w:tr>
      <w:tr w:rsidR="007B0CCD" w:rsidRPr="00A90293" w14:paraId="73B125BD" w14:textId="77777777" w:rsidTr="000F7FA0">
        <w:trPr>
          <w:trHeight w:val="300"/>
        </w:trPr>
        <w:tc>
          <w:tcPr>
            <w:tcW w:w="1838" w:type="dxa"/>
          </w:tcPr>
          <w:p w14:paraId="27E5D6A0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E5</w:t>
            </w:r>
          </w:p>
        </w:tc>
        <w:tc>
          <w:tcPr>
            <w:tcW w:w="6480" w:type="dxa"/>
          </w:tcPr>
          <w:p w14:paraId="37678A79" w14:textId="6B189BAF" w:rsidR="007B0CCD" w:rsidRPr="00A90293" w:rsidRDefault="00EA67CA" w:rsidP="007B0CCD">
            <w:pPr>
              <w:rPr>
                <w:color w:val="000000"/>
                <w:shd w:val="clear" w:color="auto" w:fill="FFFFFF"/>
              </w:rPr>
            </w:pPr>
            <w:r w:rsidRPr="00A90293">
              <w:rPr>
                <w:color w:val="000000" w:themeColor="text1"/>
              </w:rPr>
              <w:t xml:space="preserve">Asks for a break </w:t>
            </w:r>
          </w:p>
        </w:tc>
        <w:tc>
          <w:tcPr>
            <w:tcW w:w="2025" w:type="dxa"/>
          </w:tcPr>
          <w:p w14:paraId="1A380F56" w14:textId="77777777" w:rsidR="007B0CCD" w:rsidRPr="00A90293" w:rsidRDefault="007B0CCD" w:rsidP="007B0CCD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7B0CCD" w:rsidRPr="00A90293" w14:paraId="50C3C9CA" w14:textId="77777777" w:rsidTr="000F7FA0">
        <w:trPr>
          <w:trHeight w:val="300"/>
        </w:trPr>
        <w:tc>
          <w:tcPr>
            <w:tcW w:w="1838" w:type="dxa"/>
          </w:tcPr>
          <w:p w14:paraId="6E01B925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E6</w:t>
            </w:r>
          </w:p>
        </w:tc>
        <w:tc>
          <w:tcPr>
            <w:tcW w:w="6480" w:type="dxa"/>
          </w:tcPr>
          <w:p w14:paraId="5328B973" w14:textId="12BE6E50" w:rsidR="007B0CCD" w:rsidRPr="00A90293" w:rsidRDefault="00EA67CA" w:rsidP="007B0CCD">
            <w:pPr>
              <w:rPr>
                <w:color w:val="000000" w:themeColor="text1"/>
              </w:rPr>
            </w:pPr>
            <w:r w:rsidRPr="00A90293">
              <w:rPr>
                <w:color w:val="000000" w:themeColor="text1"/>
              </w:rPr>
              <w:t xml:space="preserve">Tolerates having made a mistake or receiving corrective criticism (e.g., having to restart a task) </w:t>
            </w:r>
          </w:p>
        </w:tc>
        <w:tc>
          <w:tcPr>
            <w:tcW w:w="2025" w:type="dxa"/>
          </w:tcPr>
          <w:p w14:paraId="5C5F581A" w14:textId="77777777" w:rsidR="007B0CCD" w:rsidRPr="00A90293" w:rsidRDefault="007B0CCD" w:rsidP="007B0CCD">
            <w:pPr>
              <w:rPr>
                <w:color w:val="000000" w:themeColor="text1"/>
              </w:rPr>
            </w:pPr>
          </w:p>
        </w:tc>
      </w:tr>
      <w:tr w:rsidR="007B0CCD" w:rsidRPr="00A90293" w14:paraId="19AB3371" w14:textId="77777777" w:rsidTr="000F7FA0">
        <w:trPr>
          <w:trHeight w:val="300"/>
        </w:trPr>
        <w:tc>
          <w:tcPr>
            <w:tcW w:w="1838" w:type="dxa"/>
          </w:tcPr>
          <w:p w14:paraId="02213D41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E7</w:t>
            </w:r>
          </w:p>
        </w:tc>
        <w:tc>
          <w:tcPr>
            <w:tcW w:w="6480" w:type="dxa"/>
          </w:tcPr>
          <w:p w14:paraId="5037852F" w14:textId="1F8DE949" w:rsidR="007B0CCD" w:rsidRPr="00A90293" w:rsidRDefault="00EA67CA" w:rsidP="007B0CCD">
            <w:pPr>
              <w:rPr>
                <w:color w:val="000000" w:themeColor="text1"/>
              </w:rPr>
            </w:pPr>
            <w:r w:rsidRPr="00A90293">
              <w:rPr>
                <w:color w:val="000000" w:themeColor="text1"/>
              </w:rPr>
              <w:t xml:space="preserve">Tolerates a variety of environments and materials (e.g., using a different washroom) </w:t>
            </w:r>
          </w:p>
        </w:tc>
        <w:tc>
          <w:tcPr>
            <w:tcW w:w="2025" w:type="dxa"/>
          </w:tcPr>
          <w:p w14:paraId="7CFD3A1C" w14:textId="77777777" w:rsidR="007B0CCD" w:rsidRPr="00A90293" w:rsidRDefault="007B0CCD" w:rsidP="007B0CCD">
            <w:pPr>
              <w:rPr>
                <w:color w:val="000000" w:themeColor="text1"/>
              </w:rPr>
            </w:pPr>
          </w:p>
        </w:tc>
      </w:tr>
      <w:tr w:rsidR="007B0CCD" w:rsidRPr="00A90293" w14:paraId="62F7EFF5" w14:textId="77777777" w:rsidTr="000F7FA0">
        <w:trPr>
          <w:trHeight w:val="300"/>
        </w:trPr>
        <w:tc>
          <w:tcPr>
            <w:tcW w:w="1838" w:type="dxa"/>
          </w:tcPr>
          <w:p w14:paraId="57E145D9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E8</w:t>
            </w:r>
          </w:p>
        </w:tc>
        <w:tc>
          <w:tcPr>
            <w:tcW w:w="6480" w:type="dxa"/>
          </w:tcPr>
          <w:p w14:paraId="784180D4" w14:textId="5AF415E4" w:rsidR="007B0CCD" w:rsidRPr="00A90293" w:rsidRDefault="00EA67CA" w:rsidP="007B0CCD">
            <w:pPr>
              <w:rPr>
                <w:color w:val="000000" w:themeColor="text1"/>
              </w:rPr>
            </w:pPr>
            <w:r w:rsidRPr="00A90293">
              <w:rPr>
                <w:color w:val="000000" w:themeColor="text1"/>
              </w:rPr>
              <w:t xml:space="preserve">Asks for help when faced with a difficult situation/task </w:t>
            </w:r>
          </w:p>
        </w:tc>
        <w:tc>
          <w:tcPr>
            <w:tcW w:w="2025" w:type="dxa"/>
          </w:tcPr>
          <w:p w14:paraId="03F82D8B" w14:textId="77777777" w:rsidR="007B0CCD" w:rsidRPr="00A90293" w:rsidRDefault="007B0CCD" w:rsidP="007B0CCD">
            <w:pPr>
              <w:rPr>
                <w:color w:val="000000" w:themeColor="text1"/>
              </w:rPr>
            </w:pPr>
          </w:p>
        </w:tc>
      </w:tr>
      <w:tr w:rsidR="007B0CCD" w:rsidRPr="00A90293" w14:paraId="497F6AC8" w14:textId="77777777" w:rsidTr="000F7FA0">
        <w:trPr>
          <w:trHeight w:val="300"/>
        </w:trPr>
        <w:tc>
          <w:tcPr>
            <w:tcW w:w="1838" w:type="dxa"/>
          </w:tcPr>
          <w:p w14:paraId="5CBD6843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E9</w:t>
            </w:r>
          </w:p>
        </w:tc>
        <w:tc>
          <w:tcPr>
            <w:tcW w:w="6480" w:type="dxa"/>
          </w:tcPr>
          <w:p w14:paraId="6955BF82" w14:textId="02150499" w:rsidR="007B0CCD" w:rsidRPr="00A90293" w:rsidRDefault="00EA67CA" w:rsidP="007B0CCD">
            <w:pPr>
              <w:rPr>
                <w:color w:val="000000" w:themeColor="text1"/>
              </w:rPr>
            </w:pPr>
            <w:r w:rsidRPr="00A90293">
              <w:rPr>
                <w:color w:val="000000" w:themeColor="text1"/>
              </w:rPr>
              <w:t>Remains calm and safe when faced with an unforeseen change in schedule/routine (i.e., Is flexible)</w:t>
            </w:r>
          </w:p>
        </w:tc>
        <w:tc>
          <w:tcPr>
            <w:tcW w:w="2025" w:type="dxa"/>
          </w:tcPr>
          <w:p w14:paraId="19A0D105" w14:textId="77777777" w:rsidR="007B0CCD" w:rsidRPr="00A90293" w:rsidRDefault="007B0CCD" w:rsidP="007B0CCD">
            <w:pPr>
              <w:rPr>
                <w:color w:val="000000" w:themeColor="text1"/>
              </w:rPr>
            </w:pPr>
          </w:p>
        </w:tc>
      </w:tr>
      <w:tr w:rsidR="007B0CCD" w:rsidRPr="00A90293" w14:paraId="37E5E097" w14:textId="77777777" w:rsidTr="000F7FA0">
        <w:trPr>
          <w:trHeight w:val="300"/>
        </w:trPr>
        <w:tc>
          <w:tcPr>
            <w:tcW w:w="1838" w:type="dxa"/>
          </w:tcPr>
          <w:p w14:paraId="38305CD0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E10</w:t>
            </w:r>
          </w:p>
        </w:tc>
        <w:tc>
          <w:tcPr>
            <w:tcW w:w="6480" w:type="dxa"/>
          </w:tcPr>
          <w:p w14:paraId="32656F74" w14:textId="4EE95974" w:rsidR="007B0CCD" w:rsidRPr="00A90293" w:rsidRDefault="00EA67CA" w:rsidP="007B0CCD">
            <w:pPr>
              <w:rPr>
                <w:color w:val="000000" w:themeColor="text1"/>
              </w:rPr>
            </w:pPr>
            <w:r w:rsidRPr="00A90293">
              <w:rPr>
                <w:color w:val="000000" w:themeColor="text1"/>
              </w:rPr>
              <w:t xml:space="preserve">Remains calm and safe when access to a preferred object/place/activity has ended/is removed (i.e., reaction to being told « no »). </w:t>
            </w:r>
          </w:p>
        </w:tc>
        <w:tc>
          <w:tcPr>
            <w:tcW w:w="2025" w:type="dxa"/>
          </w:tcPr>
          <w:p w14:paraId="78719173" w14:textId="77777777" w:rsidR="007B0CCD" w:rsidRPr="00A90293" w:rsidRDefault="007B0CCD" w:rsidP="007B0CCD">
            <w:pPr>
              <w:rPr>
                <w:color w:val="000000" w:themeColor="text1"/>
              </w:rPr>
            </w:pPr>
          </w:p>
        </w:tc>
      </w:tr>
      <w:tr w:rsidR="007B0CCD" w:rsidRPr="00A90293" w14:paraId="537333AF" w14:textId="77777777" w:rsidTr="000C4735">
        <w:trPr>
          <w:trHeight w:val="300"/>
        </w:trPr>
        <w:tc>
          <w:tcPr>
            <w:tcW w:w="10343" w:type="dxa"/>
            <w:gridSpan w:val="3"/>
            <w:shd w:val="clear" w:color="auto" w:fill="EDD9FF"/>
          </w:tcPr>
          <w:p w14:paraId="08E5C56B" w14:textId="157CB79E" w:rsidR="007B0CCD" w:rsidRPr="00A90293" w:rsidRDefault="00EA67CA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E</w:t>
            </w:r>
            <w:r w:rsidR="007B0CCD" w:rsidRPr="00A90293">
              <w:rPr>
                <w:b/>
                <w:bCs/>
              </w:rPr>
              <w:t>motions</w:t>
            </w:r>
          </w:p>
          <w:p w14:paraId="71D35510" w14:textId="77777777" w:rsidR="007B0CCD" w:rsidRPr="00A90293" w:rsidRDefault="007B0CCD" w:rsidP="007B0CCD">
            <w:pPr>
              <w:rPr>
                <w:color w:val="000000" w:themeColor="text1"/>
              </w:rPr>
            </w:pPr>
          </w:p>
        </w:tc>
      </w:tr>
      <w:tr w:rsidR="007B0CCD" w:rsidRPr="00A90293" w14:paraId="3AB727F7" w14:textId="77777777" w:rsidTr="000F7FA0">
        <w:trPr>
          <w:trHeight w:val="300"/>
        </w:trPr>
        <w:tc>
          <w:tcPr>
            <w:tcW w:w="1838" w:type="dxa"/>
          </w:tcPr>
          <w:p w14:paraId="05929792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E11</w:t>
            </w:r>
          </w:p>
        </w:tc>
        <w:tc>
          <w:tcPr>
            <w:tcW w:w="6480" w:type="dxa"/>
          </w:tcPr>
          <w:p w14:paraId="63CD6B18" w14:textId="5DCFE802" w:rsidR="007B0CCD" w:rsidRPr="00A90293" w:rsidRDefault="00EA67CA" w:rsidP="007B0CCD">
            <w:pPr>
              <w:rPr>
                <w:color w:val="000000"/>
                <w:shd w:val="clear" w:color="auto" w:fill="FFFFFF"/>
              </w:rPr>
            </w:pPr>
            <w:r w:rsidRPr="00A90293">
              <w:rPr>
                <w:color w:val="000000" w:themeColor="text1"/>
              </w:rPr>
              <w:t xml:space="preserve">Recognizes </w:t>
            </w:r>
            <w:r w:rsidR="00A90293" w:rsidRPr="00A90293">
              <w:rPr>
                <w:color w:val="000000" w:themeColor="text1"/>
              </w:rPr>
              <w:t>emotions</w:t>
            </w:r>
            <w:r w:rsidRPr="00A90293">
              <w:rPr>
                <w:color w:val="000000" w:themeColor="text1"/>
              </w:rPr>
              <w:t xml:space="preserve"> in others (in images and in reality) </w:t>
            </w:r>
          </w:p>
        </w:tc>
        <w:tc>
          <w:tcPr>
            <w:tcW w:w="2025" w:type="dxa"/>
          </w:tcPr>
          <w:p w14:paraId="5A925441" w14:textId="77777777" w:rsidR="007B0CCD" w:rsidRPr="00A90293" w:rsidRDefault="007B0CCD" w:rsidP="007B0CCD">
            <w:pPr>
              <w:rPr>
                <w:color w:val="000000"/>
                <w:shd w:val="clear" w:color="auto" w:fill="FFFFFF"/>
              </w:rPr>
            </w:pPr>
          </w:p>
        </w:tc>
      </w:tr>
      <w:tr w:rsidR="007B0CCD" w:rsidRPr="00A90293" w14:paraId="1749E307" w14:textId="77777777" w:rsidTr="000F7FA0">
        <w:trPr>
          <w:trHeight w:val="300"/>
        </w:trPr>
        <w:tc>
          <w:tcPr>
            <w:tcW w:w="1838" w:type="dxa"/>
          </w:tcPr>
          <w:p w14:paraId="1F850D38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E12</w:t>
            </w:r>
          </w:p>
        </w:tc>
        <w:tc>
          <w:tcPr>
            <w:tcW w:w="6480" w:type="dxa"/>
          </w:tcPr>
          <w:p w14:paraId="4E58D2B1" w14:textId="22F56C9F" w:rsidR="007B0CCD" w:rsidRPr="00A90293" w:rsidRDefault="00EA67CA" w:rsidP="007B0CCD">
            <w:pPr>
              <w:rPr>
                <w:color w:val="000000" w:themeColor="text1"/>
              </w:rPr>
            </w:pPr>
            <w:r w:rsidRPr="00A90293">
              <w:rPr>
                <w:color w:val="000000" w:themeColor="text1"/>
              </w:rPr>
              <w:t xml:space="preserve">Recognizes and expresses </w:t>
            </w:r>
            <w:r w:rsidR="00A90293" w:rsidRPr="00A90293">
              <w:rPr>
                <w:color w:val="000000" w:themeColor="text1"/>
              </w:rPr>
              <w:t>emotions</w:t>
            </w:r>
            <w:r w:rsidRPr="00A90293">
              <w:rPr>
                <w:color w:val="000000" w:themeColor="text1"/>
              </w:rPr>
              <w:t xml:space="preserve"> felt in themself </w:t>
            </w:r>
          </w:p>
        </w:tc>
        <w:tc>
          <w:tcPr>
            <w:tcW w:w="2025" w:type="dxa"/>
          </w:tcPr>
          <w:p w14:paraId="4097B6BA" w14:textId="77777777" w:rsidR="007B0CCD" w:rsidRPr="00A90293" w:rsidRDefault="007B0CCD" w:rsidP="007B0CCD">
            <w:pPr>
              <w:rPr>
                <w:color w:val="000000" w:themeColor="text1"/>
              </w:rPr>
            </w:pPr>
          </w:p>
        </w:tc>
      </w:tr>
      <w:tr w:rsidR="007B0CCD" w:rsidRPr="00A90293" w14:paraId="564AD09D" w14:textId="77777777" w:rsidTr="000F7FA0">
        <w:trPr>
          <w:trHeight w:val="300"/>
        </w:trPr>
        <w:tc>
          <w:tcPr>
            <w:tcW w:w="1838" w:type="dxa"/>
          </w:tcPr>
          <w:p w14:paraId="089734C6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E13</w:t>
            </w:r>
          </w:p>
        </w:tc>
        <w:tc>
          <w:tcPr>
            <w:tcW w:w="6480" w:type="dxa"/>
          </w:tcPr>
          <w:p w14:paraId="2BD0505F" w14:textId="4CFB38A5" w:rsidR="007B0CCD" w:rsidRPr="00A90293" w:rsidRDefault="00EA67CA" w:rsidP="007B0CCD">
            <w:pPr>
              <w:rPr>
                <w:color w:val="000000" w:themeColor="text1"/>
              </w:rPr>
            </w:pPr>
            <w:r w:rsidRPr="00A90293">
              <w:rPr>
                <w:color w:val="000000" w:themeColor="text1"/>
              </w:rPr>
              <w:t xml:space="preserve">Expresses the reason behind the emotion being felt in themself  </w:t>
            </w:r>
          </w:p>
        </w:tc>
        <w:tc>
          <w:tcPr>
            <w:tcW w:w="2025" w:type="dxa"/>
          </w:tcPr>
          <w:p w14:paraId="71A80814" w14:textId="77777777" w:rsidR="007B0CCD" w:rsidRPr="00A90293" w:rsidRDefault="007B0CCD" w:rsidP="007B0CCD">
            <w:pPr>
              <w:rPr>
                <w:color w:val="000000" w:themeColor="text1"/>
              </w:rPr>
            </w:pPr>
          </w:p>
        </w:tc>
      </w:tr>
      <w:tr w:rsidR="007B0CCD" w:rsidRPr="00A90293" w14:paraId="6102C6E1" w14:textId="77777777" w:rsidTr="000C4735">
        <w:trPr>
          <w:trHeight w:val="300"/>
        </w:trPr>
        <w:tc>
          <w:tcPr>
            <w:tcW w:w="10343" w:type="dxa"/>
            <w:gridSpan w:val="3"/>
            <w:shd w:val="clear" w:color="auto" w:fill="EDD9FF"/>
          </w:tcPr>
          <w:p w14:paraId="0F31FFDD" w14:textId="3B8DDC99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Coop</w:t>
            </w:r>
            <w:r w:rsidR="00EA67CA" w:rsidRPr="00A90293">
              <w:rPr>
                <w:b/>
                <w:bCs/>
              </w:rPr>
              <w:t>e</w:t>
            </w:r>
            <w:r w:rsidRPr="00A90293">
              <w:rPr>
                <w:b/>
                <w:bCs/>
              </w:rPr>
              <w:t xml:space="preserve">ration/engagement </w:t>
            </w:r>
          </w:p>
          <w:p w14:paraId="0C31792F" w14:textId="77777777" w:rsidR="007B0CCD" w:rsidRPr="00A90293" w:rsidRDefault="007B0CCD" w:rsidP="007B0CCD">
            <w:pPr>
              <w:rPr>
                <w:rFonts w:cstheme="minorHAnsi"/>
                <w:color w:val="000000" w:themeColor="text1"/>
              </w:rPr>
            </w:pPr>
          </w:p>
        </w:tc>
      </w:tr>
      <w:tr w:rsidR="007B0CCD" w:rsidRPr="00A90293" w14:paraId="07FFAD04" w14:textId="77777777" w:rsidTr="000F7FA0">
        <w:trPr>
          <w:trHeight w:val="300"/>
        </w:trPr>
        <w:tc>
          <w:tcPr>
            <w:tcW w:w="1838" w:type="dxa"/>
          </w:tcPr>
          <w:p w14:paraId="42949887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E14</w:t>
            </w:r>
          </w:p>
        </w:tc>
        <w:tc>
          <w:tcPr>
            <w:tcW w:w="6480" w:type="dxa"/>
          </w:tcPr>
          <w:p w14:paraId="59AC575F" w14:textId="0C872E14" w:rsidR="007B0CCD" w:rsidRPr="00A90293" w:rsidRDefault="00EA67CA" w:rsidP="007B0CCD">
            <w:pPr>
              <w:rPr>
                <w:color w:val="000000" w:themeColor="text1"/>
              </w:rPr>
            </w:pPr>
            <w:r w:rsidRPr="00A90293">
              <w:rPr>
                <w:color w:val="000000" w:themeColor="text1"/>
              </w:rPr>
              <w:t xml:space="preserve">Remains on task for X amount of time (e.g., carpet time) </w:t>
            </w:r>
          </w:p>
        </w:tc>
        <w:tc>
          <w:tcPr>
            <w:tcW w:w="2025" w:type="dxa"/>
          </w:tcPr>
          <w:p w14:paraId="43A0B9AB" w14:textId="77777777" w:rsidR="007B0CCD" w:rsidRPr="00A90293" w:rsidRDefault="007B0CCD" w:rsidP="007B0CCD">
            <w:pPr>
              <w:rPr>
                <w:rFonts w:cstheme="minorHAnsi"/>
                <w:color w:val="000000" w:themeColor="text1"/>
              </w:rPr>
            </w:pPr>
          </w:p>
        </w:tc>
      </w:tr>
      <w:tr w:rsidR="007B0CCD" w:rsidRPr="00A90293" w14:paraId="44E41FD0" w14:textId="77777777" w:rsidTr="000F7FA0">
        <w:trPr>
          <w:trHeight w:val="300"/>
        </w:trPr>
        <w:tc>
          <w:tcPr>
            <w:tcW w:w="1838" w:type="dxa"/>
          </w:tcPr>
          <w:p w14:paraId="769D2866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E15</w:t>
            </w:r>
          </w:p>
        </w:tc>
        <w:tc>
          <w:tcPr>
            <w:tcW w:w="6480" w:type="dxa"/>
          </w:tcPr>
          <w:p w14:paraId="0623C8DE" w14:textId="0C4DA2D2" w:rsidR="007B0CCD" w:rsidRPr="00A90293" w:rsidRDefault="00EA67CA" w:rsidP="007B0CCD">
            <w:pPr>
              <w:rPr>
                <w:rFonts w:cstheme="minorHAnsi"/>
                <w:color w:val="000000" w:themeColor="text1"/>
              </w:rPr>
            </w:pPr>
            <w:r w:rsidRPr="00A90293">
              <w:rPr>
                <w:rFonts w:cstheme="minorHAnsi"/>
                <w:color w:val="000000" w:themeColor="text1"/>
              </w:rPr>
              <w:t xml:space="preserve">Accepts a non-preferred task </w:t>
            </w:r>
          </w:p>
        </w:tc>
        <w:tc>
          <w:tcPr>
            <w:tcW w:w="2025" w:type="dxa"/>
          </w:tcPr>
          <w:p w14:paraId="25DDB136" w14:textId="77777777" w:rsidR="007B0CCD" w:rsidRPr="00A90293" w:rsidRDefault="007B0CCD" w:rsidP="007B0CCD">
            <w:pPr>
              <w:rPr>
                <w:rFonts w:cstheme="minorHAnsi"/>
                <w:color w:val="000000" w:themeColor="text1"/>
              </w:rPr>
            </w:pPr>
          </w:p>
        </w:tc>
      </w:tr>
      <w:tr w:rsidR="007B0CCD" w:rsidRPr="00A90293" w14:paraId="1DF4494D" w14:textId="77777777" w:rsidTr="000F7FA0">
        <w:trPr>
          <w:trHeight w:val="300"/>
        </w:trPr>
        <w:tc>
          <w:tcPr>
            <w:tcW w:w="1838" w:type="dxa"/>
          </w:tcPr>
          <w:p w14:paraId="7EA53511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E16</w:t>
            </w:r>
          </w:p>
        </w:tc>
        <w:tc>
          <w:tcPr>
            <w:tcW w:w="6480" w:type="dxa"/>
          </w:tcPr>
          <w:p w14:paraId="22F1CA75" w14:textId="0A4BA3CB" w:rsidR="007B0CCD" w:rsidRPr="00A90293" w:rsidRDefault="00EA67CA" w:rsidP="007B0CCD">
            <w:pPr>
              <w:rPr>
                <w:rFonts w:cstheme="minorHAnsi"/>
                <w:color w:val="000000" w:themeColor="text1"/>
              </w:rPr>
            </w:pPr>
            <w:r w:rsidRPr="00A90293">
              <w:rPr>
                <w:rFonts w:cstheme="minorHAnsi"/>
                <w:color w:val="000000" w:themeColor="text1"/>
              </w:rPr>
              <w:t>Completes a transition from one activity to another</w:t>
            </w:r>
          </w:p>
        </w:tc>
        <w:tc>
          <w:tcPr>
            <w:tcW w:w="2025" w:type="dxa"/>
          </w:tcPr>
          <w:p w14:paraId="30F0B8F4" w14:textId="77777777" w:rsidR="007B0CCD" w:rsidRPr="00A90293" w:rsidRDefault="007B0CCD" w:rsidP="007B0CCD">
            <w:pPr>
              <w:rPr>
                <w:rFonts w:cstheme="minorHAnsi"/>
                <w:color w:val="000000" w:themeColor="text1"/>
              </w:rPr>
            </w:pPr>
          </w:p>
        </w:tc>
      </w:tr>
      <w:tr w:rsidR="007B0CCD" w:rsidRPr="00A90293" w14:paraId="4B8AA0B2" w14:textId="77777777" w:rsidTr="000F7FA0">
        <w:trPr>
          <w:trHeight w:val="300"/>
        </w:trPr>
        <w:tc>
          <w:tcPr>
            <w:tcW w:w="1838" w:type="dxa"/>
          </w:tcPr>
          <w:p w14:paraId="3FACCE96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E17</w:t>
            </w:r>
          </w:p>
        </w:tc>
        <w:tc>
          <w:tcPr>
            <w:tcW w:w="6480" w:type="dxa"/>
          </w:tcPr>
          <w:p w14:paraId="637E327F" w14:textId="63A58B26" w:rsidR="007B0CCD" w:rsidRPr="00A90293" w:rsidRDefault="00EA67CA" w:rsidP="007B0CCD">
            <w:pPr>
              <w:rPr>
                <w:color w:val="000000" w:themeColor="text1"/>
              </w:rPr>
            </w:pPr>
            <w:r w:rsidRPr="00A90293">
              <w:rPr>
                <w:color w:val="000000" w:themeColor="text1"/>
              </w:rPr>
              <w:t xml:space="preserve">Waits for X amount of time </w:t>
            </w:r>
          </w:p>
        </w:tc>
        <w:tc>
          <w:tcPr>
            <w:tcW w:w="2025" w:type="dxa"/>
          </w:tcPr>
          <w:p w14:paraId="7B642273" w14:textId="77777777" w:rsidR="007B0CCD" w:rsidRPr="00A90293" w:rsidRDefault="007B0CCD" w:rsidP="007B0CCD">
            <w:pPr>
              <w:rPr>
                <w:rFonts w:cstheme="minorHAnsi"/>
                <w:color w:val="000000" w:themeColor="text1"/>
              </w:rPr>
            </w:pPr>
          </w:p>
        </w:tc>
      </w:tr>
      <w:tr w:rsidR="007B0CCD" w:rsidRPr="00A90293" w14:paraId="0E21ABCB" w14:textId="77777777" w:rsidTr="000F7FA0">
        <w:trPr>
          <w:trHeight w:val="300"/>
        </w:trPr>
        <w:tc>
          <w:tcPr>
            <w:tcW w:w="1838" w:type="dxa"/>
          </w:tcPr>
          <w:p w14:paraId="20439D84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E18</w:t>
            </w:r>
          </w:p>
        </w:tc>
        <w:tc>
          <w:tcPr>
            <w:tcW w:w="6480" w:type="dxa"/>
          </w:tcPr>
          <w:p w14:paraId="5CFE840E" w14:textId="70281C5C" w:rsidR="007B0CCD" w:rsidRPr="00A90293" w:rsidRDefault="00EA67CA" w:rsidP="007B0CCD">
            <w:pPr>
              <w:rPr>
                <w:color w:val="000000" w:themeColor="text1"/>
              </w:rPr>
            </w:pPr>
            <w:r w:rsidRPr="00A90293">
              <w:rPr>
                <w:color w:val="000000" w:themeColor="text1"/>
              </w:rPr>
              <w:t xml:space="preserve">Resists impulses to touch and take items </w:t>
            </w:r>
          </w:p>
        </w:tc>
        <w:tc>
          <w:tcPr>
            <w:tcW w:w="2025" w:type="dxa"/>
          </w:tcPr>
          <w:p w14:paraId="2B1CE248" w14:textId="77777777" w:rsidR="007B0CCD" w:rsidRPr="00A90293" w:rsidRDefault="007B0CCD" w:rsidP="007B0CCD">
            <w:pPr>
              <w:rPr>
                <w:rFonts w:cstheme="minorHAnsi"/>
                <w:color w:val="000000" w:themeColor="text1"/>
              </w:rPr>
            </w:pPr>
          </w:p>
        </w:tc>
      </w:tr>
      <w:tr w:rsidR="007B0CCD" w:rsidRPr="00A90293" w14:paraId="1A059638" w14:textId="77777777" w:rsidTr="000F7FA0">
        <w:trPr>
          <w:trHeight w:val="300"/>
        </w:trPr>
        <w:tc>
          <w:tcPr>
            <w:tcW w:w="1838" w:type="dxa"/>
          </w:tcPr>
          <w:p w14:paraId="3CC830BC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E19</w:t>
            </w:r>
          </w:p>
        </w:tc>
        <w:tc>
          <w:tcPr>
            <w:tcW w:w="6480" w:type="dxa"/>
          </w:tcPr>
          <w:p w14:paraId="670279A8" w14:textId="51E6195F" w:rsidR="007B0CCD" w:rsidRPr="00A90293" w:rsidRDefault="00EA67CA" w:rsidP="007B0CCD">
            <w:pPr>
              <w:rPr>
                <w:color w:val="000000" w:themeColor="text1"/>
              </w:rPr>
            </w:pPr>
            <w:r w:rsidRPr="00A90293">
              <w:rPr>
                <w:color w:val="000000" w:themeColor="text1"/>
              </w:rPr>
              <w:t xml:space="preserve">Remains in class with peers </w:t>
            </w:r>
          </w:p>
        </w:tc>
        <w:tc>
          <w:tcPr>
            <w:tcW w:w="2025" w:type="dxa"/>
          </w:tcPr>
          <w:p w14:paraId="6502084E" w14:textId="77777777" w:rsidR="007B0CCD" w:rsidRPr="00A90293" w:rsidRDefault="007B0CCD" w:rsidP="007B0CCD">
            <w:pPr>
              <w:rPr>
                <w:color w:val="000000" w:themeColor="text1"/>
              </w:rPr>
            </w:pPr>
          </w:p>
        </w:tc>
      </w:tr>
      <w:tr w:rsidR="007B0CCD" w:rsidRPr="00A90293" w14:paraId="180B48ED" w14:textId="77777777" w:rsidTr="000F7FA0">
        <w:trPr>
          <w:trHeight w:val="300"/>
        </w:trPr>
        <w:tc>
          <w:tcPr>
            <w:tcW w:w="1838" w:type="dxa"/>
          </w:tcPr>
          <w:p w14:paraId="63609BD0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E20</w:t>
            </w:r>
          </w:p>
        </w:tc>
        <w:tc>
          <w:tcPr>
            <w:tcW w:w="6480" w:type="dxa"/>
          </w:tcPr>
          <w:p w14:paraId="0C46609E" w14:textId="5895341B" w:rsidR="007B0CCD" w:rsidRPr="00A90293" w:rsidRDefault="00B7153A" w:rsidP="007B0CCD">
            <w:pPr>
              <w:rPr>
                <w:color w:val="000000" w:themeColor="text1"/>
              </w:rPr>
            </w:pPr>
            <w:r w:rsidRPr="00A90293">
              <w:rPr>
                <w:color w:val="000000" w:themeColor="text1"/>
              </w:rPr>
              <w:t xml:space="preserve">Places themself in line with others, waits, and walks with the group </w:t>
            </w:r>
          </w:p>
        </w:tc>
        <w:tc>
          <w:tcPr>
            <w:tcW w:w="2025" w:type="dxa"/>
          </w:tcPr>
          <w:p w14:paraId="02F55004" w14:textId="77777777" w:rsidR="007B0CCD" w:rsidRPr="00A90293" w:rsidRDefault="007B0CCD" w:rsidP="007B0CCD">
            <w:pPr>
              <w:rPr>
                <w:color w:val="000000" w:themeColor="text1"/>
              </w:rPr>
            </w:pPr>
          </w:p>
        </w:tc>
      </w:tr>
      <w:tr w:rsidR="007B0CCD" w:rsidRPr="00A90293" w14:paraId="0D6F4BEB" w14:textId="77777777" w:rsidTr="000F7FA0">
        <w:trPr>
          <w:trHeight w:val="300"/>
        </w:trPr>
        <w:tc>
          <w:tcPr>
            <w:tcW w:w="1838" w:type="dxa"/>
          </w:tcPr>
          <w:p w14:paraId="03F96AAB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E21</w:t>
            </w:r>
          </w:p>
        </w:tc>
        <w:tc>
          <w:tcPr>
            <w:tcW w:w="6480" w:type="dxa"/>
          </w:tcPr>
          <w:p w14:paraId="127DDFF1" w14:textId="61B193E9" w:rsidR="007B0CCD" w:rsidRPr="00A90293" w:rsidRDefault="00B7153A" w:rsidP="007B0CCD">
            <w:pPr>
              <w:rPr>
                <w:color w:val="000000" w:themeColor="text1"/>
              </w:rPr>
            </w:pPr>
            <w:r w:rsidRPr="00A90293">
              <w:rPr>
                <w:color w:val="000000" w:themeColor="text1"/>
              </w:rPr>
              <w:t xml:space="preserve">Raises hand and waits before answering a question, asking a question, or asking for help </w:t>
            </w:r>
          </w:p>
        </w:tc>
        <w:tc>
          <w:tcPr>
            <w:tcW w:w="2025" w:type="dxa"/>
          </w:tcPr>
          <w:p w14:paraId="0204CE69" w14:textId="77777777" w:rsidR="007B0CCD" w:rsidRPr="00A90293" w:rsidRDefault="007B0CCD" w:rsidP="007B0CCD">
            <w:pPr>
              <w:rPr>
                <w:color w:val="000000" w:themeColor="text1"/>
              </w:rPr>
            </w:pPr>
          </w:p>
        </w:tc>
      </w:tr>
      <w:tr w:rsidR="007B0CCD" w:rsidRPr="00A90293" w14:paraId="33C6DCF1" w14:textId="77777777" w:rsidTr="000F7FA0">
        <w:trPr>
          <w:trHeight w:val="300"/>
        </w:trPr>
        <w:tc>
          <w:tcPr>
            <w:tcW w:w="1838" w:type="dxa"/>
          </w:tcPr>
          <w:p w14:paraId="01C02B94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E22</w:t>
            </w:r>
          </w:p>
        </w:tc>
        <w:tc>
          <w:tcPr>
            <w:tcW w:w="6480" w:type="dxa"/>
          </w:tcPr>
          <w:p w14:paraId="44546F88" w14:textId="134F49C8" w:rsidR="007B0CCD" w:rsidRPr="00A90293" w:rsidRDefault="00B7153A" w:rsidP="007B0CCD">
            <w:pPr>
              <w:rPr>
                <w:color w:val="000000" w:themeColor="text1"/>
              </w:rPr>
            </w:pPr>
            <w:r w:rsidRPr="00A90293">
              <w:rPr>
                <w:color w:val="000000" w:themeColor="text1"/>
              </w:rPr>
              <w:t xml:space="preserve">Works with and follows instructions with a variety of </w:t>
            </w:r>
            <w:r w:rsidR="00A90293" w:rsidRPr="00A90293">
              <w:rPr>
                <w:color w:val="000000" w:themeColor="text1"/>
              </w:rPr>
              <w:t>adults</w:t>
            </w:r>
          </w:p>
        </w:tc>
        <w:tc>
          <w:tcPr>
            <w:tcW w:w="2025" w:type="dxa"/>
          </w:tcPr>
          <w:p w14:paraId="76479909" w14:textId="77777777" w:rsidR="007B0CCD" w:rsidRPr="00A90293" w:rsidRDefault="007B0CCD" w:rsidP="007B0CCD">
            <w:pPr>
              <w:rPr>
                <w:color w:val="000000" w:themeColor="text1"/>
              </w:rPr>
            </w:pPr>
          </w:p>
        </w:tc>
      </w:tr>
      <w:tr w:rsidR="007B0CCD" w:rsidRPr="00A90293" w14:paraId="47972257" w14:textId="77777777" w:rsidTr="000F7FA0">
        <w:trPr>
          <w:trHeight w:val="300"/>
        </w:trPr>
        <w:tc>
          <w:tcPr>
            <w:tcW w:w="1838" w:type="dxa"/>
          </w:tcPr>
          <w:p w14:paraId="6F16C7F7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E23</w:t>
            </w:r>
          </w:p>
        </w:tc>
        <w:tc>
          <w:tcPr>
            <w:tcW w:w="6480" w:type="dxa"/>
          </w:tcPr>
          <w:p w14:paraId="58023455" w14:textId="07D45F98" w:rsidR="007B0CCD" w:rsidRPr="00A90293" w:rsidRDefault="00B7153A" w:rsidP="007B0CCD">
            <w:pPr>
              <w:rPr>
                <w:color w:val="000000" w:themeColor="text1"/>
              </w:rPr>
            </w:pPr>
            <w:r w:rsidRPr="00A90293">
              <w:rPr>
                <w:color w:val="000000" w:themeColor="text1"/>
              </w:rPr>
              <w:t xml:space="preserve">Stops an activity when a timer rings </w:t>
            </w:r>
          </w:p>
        </w:tc>
        <w:tc>
          <w:tcPr>
            <w:tcW w:w="2025" w:type="dxa"/>
          </w:tcPr>
          <w:p w14:paraId="679E8668" w14:textId="77777777" w:rsidR="007B0CCD" w:rsidRPr="00A90293" w:rsidRDefault="007B0CCD" w:rsidP="007B0CCD">
            <w:pPr>
              <w:rPr>
                <w:color w:val="000000" w:themeColor="text1"/>
              </w:rPr>
            </w:pPr>
          </w:p>
        </w:tc>
      </w:tr>
      <w:tr w:rsidR="007B0CCD" w:rsidRPr="00A90293" w14:paraId="744E40D3" w14:textId="77777777" w:rsidTr="000C4735">
        <w:trPr>
          <w:trHeight w:val="300"/>
        </w:trPr>
        <w:tc>
          <w:tcPr>
            <w:tcW w:w="10343" w:type="dxa"/>
            <w:gridSpan w:val="3"/>
            <w:shd w:val="clear" w:color="auto" w:fill="E1BAA9"/>
          </w:tcPr>
          <w:p w14:paraId="0C0D464A" w14:textId="4556F498" w:rsidR="007B0CCD" w:rsidRPr="00A90293" w:rsidRDefault="007B0CCD" w:rsidP="007B0CCD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A90293">
              <w:rPr>
                <w:rFonts w:cstheme="minorHAnsi"/>
                <w:b/>
                <w:bCs/>
              </w:rPr>
              <w:t>F - Cogniti</w:t>
            </w:r>
            <w:r w:rsidR="00B7153A" w:rsidRPr="00A90293">
              <w:rPr>
                <w:rFonts w:cstheme="minorHAnsi"/>
                <w:b/>
                <w:bCs/>
              </w:rPr>
              <w:t>ve</w:t>
            </w:r>
          </w:p>
        </w:tc>
      </w:tr>
      <w:tr w:rsidR="007B0CCD" w:rsidRPr="00A90293" w14:paraId="70427C41" w14:textId="77777777" w:rsidTr="000C4735">
        <w:trPr>
          <w:trHeight w:val="300"/>
        </w:trPr>
        <w:tc>
          <w:tcPr>
            <w:tcW w:w="10343" w:type="dxa"/>
            <w:gridSpan w:val="3"/>
            <w:shd w:val="clear" w:color="auto" w:fill="F1DFD7"/>
          </w:tcPr>
          <w:p w14:paraId="7919C47A" w14:textId="54FB4B04" w:rsidR="007B0CCD" w:rsidRPr="00A90293" w:rsidRDefault="00562F51" w:rsidP="007B0CCD">
            <w:pPr>
              <w:rPr>
                <w:rFonts w:cstheme="minorHAnsi"/>
                <w:b/>
                <w:bCs/>
              </w:rPr>
            </w:pPr>
            <w:r w:rsidRPr="00A90293">
              <w:rPr>
                <w:rFonts w:cstheme="minorHAnsi"/>
                <w:b/>
                <w:bCs/>
              </w:rPr>
              <w:t xml:space="preserve">Receptive language </w:t>
            </w:r>
          </w:p>
          <w:p w14:paraId="6C9376D3" w14:textId="77777777" w:rsidR="007B0CCD" w:rsidRPr="00A90293" w:rsidRDefault="007B0CCD" w:rsidP="007B0CCD">
            <w:pPr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</w:p>
        </w:tc>
      </w:tr>
      <w:tr w:rsidR="007B0CCD" w:rsidRPr="00A90293" w14:paraId="5D2F7025" w14:textId="77777777" w:rsidTr="000F7FA0">
        <w:trPr>
          <w:trHeight w:val="300"/>
        </w:trPr>
        <w:tc>
          <w:tcPr>
            <w:tcW w:w="1838" w:type="dxa"/>
          </w:tcPr>
          <w:p w14:paraId="41A5B057" w14:textId="77777777" w:rsidR="007B0CCD" w:rsidRPr="00A90293" w:rsidRDefault="007B0CCD" w:rsidP="007B0CC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</w:pPr>
            <w:r w:rsidRPr="00A90293">
              <w:rPr>
                <w:rStyle w:val="normaltextrun"/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  <w:t xml:space="preserve">F1 </w:t>
            </w:r>
          </w:p>
          <w:p w14:paraId="0C6AD4A6" w14:textId="77777777" w:rsidR="007B0CCD" w:rsidRPr="00A90293" w:rsidRDefault="007B0CCD" w:rsidP="007B0CC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6480" w:type="dxa"/>
          </w:tcPr>
          <w:p w14:paraId="796C8C03" w14:textId="07963D80" w:rsidR="007B0CCD" w:rsidRPr="00A90293" w:rsidRDefault="00562F51" w:rsidP="007B0CC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90293"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  <w:t xml:space="preserve">Can follow simple instructions (e.g., come, sit down, stop, wait, give me, don’t touch, hands to yourself, all done, etc.) </w:t>
            </w:r>
          </w:p>
        </w:tc>
        <w:tc>
          <w:tcPr>
            <w:tcW w:w="2025" w:type="dxa"/>
          </w:tcPr>
          <w:p w14:paraId="544459A2" w14:textId="77777777" w:rsidR="007B0CCD" w:rsidRPr="00A90293" w:rsidRDefault="007B0CCD" w:rsidP="007B0CCD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7B0CCD" w:rsidRPr="00A90293" w14:paraId="6CC1D88D" w14:textId="77777777" w:rsidTr="000F7FA0">
        <w:trPr>
          <w:trHeight w:val="300"/>
        </w:trPr>
        <w:tc>
          <w:tcPr>
            <w:tcW w:w="1838" w:type="dxa"/>
          </w:tcPr>
          <w:p w14:paraId="7FEE228A" w14:textId="77777777" w:rsidR="007B0CCD" w:rsidRPr="00A90293" w:rsidRDefault="007B0CCD" w:rsidP="007B0CCD">
            <w:pPr>
              <w:rPr>
                <w:rFonts w:cstheme="minorHAnsi"/>
                <w:b/>
                <w:bCs/>
              </w:rPr>
            </w:pPr>
            <w:r w:rsidRPr="00A90293">
              <w:rPr>
                <w:rFonts w:cstheme="minorHAnsi"/>
                <w:b/>
                <w:bCs/>
              </w:rPr>
              <w:t>F2</w:t>
            </w:r>
          </w:p>
          <w:p w14:paraId="6DB005EF" w14:textId="77777777" w:rsidR="007B0CCD" w:rsidRPr="00A90293" w:rsidRDefault="007B0CCD" w:rsidP="007B0CC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480" w:type="dxa"/>
          </w:tcPr>
          <w:p w14:paraId="14E0A121" w14:textId="18FDEF20" w:rsidR="007B0CCD" w:rsidRPr="00A90293" w:rsidRDefault="00562F51" w:rsidP="007B0CC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A90293"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  <w:t xml:space="preserve">Comprehends yes/no to confirm a fact (e.g., Is the box red? Are you wearing glasses?) </w:t>
            </w:r>
          </w:p>
        </w:tc>
        <w:tc>
          <w:tcPr>
            <w:tcW w:w="2025" w:type="dxa"/>
          </w:tcPr>
          <w:p w14:paraId="089239D8" w14:textId="77777777" w:rsidR="007B0CCD" w:rsidRPr="00A90293" w:rsidRDefault="007B0CCD" w:rsidP="007B0CCD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7B0CCD" w:rsidRPr="00A90293" w14:paraId="6CBF35DF" w14:textId="77777777" w:rsidTr="000F7FA0">
        <w:trPr>
          <w:trHeight w:val="300"/>
        </w:trPr>
        <w:tc>
          <w:tcPr>
            <w:tcW w:w="1838" w:type="dxa"/>
          </w:tcPr>
          <w:p w14:paraId="639D8531" w14:textId="77777777" w:rsidR="007B0CCD" w:rsidRPr="00A90293" w:rsidRDefault="007B0CCD" w:rsidP="007B0CCD">
            <w:pPr>
              <w:rPr>
                <w:rFonts w:cstheme="minorHAnsi"/>
                <w:b/>
                <w:bCs/>
              </w:rPr>
            </w:pPr>
            <w:r w:rsidRPr="00A90293">
              <w:rPr>
                <w:rFonts w:cstheme="minorHAnsi"/>
                <w:b/>
                <w:bCs/>
              </w:rPr>
              <w:t>F3</w:t>
            </w:r>
          </w:p>
        </w:tc>
        <w:tc>
          <w:tcPr>
            <w:tcW w:w="6480" w:type="dxa"/>
          </w:tcPr>
          <w:p w14:paraId="2D0B9F44" w14:textId="01646496" w:rsidR="007B0CCD" w:rsidRPr="00A90293" w:rsidRDefault="00562F51" w:rsidP="007B0CC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A90293"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  <w:t xml:space="preserve">Comprehends yes/no to indicate a preference or desire (e.g., Do you like bananas?) </w:t>
            </w:r>
          </w:p>
        </w:tc>
        <w:tc>
          <w:tcPr>
            <w:tcW w:w="2025" w:type="dxa"/>
          </w:tcPr>
          <w:p w14:paraId="31E9ADD9" w14:textId="77777777" w:rsidR="007B0CCD" w:rsidRPr="00A90293" w:rsidRDefault="007B0CCD" w:rsidP="007B0CCD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7B0CCD" w:rsidRPr="00A90293" w14:paraId="7D09ECE8" w14:textId="77777777" w:rsidTr="000C4735">
        <w:trPr>
          <w:trHeight w:val="300"/>
        </w:trPr>
        <w:tc>
          <w:tcPr>
            <w:tcW w:w="10343" w:type="dxa"/>
            <w:gridSpan w:val="3"/>
            <w:shd w:val="clear" w:color="auto" w:fill="F1DFD7"/>
          </w:tcPr>
          <w:p w14:paraId="7E829642" w14:textId="17E396AB" w:rsidR="007B0CCD" w:rsidRPr="00A90293" w:rsidRDefault="00562F51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 xml:space="preserve">Problem Solving and Safety (Fluid &amp; Dynamic Reasoning) </w:t>
            </w:r>
          </w:p>
          <w:p w14:paraId="72CB51B1" w14:textId="77777777" w:rsidR="007B0CCD" w:rsidRPr="00A90293" w:rsidRDefault="007B0CCD" w:rsidP="007B0CCD">
            <w:pPr>
              <w:rPr>
                <w:rFonts w:cstheme="minorHAnsi"/>
                <w:b/>
                <w:bCs/>
              </w:rPr>
            </w:pPr>
          </w:p>
        </w:tc>
      </w:tr>
      <w:tr w:rsidR="007B0CCD" w:rsidRPr="00A90293" w14:paraId="2955BF24" w14:textId="77777777" w:rsidTr="000F7FA0">
        <w:trPr>
          <w:trHeight w:val="300"/>
        </w:trPr>
        <w:tc>
          <w:tcPr>
            <w:tcW w:w="1838" w:type="dxa"/>
          </w:tcPr>
          <w:p w14:paraId="00D278FF" w14:textId="77777777" w:rsidR="007B0CCD" w:rsidRPr="00A90293" w:rsidRDefault="007B0CCD" w:rsidP="007B0CCD">
            <w:pPr>
              <w:rPr>
                <w:rFonts w:cstheme="minorHAnsi"/>
                <w:b/>
                <w:bCs/>
              </w:rPr>
            </w:pPr>
            <w:r w:rsidRPr="00A90293">
              <w:rPr>
                <w:b/>
                <w:bCs/>
              </w:rPr>
              <w:t>F4</w:t>
            </w:r>
          </w:p>
        </w:tc>
        <w:tc>
          <w:tcPr>
            <w:tcW w:w="6480" w:type="dxa"/>
          </w:tcPr>
          <w:p w14:paraId="257873BA" w14:textId="63E4337B" w:rsidR="007B0CCD" w:rsidRPr="00A90293" w:rsidRDefault="00562F51" w:rsidP="007B0CC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A90293"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  <w:t xml:space="preserve">Comprehends object permanence (i.e., looks for hidden object) </w:t>
            </w:r>
          </w:p>
        </w:tc>
        <w:tc>
          <w:tcPr>
            <w:tcW w:w="2025" w:type="dxa"/>
          </w:tcPr>
          <w:p w14:paraId="18FC7D0B" w14:textId="77777777" w:rsidR="007B0CCD" w:rsidRPr="00A90293" w:rsidRDefault="007B0CCD" w:rsidP="007B0CCD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7B0CCD" w:rsidRPr="00A90293" w14:paraId="1D42C280" w14:textId="77777777" w:rsidTr="000F7FA0">
        <w:trPr>
          <w:trHeight w:val="300"/>
        </w:trPr>
        <w:tc>
          <w:tcPr>
            <w:tcW w:w="1838" w:type="dxa"/>
          </w:tcPr>
          <w:p w14:paraId="59928362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F5</w:t>
            </w:r>
          </w:p>
        </w:tc>
        <w:tc>
          <w:tcPr>
            <w:tcW w:w="6480" w:type="dxa"/>
          </w:tcPr>
          <w:p w14:paraId="64C72ABE" w14:textId="65968152" w:rsidR="007B0CCD" w:rsidRPr="00A90293" w:rsidRDefault="00562F51" w:rsidP="007B0CC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A90293"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  <w:t xml:space="preserve">Uses a variety of toys in a functional manner </w:t>
            </w:r>
          </w:p>
        </w:tc>
        <w:tc>
          <w:tcPr>
            <w:tcW w:w="2025" w:type="dxa"/>
          </w:tcPr>
          <w:p w14:paraId="47BF9EFA" w14:textId="77777777" w:rsidR="007B0CCD" w:rsidRPr="00A90293" w:rsidRDefault="007B0CCD" w:rsidP="007B0CCD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7B0CCD" w:rsidRPr="00A90293" w14:paraId="742E59F8" w14:textId="77777777" w:rsidTr="000F7FA0">
        <w:trPr>
          <w:trHeight w:val="300"/>
        </w:trPr>
        <w:tc>
          <w:tcPr>
            <w:tcW w:w="1838" w:type="dxa"/>
          </w:tcPr>
          <w:p w14:paraId="252C6EA3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F6</w:t>
            </w:r>
          </w:p>
        </w:tc>
        <w:tc>
          <w:tcPr>
            <w:tcW w:w="6480" w:type="dxa"/>
          </w:tcPr>
          <w:p w14:paraId="349D174B" w14:textId="19D7F151" w:rsidR="007B0CCD" w:rsidRPr="00A90293" w:rsidRDefault="00562F51" w:rsidP="007B0CC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A90293"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  <w:t xml:space="preserve">Uses a toy in a symbolic/imaginative manner </w:t>
            </w:r>
          </w:p>
        </w:tc>
        <w:tc>
          <w:tcPr>
            <w:tcW w:w="2025" w:type="dxa"/>
          </w:tcPr>
          <w:p w14:paraId="099354F1" w14:textId="77777777" w:rsidR="007B0CCD" w:rsidRPr="00A90293" w:rsidRDefault="007B0CCD" w:rsidP="007B0CCD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7B0CCD" w:rsidRPr="00A90293" w14:paraId="2ED11050" w14:textId="77777777" w:rsidTr="000F7FA0">
        <w:trPr>
          <w:trHeight w:val="300"/>
        </w:trPr>
        <w:tc>
          <w:tcPr>
            <w:tcW w:w="1838" w:type="dxa"/>
          </w:tcPr>
          <w:p w14:paraId="313E76AE" w14:textId="77777777" w:rsidR="007B0CCD" w:rsidRPr="00A90293" w:rsidRDefault="007B0CCD" w:rsidP="007B0CCD">
            <w:pPr>
              <w:rPr>
                <w:rFonts w:cstheme="minorHAnsi"/>
              </w:rPr>
            </w:pPr>
            <w:r w:rsidRPr="00A90293">
              <w:rPr>
                <w:b/>
                <w:bCs/>
              </w:rPr>
              <w:t>F7</w:t>
            </w:r>
          </w:p>
        </w:tc>
        <w:tc>
          <w:tcPr>
            <w:tcW w:w="6480" w:type="dxa"/>
          </w:tcPr>
          <w:p w14:paraId="0FF40A1F" w14:textId="31C584EA" w:rsidR="007B0CCD" w:rsidRPr="00A90293" w:rsidRDefault="00562F51" w:rsidP="007B0CC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A90293"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  <w:t xml:space="preserve">Understands a cause &amp; effect relation (e.g., button on toy opens a hatch) </w:t>
            </w:r>
          </w:p>
        </w:tc>
        <w:tc>
          <w:tcPr>
            <w:tcW w:w="2025" w:type="dxa"/>
          </w:tcPr>
          <w:p w14:paraId="203510C5" w14:textId="77777777" w:rsidR="007B0CCD" w:rsidRPr="00A90293" w:rsidRDefault="007B0CCD" w:rsidP="007B0CCD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7B0CCD" w:rsidRPr="00A90293" w14:paraId="2571B879" w14:textId="77777777" w:rsidTr="000F7FA0">
        <w:trPr>
          <w:trHeight w:val="300"/>
        </w:trPr>
        <w:tc>
          <w:tcPr>
            <w:tcW w:w="1838" w:type="dxa"/>
          </w:tcPr>
          <w:p w14:paraId="256B9020" w14:textId="77777777" w:rsidR="007B0CCD" w:rsidRPr="00A90293" w:rsidRDefault="007B0CCD" w:rsidP="007B0CCD">
            <w:pPr>
              <w:rPr>
                <w:rFonts w:cstheme="minorHAnsi"/>
                <w:b/>
                <w:bCs/>
              </w:rPr>
            </w:pPr>
            <w:r w:rsidRPr="00A90293">
              <w:rPr>
                <w:rFonts w:cstheme="minorHAnsi"/>
                <w:b/>
                <w:bCs/>
              </w:rPr>
              <w:t>F8</w:t>
            </w:r>
          </w:p>
        </w:tc>
        <w:tc>
          <w:tcPr>
            <w:tcW w:w="6480" w:type="dxa"/>
          </w:tcPr>
          <w:p w14:paraId="2A84E4E8" w14:textId="6B427B77" w:rsidR="007B0CCD" w:rsidRPr="00A90293" w:rsidRDefault="00562F51" w:rsidP="007B0CC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</w:rPr>
            </w:pPr>
            <w:r w:rsidRPr="00A90293">
              <w:rPr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Completes a </w:t>
            </w:r>
            <w:r w:rsidR="0067196F" w:rsidRPr="00A90293">
              <w:rPr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jigsaw puzzle </w:t>
            </w:r>
          </w:p>
        </w:tc>
        <w:tc>
          <w:tcPr>
            <w:tcW w:w="2025" w:type="dxa"/>
          </w:tcPr>
          <w:p w14:paraId="474E647C" w14:textId="77777777" w:rsidR="007B0CCD" w:rsidRPr="00A90293" w:rsidRDefault="007B0CCD" w:rsidP="007B0CCD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7B0CCD" w:rsidRPr="00A90293" w14:paraId="7428CEBB" w14:textId="77777777" w:rsidTr="000F7FA0">
        <w:trPr>
          <w:trHeight w:val="300"/>
        </w:trPr>
        <w:tc>
          <w:tcPr>
            <w:tcW w:w="1838" w:type="dxa"/>
          </w:tcPr>
          <w:p w14:paraId="16BEC21E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F9</w:t>
            </w:r>
          </w:p>
        </w:tc>
        <w:tc>
          <w:tcPr>
            <w:tcW w:w="6480" w:type="dxa"/>
          </w:tcPr>
          <w:p w14:paraId="2F29A94E" w14:textId="356B129B" w:rsidR="007B0CCD" w:rsidRPr="00A90293" w:rsidRDefault="00193C65" w:rsidP="007B0CC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</w:rPr>
            </w:pPr>
            <w:r w:rsidRPr="00A90293">
              <w:rPr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Completes a shape sorter box </w:t>
            </w:r>
          </w:p>
        </w:tc>
        <w:tc>
          <w:tcPr>
            <w:tcW w:w="2025" w:type="dxa"/>
          </w:tcPr>
          <w:p w14:paraId="6C50D5D9" w14:textId="77777777" w:rsidR="007B0CCD" w:rsidRPr="00A90293" w:rsidRDefault="007B0CCD" w:rsidP="007B0CCD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7B0CCD" w:rsidRPr="00A90293" w14:paraId="68C6812D" w14:textId="77777777" w:rsidTr="000F7FA0">
        <w:trPr>
          <w:trHeight w:val="300"/>
        </w:trPr>
        <w:tc>
          <w:tcPr>
            <w:tcW w:w="1838" w:type="dxa"/>
          </w:tcPr>
          <w:p w14:paraId="5C8FC129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F10</w:t>
            </w:r>
          </w:p>
        </w:tc>
        <w:tc>
          <w:tcPr>
            <w:tcW w:w="6480" w:type="dxa"/>
          </w:tcPr>
          <w:p w14:paraId="11F22B06" w14:textId="2D3FF4BB" w:rsidR="007B0CCD" w:rsidRPr="00A90293" w:rsidRDefault="00193C65" w:rsidP="007B0CC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A90293"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  <w:t xml:space="preserve">Replicates a construction based off an identical model (e.g., block tower) </w:t>
            </w:r>
          </w:p>
        </w:tc>
        <w:tc>
          <w:tcPr>
            <w:tcW w:w="2025" w:type="dxa"/>
          </w:tcPr>
          <w:p w14:paraId="12693297" w14:textId="77777777" w:rsidR="007B0CCD" w:rsidRPr="00A90293" w:rsidRDefault="007B0CCD" w:rsidP="007B0CCD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7B0CCD" w:rsidRPr="00A90293" w14:paraId="70359D43" w14:textId="77777777" w:rsidTr="000F7FA0">
        <w:trPr>
          <w:trHeight w:val="300"/>
        </w:trPr>
        <w:tc>
          <w:tcPr>
            <w:tcW w:w="1838" w:type="dxa"/>
          </w:tcPr>
          <w:p w14:paraId="22568FA3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F11</w:t>
            </w:r>
          </w:p>
        </w:tc>
        <w:tc>
          <w:tcPr>
            <w:tcW w:w="6480" w:type="dxa"/>
          </w:tcPr>
          <w:p w14:paraId="6DD13674" w14:textId="5B281EDD" w:rsidR="007B0CCD" w:rsidRPr="00A90293" w:rsidRDefault="00193C65" w:rsidP="007B0CC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A90293"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  <w:t xml:space="preserve">Replicates a model based off an image (e.g., tangrams) </w:t>
            </w:r>
          </w:p>
        </w:tc>
        <w:tc>
          <w:tcPr>
            <w:tcW w:w="2025" w:type="dxa"/>
          </w:tcPr>
          <w:p w14:paraId="0E2302F8" w14:textId="77777777" w:rsidR="007B0CCD" w:rsidRPr="00A90293" w:rsidRDefault="007B0CCD" w:rsidP="007B0CCD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7B0CCD" w:rsidRPr="00A90293" w14:paraId="0B9D8EB9" w14:textId="77777777" w:rsidTr="000F7FA0">
        <w:trPr>
          <w:trHeight w:val="300"/>
        </w:trPr>
        <w:tc>
          <w:tcPr>
            <w:tcW w:w="1838" w:type="dxa"/>
          </w:tcPr>
          <w:p w14:paraId="53DF03E2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F12</w:t>
            </w:r>
          </w:p>
        </w:tc>
        <w:tc>
          <w:tcPr>
            <w:tcW w:w="6480" w:type="dxa"/>
          </w:tcPr>
          <w:p w14:paraId="2DA4C859" w14:textId="4C411E7B" w:rsidR="007B0CCD" w:rsidRPr="00A90293" w:rsidRDefault="00193C65" w:rsidP="007B0CC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A90293"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  <w:t xml:space="preserve">Notices something is wrong in the environment and alerts someone to it (e.g., sees smoke, notices that something is broken in the classroom, etc.) </w:t>
            </w:r>
          </w:p>
        </w:tc>
        <w:tc>
          <w:tcPr>
            <w:tcW w:w="2025" w:type="dxa"/>
          </w:tcPr>
          <w:p w14:paraId="25A6D09B" w14:textId="77777777" w:rsidR="007B0CCD" w:rsidRPr="00A90293" w:rsidRDefault="007B0CCD" w:rsidP="007B0CCD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7B0CCD" w:rsidRPr="00A90293" w14:paraId="321C564B" w14:textId="77777777" w:rsidTr="000F7FA0">
        <w:trPr>
          <w:trHeight w:val="300"/>
        </w:trPr>
        <w:tc>
          <w:tcPr>
            <w:tcW w:w="1838" w:type="dxa"/>
          </w:tcPr>
          <w:p w14:paraId="386E14F1" w14:textId="443AE365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F1</w:t>
            </w:r>
            <w:r w:rsidR="006A31AC" w:rsidRPr="00A90293">
              <w:rPr>
                <w:b/>
                <w:bCs/>
              </w:rPr>
              <w:t>3</w:t>
            </w:r>
          </w:p>
        </w:tc>
        <w:tc>
          <w:tcPr>
            <w:tcW w:w="6480" w:type="dxa"/>
          </w:tcPr>
          <w:p w14:paraId="722643C7" w14:textId="250DB685" w:rsidR="007B0CCD" w:rsidRPr="00A90293" w:rsidRDefault="00C63897" w:rsidP="007B0CC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A90293"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  <w:t xml:space="preserve">Notices when food is no longer edible and discards it </w:t>
            </w:r>
          </w:p>
        </w:tc>
        <w:tc>
          <w:tcPr>
            <w:tcW w:w="2025" w:type="dxa"/>
          </w:tcPr>
          <w:p w14:paraId="41032E84" w14:textId="77777777" w:rsidR="007B0CCD" w:rsidRPr="00A90293" w:rsidRDefault="007B0CCD" w:rsidP="007B0CCD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7B0CCD" w:rsidRPr="00A90293" w14:paraId="5319D50C" w14:textId="77777777" w:rsidTr="000F7FA0">
        <w:trPr>
          <w:trHeight w:val="300"/>
        </w:trPr>
        <w:tc>
          <w:tcPr>
            <w:tcW w:w="1838" w:type="dxa"/>
          </w:tcPr>
          <w:p w14:paraId="04275B02" w14:textId="06A92183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F1</w:t>
            </w:r>
            <w:r w:rsidR="006A31AC" w:rsidRPr="00A90293">
              <w:rPr>
                <w:b/>
                <w:bCs/>
              </w:rPr>
              <w:t>4</w:t>
            </w:r>
          </w:p>
        </w:tc>
        <w:tc>
          <w:tcPr>
            <w:tcW w:w="6480" w:type="dxa"/>
          </w:tcPr>
          <w:p w14:paraId="74DB1472" w14:textId="30221768" w:rsidR="007B0CCD" w:rsidRPr="00A90293" w:rsidRDefault="00C63897" w:rsidP="007B0CC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A90293"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  <w:t xml:space="preserve">Identifies sources of potential injury risk (e.g., burns, cuts, poisoning, etc.) </w:t>
            </w:r>
          </w:p>
        </w:tc>
        <w:tc>
          <w:tcPr>
            <w:tcW w:w="2025" w:type="dxa"/>
          </w:tcPr>
          <w:p w14:paraId="13AC4683" w14:textId="77777777" w:rsidR="007B0CCD" w:rsidRPr="00A90293" w:rsidRDefault="007B0CCD" w:rsidP="007B0CCD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7B0CCD" w:rsidRPr="00A90293" w14:paraId="0F424F24" w14:textId="77777777" w:rsidTr="000F7FA0">
        <w:trPr>
          <w:trHeight w:val="300"/>
        </w:trPr>
        <w:tc>
          <w:tcPr>
            <w:tcW w:w="1838" w:type="dxa"/>
          </w:tcPr>
          <w:p w14:paraId="210F15D0" w14:textId="772743C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F1</w:t>
            </w:r>
            <w:r w:rsidR="006A31AC" w:rsidRPr="00A90293">
              <w:rPr>
                <w:b/>
                <w:bCs/>
              </w:rPr>
              <w:t>5</w:t>
            </w:r>
          </w:p>
        </w:tc>
        <w:tc>
          <w:tcPr>
            <w:tcW w:w="6480" w:type="dxa"/>
          </w:tcPr>
          <w:p w14:paraId="5AC487FB" w14:textId="48B108D6" w:rsidR="007B0CCD" w:rsidRPr="00A90293" w:rsidRDefault="00C63897" w:rsidP="007B0CC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A90293"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  <w:t xml:space="preserve">Identifies solutions relating to personal care (e.g., notices need for a band-aid, finds an ice pack, etc.) </w:t>
            </w:r>
          </w:p>
        </w:tc>
        <w:tc>
          <w:tcPr>
            <w:tcW w:w="2025" w:type="dxa"/>
          </w:tcPr>
          <w:p w14:paraId="40A18399" w14:textId="77777777" w:rsidR="007B0CCD" w:rsidRPr="00A90293" w:rsidRDefault="007B0CCD" w:rsidP="007B0CCD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7B0CCD" w:rsidRPr="00A90293" w14:paraId="24D8198B" w14:textId="77777777" w:rsidTr="000F7FA0">
        <w:trPr>
          <w:trHeight w:val="300"/>
        </w:trPr>
        <w:tc>
          <w:tcPr>
            <w:tcW w:w="1838" w:type="dxa"/>
          </w:tcPr>
          <w:p w14:paraId="7DE2C149" w14:textId="5D3E7235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F1</w:t>
            </w:r>
            <w:r w:rsidR="006A31AC" w:rsidRPr="00A90293">
              <w:rPr>
                <w:b/>
                <w:bCs/>
              </w:rPr>
              <w:t>6</w:t>
            </w:r>
          </w:p>
        </w:tc>
        <w:tc>
          <w:tcPr>
            <w:tcW w:w="6480" w:type="dxa"/>
          </w:tcPr>
          <w:p w14:paraId="7F1E09F9" w14:textId="6A3E50BD" w:rsidR="007B0CCD" w:rsidRPr="00A90293" w:rsidRDefault="00C63897" w:rsidP="007B0CC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A90293"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  <w:t xml:space="preserve">Crosses the street safely </w:t>
            </w:r>
          </w:p>
        </w:tc>
        <w:tc>
          <w:tcPr>
            <w:tcW w:w="2025" w:type="dxa"/>
          </w:tcPr>
          <w:p w14:paraId="3E718A6C" w14:textId="77777777" w:rsidR="007B0CCD" w:rsidRPr="00A90293" w:rsidRDefault="007B0CCD" w:rsidP="007B0CCD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7B0CCD" w:rsidRPr="00A90293" w14:paraId="52FF41DD" w14:textId="77777777" w:rsidTr="000F7FA0">
        <w:trPr>
          <w:trHeight w:val="300"/>
        </w:trPr>
        <w:tc>
          <w:tcPr>
            <w:tcW w:w="1838" w:type="dxa"/>
          </w:tcPr>
          <w:p w14:paraId="1158A7D7" w14:textId="69A360D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F1</w:t>
            </w:r>
            <w:r w:rsidR="006A31AC" w:rsidRPr="00A90293">
              <w:rPr>
                <w:b/>
                <w:bCs/>
              </w:rPr>
              <w:t>7</w:t>
            </w:r>
          </w:p>
        </w:tc>
        <w:tc>
          <w:tcPr>
            <w:tcW w:w="6480" w:type="dxa"/>
          </w:tcPr>
          <w:p w14:paraId="112B9B61" w14:textId="5B92034A" w:rsidR="007B0CCD" w:rsidRPr="00A90293" w:rsidRDefault="00C63897" w:rsidP="007B0CC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A90293"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  <w:t xml:space="preserve">Recognizes and finds a trusted adult </w:t>
            </w:r>
            <w:r w:rsidR="007B0CCD" w:rsidRPr="00A90293"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025" w:type="dxa"/>
          </w:tcPr>
          <w:p w14:paraId="50F49B86" w14:textId="77777777" w:rsidR="007B0CCD" w:rsidRPr="00A90293" w:rsidRDefault="007B0CCD" w:rsidP="007B0CCD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7B0CCD" w:rsidRPr="00A90293" w14:paraId="0006D6D6" w14:textId="77777777" w:rsidTr="000F7FA0">
        <w:trPr>
          <w:trHeight w:val="300"/>
        </w:trPr>
        <w:tc>
          <w:tcPr>
            <w:tcW w:w="1838" w:type="dxa"/>
          </w:tcPr>
          <w:p w14:paraId="258EA17D" w14:textId="5DF417C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F1</w:t>
            </w:r>
            <w:r w:rsidR="006A31AC" w:rsidRPr="00A90293">
              <w:rPr>
                <w:b/>
                <w:bCs/>
              </w:rPr>
              <w:t>8</w:t>
            </w:r>
          </w:p>
        </w:tc>
        <w:tc>
          <w:tcPr>
            <w:tcW w:w="6480" w:type="dxa"/>
          </w:tcPr>
          <w:p w14:paraId="6BD608F5" w14:textId="445F29A3" w:rsidR="007B0CCD" w:rsidRPr="00A90293" w:rsidRDefault="00C63897" w:rsidP="007B0CC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A90293"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  <w:t xml:space="preserve">Is vigilant regarding potential exploitation by others (e.g., money, sexual relations, social media, etc.) </w:t>
            </w:r>
          </w:p>
        </w:tc>
        <w:tc>
          <w:tcPr>
            <w:tcW w:w="2025" w:type="dxa"/>
          </w:tcPr>
          <w:p w14:paraId="0D2282F6" w14:textId="77777777" w:rsidR="007B0CCD" w:rsidRPr="00A90293" w:rsidRDefault="007B0CCD" w:rsidP="007B0CCD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7B0CCD" w:rsidRPr="00A90293" w14:paraId="3D65781B" w14:textId="77777777" w:rsidTr="000F7FA0">
        <w:trPr>
          <w:trHeight w:val="300"/>
        </w:trPr>
        <w:tc>
          <w:tcPr>
            <w:tcW w:w="1838" w:type="dxa"/>
          </w:tcPr>
          <w:p w14:paraId="216C7D73" w14:textId="4EEF0C05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F</w:t>
            </w:r>
            <w:r w:rsidR="006A31AC" w:rsidRPr="00A90293">
              <w:rPr>
                <w:b/>
                <w:bCs/>
              </w:rPr>
              <w:t>19</w:t>
            </w:r>
          </w:p>
        </w:tc>
        <w:tc>
          <w:tcPr>
            <w:tcW w:w="6480" w:type="dxa"/>
          </w:tcPr>
          <w:p w14:paraId="04821FE7" w14:textId="3E6AAB07" w:rsidR="007B0CCD" w:rsidRPr="00A90293" w:rsidRDefault="00C63897" w:rsidP="00C638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A90293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Responds to personal safety questions: « What is your name? », «What is your phone number? », « Where do you live? », name of parent/caregiver, or gives other pertinent information if lost in the community</w:t>
            </w:r>
          </w:p>
        </w:tc>
        <w:tc>
          <w:tcPr>
            <w:tcW w:w="2025" w:type="dxa"/>
          </w:tcPr>
          <w:p w14:paraId="0F0E948C" w14:textId="77777777" w:rsidR="007B0CCD" w:rsidRPr="00A90293" w:rsidRDefault="007B0CCD" w:rsidP="007B0CCD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7B0CCD" w:rsidRPr="00A90293" w14:paraId="173CA9FB" w14:textId="77777777" w:rsidTr="000C4735">
        <w:trPr>
          <w:trHeight w:val="300"/>
        </w:trPr>
        <w:tc>
          <w:tcPr>
            <w:tcW w:w="10343" w:type="dxa"/>
            <w:gridSpan w:val="3"/>
            <w:shd w:val="clear" w:color="auto" w:fill="A6CBCA"/>
          </w:tcPr>
          <w:p w14:paraId="78BD74F4" w14:textId="10CD2535" w:rsidR="007B0CCD" w:rsidRPr="00A90293" w:rsidRDefault="007B0CCD" w:rsidP="007B0CCD">
            <w:pPr>
              <w:rPr>
                <w:rFonts w:cstheme="minorHAnsi"/>
                <w:b/>
                <w:bCs/>
              </w:rPr>
            </w:pPr>
            <w:r w:rsidRPr="00A90293">
              <w:rPr>
                <w:rFonts w:cstheme="minorHAnsi"/>
                <w:b/>
                <w:bCs/>
              </w:rPr>
              <w:t>G – Interperson</w:t>
            </w:r>
            <w:r w:rsidR="006A31AC" w:rsidRPr="00A90293">
              <w:rPr>
                <w:rFonts w:cstheme="minorHAnsi"/>
                <w:b/>
                <w:bCs/>
              </w:rPr>
              <w:t>a</w:t>
            </w:r>
            <w:r w:rsidRPr="00A90293">
              <w:rPr>
                <w:rFonts w:cstheme="minorHAnsi"/>
                <w:b/>
                <w:bCs/>
              </w:rPr>
              <w:t>l (</w:t>
            </w:r>
            <w:r w:rsidR="006A31AC" w:rsidRPr="00A90293">
              <w:rPr>
                <w:rFonts w:cstheme="minorHAnsi"/>
                <w:b/>
                <w:bCs/>
              </w:rPr>
              <w:t>social skills</w:t>
            </w:r>
            <w:r w:rsidRPr="00A90293">
              <w:rPr>
                <w:rFonts w:cstheme="minorHAnsi"/>
                <w:b/>
                <w:bCs/>
              </w:rPr>
              <w:t>)</w:t>
            </w:r>
          </w:p>
        </w:tc>
      </w:tr>
      <w:tr w:rsidR="007B0CCD" w:rsidRPr="00A90293" w14:paraId="12257EF2" w14:textId="77777777" w:rsidTr="000F7FA0">
        <w:trPr>
          <w:trHeight w:val="300"/>
        </w:trPr>
        <w:tc>
          <w:tcPr>
            <w:tcW w:w="1838" w:type="dxa"/>
          </w:tcPr>
          <w:p w14:paraId="0D51C70C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G1</w:t>
            </w:r>
          </w:p>
        </w:tc>
        <w:tc>
          <w:tcPr>
            <w:tcW w:w="6480" w:type="dxa"/>
          </w:tcPr>
          <w:p w14:paraId="154DC811" w14:textId="07F62855" w:rsidR="007B0CCD" w:rsidRPr="00A90293" w:rsidRDefault="006A31AC" w:rsidP="007B0CC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theme="minorBidi"/>
                <w:sz w:val="22"/>
                <w:szCs w:val="22"/>
              </w:rPr>
            </w:pPr>
            <w:r w:rsidRPr="00A90293">
              <w:rPr>
                <w:rStyle w:val="normaltextrun"/>
                <w:rFonts w:asciiTheme="minorHAnsi" w:eastAsiaTheme="majorEastAsia" w:hAnsiTheme="minorHAnsi" w:cstheme="minorBidi"/>
                <w:sz w:val="22"/>
                <w:szCs w:val="22"/>
              </w:rPr>
              <w:t xml:space="preserve">Accepts to observe others during an activity </w:t>
            </w:r>
          </w:p>
        </w:tc>
        <w:tc>
          <w:tcPr>
            <w:tcW w:w="2025" w:type="dxa"/>
          </w:tcPr>
          <w:p w14:paraId="6400EA32" w14:textId="77777777" w:rsidR="007B0CCD" w:rsidRPr="00A90293" w:rsidRDefault="007B0CCD" w:rsidP="007B0CCD">
            <w:pPr>
              <w:rPr>
                <w:color w:val="000000"/>
                <w:shd w:val="clear" w:color="auto" w:fill="FFFFFF"/>
              </w:rPr>
            </w:pPr>
          </w:p>
        </w:tc>
      </w:tr>
      <w:tr w:rsidR="007B0CCD" w:rsidRPr="00A90293" w14:paraId="1467F16F" w14:textId="77777777" w:rsidTr="000F7FA0">
        <w:trPr>
          <w:trHeight w:val="300"/>
        </w:trPr>
        <w:tc>
          <w:tcPr>
            <w:tcW w:w="1838" w:type="dxa"/>
          </w:tcPr>
          <w:p w14:paraId="4383CA47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G2</w:t>
            </w:r>
          </w:p>
        </w:tc>
        <w:tc>
          <w:tcPr>
            <w:tcW w:w="6480" w:type="dxa"/>
          </w:tcPr>
          <w:p w14:paraId="31F3E0C2" w14:textId="7D6FE17A" w:rsidR="007B0CCD" w:rsidRPr="00A90293" w:rsidRDefault="006A31AC" w:rsidP="007B0CC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theme="minorBidi"/>
                <w:sz w:val="22"/>
                <w:szCs w:val="22"/>
              </w:rPr>
            </w:pPr>
            <w:r w:rsidRPr="00A90293">
              <w:rPr>
                <w:rStyle w:val="normaltextrun"/>
                <w:rFonts w:asciiTheme="minorHAnsi" w:eastAsiaTheme="majorEastAsia" w:hAnsiTheme="minorHAnsi" w:cstheme="minorBidi"/>
                <w:sz w:val="22"/>
                <w:szCs w:val="22"/>
              </w:rPr>
              <w:t xml:space="preserve">Accepts/tolerates joining a group for an activity (e.g., sitting at the carpet) </w:t>
            </w:r>
          </w:p>
        </w:tc>
        <w:tc>
          <w:tcPr>
            <w:tcW w:w="2025" w:type="dxa"/>
          </w:tcPr>
          <w:p w14:paraId="74023995" w14:textId="77777777" w:rsidR="007B0CCD" w:rsidRPr="00A90293" w:rsidRDefault="007B0CCD" w:rsidP="007B0CCD">
            <w:pPr>
              <w:rPr>
                <w:color w:val="000000"/>
                <w:shd w:val="clear" w:color="auto" w:fill="FFFFFF"/>
              </w:rPr>
            </w:pPr>
          </w:p>
        </w:tc>
      </w:tr>
      <w:tr w:rsidR="007B0CCD" w:rsidRPr="00A90293" w14:paraId="3A6C7953" w14:textId="77777777" w:rsidTr="000F7FA0">
        <w:trPr>
          <w:trHeight w:val="300"/>
        </w:trPr>
        <w:tc>
          <w:tcPr>
            <w:tcW w:w="1838" w:type="dxa"/>
          </w:tcPr>
          <w:p w14:paraId="72A5DCCE" w14:textId="77777777" w:rsidR="007B0CCD" w:rsidRPr="00A90293" w:rsidRDefault="007B0CCD" w:rsidP="007B0CC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theme="minorBidi"/>
                <w:b/>
                <w:bCs/>
                <w:sz w:val="22"/>
                <w:szCs w:val="22"/>
              </w:rPr>
            </w:pPr>
            <w:r w:rsidRPr="00A90293">
              <w:rPr>
                <w:rStyle w:val="normaltextrun"/>
                <w:rFonts w:asciiTheme="minorHAnsi" w:eastAsiaTheme="majorEastAsia" w:hAnsiTheme="minorHAnsi" w:cstheme="minorBidi"/>
                <w:b/>
                <w:bCs/>
                <w:sz w:val="22"/>
                <w:szCs w:val="22"/>
              </w:rPr>
              <w:t xml:space="preserve">G3 </w:t>
            </w:r>
          </w:p>
          <w:p w14:paraId="6014AE7D" w14:textId="77777777" w:rsidR="007B0CCD" w:rsidRPr="00A90293" w:rsidRDefault="007B0CCD" w:rsidP="007B0CC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6480" w:type="dxa"/>
          </w:tcPr>
          <w:p w14:paraId="1476E1BB" w14:textId="322CF4D3" w:rsidR="007B0CCD" w:rsidRPr="00A90293" w:rsidRDefault="006A31AC" w:rsidP="007B0CC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 w:rsidRPr="00A90293">
              <w:rPr>
                <w:rStyle w:val="normaltextrun"/>
                <w:rFonts w:asciiTheme="minorHAnsi" w:eastAsiaTheme="majorEastAsia" w:hAnsiTheme="minorHAnsi" w:cstheme="minorBidi"/>
                <w:sz w:val="22"/>
                <w:szCs w:val="22"/>
              </w:rPr>
              <w:t>Actively participates in a structured activity with an</w:t>
            </w:r>
            <w:r w:rsidRPr="00A90293">
              <w:rPr>
                <w:rStyle w:val="normaltextrun"/>
                <w:rFonts w:asciiTheme="minorHAnsi" w:eastAsiaTheme="majorEastAsia" w:hAnsiTheme="minorHAnsi" w:cstheme="minorBidi"/>
                <w:b/>
                <w:bCs/>
                <w:sz w:val="22"/>
                <w:szCs w:val="22"/>
              </w:rPr>
              <w:t xml:space="preserve"> adult</w:t>
            </w:r>
            <w:r w:rsidRPr="00A90293">
              <w:rPr>
                <w:rStyle w:val="normaltextrun"/>
                <w:rFonts w:asciiTheme="minorHAnsi" w:eastAsiaTheme="majorEastAsia" w:hAnsiTheme="minorHAnsi" w:cstheme="minorBidi"/>
                <w:sz w:val="22"/>
                <w:szCs w:val="22"/>
              </w:rPr>
              <w:t xml:space="preserve"> (e.g., taking turns) </w:t>
            </w:r>
          </w:p>
        </w:tc>
        <w:tc>
          <w:tcPr>
            <w:tcW w:w="2025" w:type="dxa"/>
          </w:tcPr>
          <w:p w14:paraId="2FBE8120" w14:textId="77777777" w:rsidR="007B0CCD" w:rsidRPr="00A90293" w:rsidRDefault="007B0CCD" w:rsidP="007B0CCD">
            <w:pPr>
              <w:rPr>
                <w:color w:val="000000"/>
                <w:shd w:val="clear" w:color="auto" w:fill="FFFFFF"/>
              </w:rPr>
            </w:pPr>
          </w:p>
        </w:tc>
      </w:tr>
      <w:tr w:rsidR="007B0CCD" w:rsidRPr="00A90293" w14:paraId="750F8858" w14:textId="77777777" w:rsidTr="000F7FA0">
        <w:trPr>
          <w:trHeight w:val="300"/>
        </w:trPr>
        <w:tc>
          <w:tcPr>
            <w:tcW w:w="1838" w:type="dxa"/>
          </w:tcPr>
          <w:p w14:paraId="6E7730AD" w14:textId="77777777" w:rsidR="007B0CCD" w:rsidRPr="00A90293" w:rsidRDefault="007B0CCD" w:rsidP="007B0CC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theme="minorBidi"/>
                <w:b/>
                <w:bCs/>
                <w:sz w:val="22"/>
                <w:szCs w:val="22"/>
              </w:rPr>
            </w:pPr>
            <w:r w:rsidRPr="00A90293">
              <w:rPr>
                <w:rStyle w:val="normaltextrun"/>
                <w:rFonts w:asciiTheme="minorHAnsi" w:eastAsiaTheme="majorEastAsia" w:hAnsiTheme="minorHAnsi" w:cstheme="minorBidi"/>
                <w:b/>
                <w:bCs/>
                <w:sz w:val="22"/>
                <w:szCs w:val="22"/>
              </w:rPr>
              <w:t xml:space="preserve">G4 </w:t>
            </w:r>
          </w:p>
          <w:p w14:paraId="6D9360A5" w14:textId="77777777" w:rsidR="007B0CCD" w:rsidRPr="00A90293" w:rsidRDefault="007B0CCD" w:rsidP="007B0CC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</w:pPr>
          </w:p>
        </w:tc>
        <w:tc>
          <w:tcPr>
            <w:tcW w:w="6480" w:type="dxa"/>
          </w:tcPr>
          <w:p w14:paraId="49EF8743" w14:textId="582C9C2F" w:rsidR="007B0CCD" w:rsidRPr="00A90293" w:rsidRDefault="006A31AC" w:rsidP="007B0CC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A90293">
              <w:rPr>
                <w:rStyle w:val="normaltextrun"/>
                <w:rFonts w:asciiTheme="minorHAnsi" w:eastAsiaTheme="majorEastAsia" w:hAnsiTheme="minorHAnsi" w:cstheme="minorBidi"/>
                <w:sz w:val="22"/>
                <w:szCs w:val="22"/>
              </w:rPr>
              <w:t>Actively participates in a structured activity with a</w:t>
            </w:r>
            <w:r w:rsidRPr="00A90293">
              <w:rPr>
                <w:rStyle w:val="normaltextrun"/>
                <w:rFonts w:asciiTheme="minorHAnsi" w:eastAsiaTheme="majorEastAsia" w:hAnsiTheme="minorHAnsi" w:cstheme="minorBidi"/>
                <w:b/>
                <w:bCs/>
                <w:sz w:val="22"/>
                <w:szCs w:val="22"/>
              </w:rPr>
              <w:t xml:space="preserve"> peer</w:t>
            </w:r>
            <w:r w:rsidRPr="00A90293">
              <w:rPr>
                <w:rStyle w:val="normaltextrun"/>
                <w:rFonts w:asciiTheme="minorHAnsi" w:eastAsiaTheme="majorEastAsia" w:hAnsiTheme="minorHAnsi" w:cstheme="minorBidi"/>
                <w:sz w:val="22"/>
                <w:szCs w:val="22"/>
              </w:rPr>
              <w:t xml:space="preserve"> (e.g., taking turns)</w:t>
            </w:r>
          </w:p>
        </w:tc>
        <w:tc>
          <w:tcPr>
            <w:tcW w:w="2025" w:type="dxa"/>
          </w:tcPr>
          <w:p w14:paraId="0524EFC8" w14:textId="77777777" w:rsidR="007B0CCD" w:rsidRPr="00A90293" w:rsidRDefault="007B0CCD" w:rsidP="007B0CCD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7B0CCD" w:rsidRPr="00A90293" w14:paraId="30F28B9B" w14:textId="77777777" w:rsidTr="000F7FA0">
        <w:trPr>
          <w:trHeight w:val="300"/>
        </w:trPr>
        <w:tc>
          <w:tcPr>
            <w:tcW w:w="1838" w:type="dxa"/>
          </w:tcPr>
          <w:p w14:paraId="6FEE9D1D" w14:textId="77777777" w:rsidR="007B0CCD" w:rsidRPr="00A90293" w:rsidRDefault="007B0CCD" w:rsidP="007B0CC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theme="minorBidi"/>
                <w:b/>
                <w:bCs/>
                <w:sz w:val="22"/>
                <w:szCs w:val="22"/>
              </w:rPr>
            </w:pPr>
            <w:r w:rsidRPr="00A90293">
              <w:rPr>
                <w:rStyle w:val="normaltextrun"/>
                <w:rFonts w:asciiTheme="minorHAnsi" w:eastAsiaTheme="majorEastAsia" w:hAnsiTheme="minorHAnsi" w:cstheme="minorBidi"/>
                <w:b/>
                <w:bCs/>
                <w:sz w:val="22"/>
                <w:szCs w:val="22"/>
              </w:rPr>
              <w:t>G5</w:t>
            </w:r>
          </w:p>
        </w:tc>
        <w:tc>
          <w:tcPr>
            <w:tcW w:w="6480" w:type="dxa"/>
          </w:tcPr>
          <w:p w14:paraId="300E5932" w14:textId="0238E755" w:rsidR="007B0CCD" w:rsidRPr="00A90293" w:rsidRDefault="006A31AC" w:rsidP="007B0CC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A90293"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  <w:t xml:space="preserve">Appropriately initiates a social interaction (e.g., Says hello/waves, asks social questions) </w:t>
            </w:r>
          </w:p>
        </w:tc>
        <w:tc>
          <w:tcPr>
            <w:tcW w:w="2025" w:type="dxa"/>
          </w:tcPr>
          <w:p w14:paraId="3180B027" w14:textId="77777777" w:rsidR="007B0CCD" w:rsidRPr="00A90293" w:rsidRDefault="007B0CCD" w:rsidP="007B0CCD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7B0CCD" w:rsidRPr="00A90293" w14:paraId="68FDD500" w14:textId="77777777" w:rsidTr="000F7FA0">
        <w:trPr>
          <w:trHeight w:val="300"/>
        </w:trPr>
        <w:tc>
          <w:tcPr>
            <w:tcW w:w="1838" w:type="dxa"/>
          </w:tcPr>
          <w:p w14:paraId="63E27F11" w14:textId="77777777" w:rsidR="007B0CCD" w:rsidRPr="00A90293" w:rsidRDefault="007B0CCD" w:rsidP="007B0CCD">
            <w:pPr>
              <w:pStyle w:val="paragraph"/>
              <w:rPr>
                <w:rStyle w:val="normaltextrun"/>
                <w:rFonts w:asciiTheme="minorHAnsi" w:eastAsiaTheme="majorEastAsia" w:hAnsiTheme="minorHAnsi" w:cstheme="minorBidi"/>
                <w:b/>
                <w:bCs/>
                <w:sz w:val="22"/>
                <w:szCs w:val="22"/>
              </w:rPr>
            </w:pPr>
            <w:r w:rsidRPr="00A90293">
              <w:rPr>
                <w:rStyle w:val="normaltextrun"/>
                <w:rFonts w:asciiTheme="minorHAnsi" w:eastAsiaTheme="majorEastAsia" w:hAnsiTheme="minorHAnsi" w:cstheme="minorBidi"/>
                <w:b/>
                <w:bCs/>
                <w:sz w:val="22"/>
                <w:szCs w:val="22"/>
              </w:rPr>
              <w:t>G6</w:t>
            </w:r>
          </w:p>
        </w:tc>
        <w:tc>
          <w:tcPr>
            <w:tcW w:w="6480" w:type="dxa"/>
          </w:tcPr>
          <w:p w14:paraId="03318D24" w14:textId="2FD9A2E7" w:rsidR="007B0CCD" w:rsidRPr="00A90293" w:rsidRDefault="007D188E" w:rsidP="007B0CCD">
            <w:pPr>
              <w:pStyle w:val="paragraph"/>
              <w:rPr>
                <w:rStyle w:val="normaltextrun"/>
                <w:rFonts w:asciiTheme="minorHAnsi" w:eastAsiaTheme="majorEastAsia" w:hAnsiTheme="minorHAnsi" w:cstheme="minorBidi"/>
                <w:sz w:val="22"/>
                <w:szCs w:val="22"/>
              </w:rPr>
            </w:pPr>
            <w:r w:rsidRPr="00A90293">
              <w:rPr>
                <w:rStyle w:val="normaltextrun"/>
                <w:rFonts w:asciiTheme="minorHAnsi" w:eastAsiaTheme="majorEastAsia" w:hAnsiTheme="minorHAnsi" w:cstheme="minorBidi"/>
                <w:sz w:val="22"/>
                <w:szCs w:val="22"/>
              </w:rPr>
              <w:t xml:space="preserve">Engages in a minimum of 3 exchanges when communicating with a peer to participate in a conversation </w:t>
            </w:r>
          </w:p>
        </w:tc>
        <w:tc>
          <w:tcPr>
            <w:tcW w:w="2025" w:type="dxa"/>
          </w:tcPr>
          <w:p w14:paraId="1F004904" w14:textId="77777777" w:rsidR="007B0CCD" w:rsidRPr="00A90293" w:rsidRDefault="007B0CCD" w:rsidP="007B0CCD">
            <w:pPr>
              <w:rPr>
                <w:color w:val="000000" w:themeColor="text1"/>
              </w:rPr>
            </w:pPr>
          </w:p>
        </w:tc>
      </w:tr>
      <w:tr w:rsidR="007B0CCD" w:rsidRPr="00A90293" w14:paraId="000D0041" w14:textId="77777777" w:rsidTr="000F7FA0">
        <w:trPr>
          <w:trHeight w:val="300"/>
        </w:trPr>
        <w:tc>
          <w:tcPr>
            <w:tcW w:w="1838" w:type="dxa"/>
          </w:tcPr>
          <w:p w14:paraId="6CE15AD5" w14:textId="77777777" w:rsidR="007B0CCD" w:rsidRPr="00A90293" w:rsidRDefault="007B0CCD" w:rsidP="007B0CC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theme="minorBidi"/>
                <w:b/>
                <w:bCs/>
                <w:sz w:val="22"/>
                <w:szCs w:val="22"/>
              </w:rPr>
            </w:pPr>
            <w:r w:rsidRPr="00A90293">
              <w:rPr>
                <w:rStyle w:val="normaltextrun"/>
                <w:rFonts w:asciiTheme="minorHAnsi" w:eastAsiaTheme="majorEastAsia" w:hAnsiTheme="minorHAnsi" w:cstheme="minorBidi"/>
                <w:b/>
                <w:bCs/>
                <w:sz w:val="22"/>
                <w:szCs w:val="22"/>
              </w:rPr>
              <w:t>G7</w:t>
            </w:r>
          </w:p>
        </w:tc>
        <w:tc>
          <w:tcPr>
            <w:tcW w:w="6480" w:type="dxa"/>
          </w:tcPr>
          <w:p w14:paraId="1C66848F" w14:textId="2B898255" w:rsidR="007B0CCD" w:rsidRPr="00A90293" w:rsidRDefault="007D188E" w:rsidP="007B0CC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A90293"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  <w:t xml:space="preserve">Accepts to exchange an object with someone else (e.g., exchanging a toy for another similar toy) </w:t>
            </w:r>
          </w:p>
        </w:tc>
        <w:tc>
          <w:tcPr>
            <w:tcW w:w="2025" w:type="dxa"/>
          </w:tcPr>
          <w:p w14:paraId="23F81A13" w14:textId="77777777" w:rsidR="007B0CCD" w:rsidRPr="00A90293" w:rsidRDefault="007B0CCD" w:rsidP="007B0CCD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7B0CCD" w:rsidRPr="00A90293" w14:paraId="21A9EBAE" w14:textId="77777777" w:rsidTr="000F7FA0">
        <w:trPr>
          <w:trHeight w:val="300"/>
        </w:trPr>
        <w:tc>
          <w:tcPr>
            <w:tcW w:w="1838" w:type="dxa"/>
          </w:tcPr>
          <w:p w14:paraId="0DCF7DAE" w14:textId="77777777" w:rsidR="007B0CCD" w:rsidRPr="00A90293" w:rsidRDefault="007B0CCD" w:rsidP="007B0CC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theme="minorBidi"/>
                <w:b/>
                <w:bCs/>
                <w:sz w:val="22"/>
                <w:szCs w:val="22"/>
              </w:rPr>
            </w:pPr>
            <w:r w:rsidRPr="00A90293">
              <w:rPr>
                <w:rStyle w:val="normaltextrun"/>
                <w:rFonts w:asciiTheme="minorHAnsi" w:eastAsiaTheme="majorEastAsia" w:hAnsiTheme="minorHAnsi" w:cstheme="minorBidi"/>
                <w:b/>
                <w:bCs/>
                <w:sz w:val="22"/>
                <w:szCs w:val="22"/>
              </w:rPr>
              <w:t>G8</w:t>
            </w:r>
          </w:p>
        </w:tc>
        <w:tc>
          <w:tcPr>
            <w:tcW w:w="6480" w:type="dxa"/>
          </w:tcPr>
          <w:p w14:paraId="6C153B4D" w14:textId="78A1B218" w:rsidR="007B0CCD" w:rsidRPr="00A90293" w:rsidRDefault="007D188E" w:rsidP="007B0CC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A90293"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  <w:t xml:space="preserve">Shares common objects/materials during a task (e.g., markers, glue sticks, etc.) </w:t>
            </w:r>
          </w:p>
        </w:tc>
        <w:tc>
          <w:tcPr>
            <w:tcW w:w="2025" w:type="dxa"/>
          </w:tcPr>
          <w:p w14:paraId="0590DE39" w14:textId="77777777" w:rsidR="007B0CCD" w:rsidRPr="00A90293" w:rsidRDefault="007B0CCD" w:rsidP="007B0CCD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7B0CCD" w:rsidRPr="00A90293" w14:paraId="130AA2F9" w14:textId="77777777" w:rsidTr="000F7FA0">
        <w:trPr>
          <w:trHeight w:val="300"/>
        </w:trPr>
        <w:tc>
          <w:tcPr>
            <w:tcW w:w="1838" w:type="dxa"/>
          </w:tcPr>
          <w:p w14:paraId="0EC323D1" w14:textId="77777777" w:rsidR="007B0CCD" w:rsidRPr="00A90293" w:rsidRDefault="007B0CCD" w:rsidP="007B0CC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theme="minorBidi"/>
                <w:b/>
                <w:bCs/>
                <w:sz w:val="22"/>
                <w:szCs w:val="22"/>
              </w:rPr>
            </w:pPr>
            <w:r w:rsidRPr="00A90293">
              <w:rPr>
                <w:rStyle w:val="normaltextrun"/>
                <w:rFonts w:asciiTheme="minorHAnsi" w:eastAsiaTheme="majorEastAsia" w:hAnsiTheme="minorHAnsi" w:cstheme="minorBidi"/>
                <w:b/>
                <w:bCs/>
                <w:sz w:val="22"/>
                <w:szCs w:val="22"/>
              </w:rPr>
              <w:t>G9</w:t>
            </w:r>
          </w:p>
        </w:tc>
        <w:tc>
          <w:tcPr>
            <w:tcW w:w="6480" w:type="dxa"/>
          </w:tcPr>
          <w:p w14:paraId="6F41C5D7" w14:textId="2CA55852" w:rsidR="007B0CCD" w:rsidRPr="00A90293" w:rsidRDefault="007D188E" w:rsidP="007B0CC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A90293"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  <w:t xml:space="preserve">Shares a preferred object </w:t>
            </w:r>
          </w:p>
        </w:tc>
        <w:tc>
          <w:tcPr>
            <w:tcW w:w="2025" w:type="dxa"/>
          </w:tcPr>
          <w:p w14:paraId="494FBCCB" w14:textId="77777777" w:rsidR="007B0CCD" w:rsidRPr="00A90293" w:rsidRDefault="007B0CCD" w:rsidP="007B0CCD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7B0CCD" w:rsidRPr="00A90293" w14:paraId="7C0BB1C3" w14:textId="77777777" w:rsidTr="000F7FA0">
        <w:trPr>
          <w:trHeight w:val="300"/>
        </w:trPr>
        <w:tc>
          <w:tcPr>
            <w:tcW w:w="1838" w:type="dxa"/>
          </w:tcPr>
          <w:p w14:paraId="1A1ADB2A" w14:textId="77777777" w:rsidR="007B0CCD" w:rsidRPr="00A90293" w:rsidRDefault="007B0CCD" w:rsidP="007B0CC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theme="minorBidi"/>
                <w:b/>
                <w:bCs/>
                <w:sz w:val="22"/>
                <w:szCs w:val="22"/>
              </w:rPr>
            </w:pPr>
            <w:r w:rsidRPr="00A90293">
              <w:rPr>
                <w:rStyle w:val="normaltextrun"/>
                <w:rFonts w:asciiTheme="minorHAnsi" w:eastAsiaTheme="majorEastAsia" w:hAnsiTheme="minorHAnsi" w:cstheme="minorBidi"/>
                <w:b/>
                <w:bCs/>
                <w:sz w:val="22"/>
                <w:szCs w:val="22"/>
              </w:rPr>
              <w:t>G10</w:t>
            </w:r>
          </w:p>
        </w:tc>
        <w:tc>
          <w:tcPr>
            <w:tcW w:w="6480" w:type="dxa"/>
          </w:tcPr>
          <w:p w14:paraId="13569049" w14:textId="218CF709" w:rsidR="007B0CCD" w:rsidRPr="00A90293" w:rsidRDefault="007D188E" w:rsidP="007B0CC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A90293"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  <w:t>Accepts an invitation to play with others</w:t>
            </w:r>
          </w:p>
        </w:tc>
        <w:tc>
          <w:tcPr>
            <w:tcW w:w="2025" w:type="dxa"/>
          </w:tcPr>
          <w:p w14:paraId="7AE9F292" w14:textId="77777777" w:rsidR="007B0CCD" w:rsidRPr="00A90293" w:rsidRDefault="007B0CCD" w:rsidP="007B0CCD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7B0CCD" w:rsidRPr="00A90293" w14:paraId="1F6FDEF4" w14:textId="77777777" w:rsidTr="000F7FA0">
        <w:trPr>
          <w:trHeight w:val="300"/>
        </w:trPr>
        <w:tc>
          <w:tcPr>
            <w:tcW w:w="1838" w:type="dxa"/>
          </w:tcPr>
          <w:p w14:paraId="67AF873D" w14:textId="77777777" w:rsidR="007B0CCD" w:rsidRPr="00A90293" w:rsidRDefault="007B0CCD" w:rsidP="007B0CC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theme="minorBidi"/>
                <w:b/>
                <w:bCs/>
                <w:sz w:val="22"/>
                <w:szCs w:val="22"/>
              </w:rPr>
            </w:pPr>
            <w:r w:rsidRPr="00A90293">
              <w:rPr>
                <w:rStyle w:val="normaltextrun"/>
                <w:rFonts w:asciiTheme="minorHAnsi" w:eastAsiaTheme="majorEastAsia" w:hAnsiTheme="minorHAnsi" w:cstheme="minorBidi"/>
                <w:b/>
                <w:bCs/>
                <w:sz w:val="22"/>
                <w:szCs w:val="22"/>
              </w:rPr>
              <w:t>G11</w:t>
            </w:r>
          </w:p>
        </w:tc>
        <w:tc>
          <w:tcPr>
            <w:tcW w:w="6480" w:type="dxa"/>
          </w:tcPr>
          <w:p w14:paraId="53E423AC" w14:textId="37E1DC87" w:rsidR="007B0CCD" w:rsidRPr="00A90293" w:rsidRDefault="007D188E" w:rsidP="007B0CC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A90293"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  <w:t xml:space="preserve">Voluntarily joins in play with peers </w:t>
            </w:r>
          </w:p>
        </w:tc>
        <w:tc>
          <w:tcPr>
            <w:tcW w:w="2025" w:type="dxa"/>
          </w:tcPr>
          <w:p w14:paraId="723968A1" w14:textId="77777777" w:rsidR="007B0CCD" w:rsidRPr="00A90293" w:rsidRDefault="007B0CCD" w:rsidP="007B0CCD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7B0CCD" w:rsidRPr="00A90293" w14:paraId="7D8F706E" w14:textId="77777777" w:rsidTr="000F7FA0">
        <w:trPr>
          <w:trHeight w:val="300"/>
        </w:trPr>
        <w:tc>
          <w:tcPr>
            <w:tcW w:w="1838" w:type="dxa"/>
          </w:tcPr>
          <w:p w14:paraId="21C8F0DD" w14:textId="77777777" w:rsidR="007B0CCD" w:rsidRPr="00A90293" w:rsidRDefault="007B0CCD" w:rsidP="007B0CC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theme="minorBidi"/>
                <w:b/>
                <w:bCs/>
                <w:sz w:val="22"/>
                <w:szCs w:val="22"/>
              </w:rPr>
            </w:pPr>
            <w:r w:rsidRPr="00A90293">
              <w:rPr>
                <w:rStyle w:val="normaltextrun"/>
                <w:rFonts w:asciiTheme="minorHAnsi" w:eastAsiaTheme="majorEastAsia" w:hAnsiTheme="minorHAnsi" w:cstheme="minorBidi"/>
                <w:b/>
                <w:bCs/>
                <w:sz w:val="22"/>
                <w:szCs w:val="22"/>
              </w:rPr>
              <w:t>G12</w:t>
            </w:r>
          </w:p>
        </w:tc>
        <w:tc>
          <w:tcPr>
            <w:tcW w:w="6480" w:type="dxa"/>
          </w:tcPr>
          <w:p w14:paraId="34CD06EF" w14:textId="399624BF" w:rsidR="007B0CCD" w:rsidRPr="00A90293" w:rsidRDefault="007D188E" w:rsidP="007B0CC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A90293"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  <w:t xml:space="preserve">Invites a peer to play </w:t>
            </w:r>
          </w:p>
        </w:tc>
        <w:tc>
          <w:tcPr>
            <w:tcW w:w="2025" w:type="dxa"/>
          </w:tcPr>
          <w:p w14:paraId="388FBE97" w14:textId="77777777" w:rsidR="007B0CCD" w:rsidRPr="00A90293" w:rsidRDefault="007B0CCD" w:rsidP="007B0CCD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7B0CCD" w:rsidRPr="00A90293" w14:paraId="4E73EFD7" w14:textId="77777777" w:rsidTr="000F7FA0">
        <w:trPr>
          <w:trHeight w:val="300"/>
        </w:trPr>
        <w:tc>
          <w:tcPr>
            <w:tcW w:w="1838" w:type="dxa"/>
          </w:tcPr>
          <w:p w14:paraId="02D93A67" w14:textId="77777777" w:rsidR="007B0CCD" w:rsidRPr="00A90293" w:rsidRDefault="007B0CCD" w:rsidP="007B0CC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theme="minorBidi"/>
                <w:b/>
                <w:bCs/>
                <w:sz w:val="22"/>
                <w:szCs w:val="22"/>
              </w:rPr>
            </w:pPr>
            <w:r w:rsidRPr="00A90293">
              <w:rPr>
                <w:rStyle w:val="normaltextrun"/>
                <w:rFonts w:asciiTheme="minorHAnsi" w:eastAsiaTheme="majorEastAsia" w:hAnsiTheme="minorHAnsi" w:cstheme="minorBidi"/>
                <w:b/>
                <w:bCs/>
                <w:sz w:val="22"/>
                <w:szCs w:val="22"/>
              </w:rPr>
              <w:t>G13</w:t>
            </w:r>
          </w:p>
        </w:tc>
        <w:tc>
          <w:tcPr>
            <w:tcW w:w="6480" w:type="dxa"/>
          </w:tcPr>
          <w:p w14:paraId="62A2406E" w14:textId="2617F52E" w:rsidR="007B0CCD" w:rsidRPr="00A90293" w:rsidRDefault="007D188E" w:rsidP="007B0CC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A90293"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  <w:t xml:space="preserve">Remains engaged in spontaneous play with a peer for X amount of time </w:t>
            </w:r>
          </w:p>
        </w:tc>
        <w:tc>
          <w:tcPr>
            <w:tcW w:w="2025" w:type="dxa"/>
          </w:tcPr>
          <w:p w14:paraId="058EB2F4" w14:textId="77777777" w:rsidR="007B0CCD" w:rsidRPr="00A90293" w:rsidRDefault="007B0CCD" w:rsidP="007B0CCD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7B0CCD" w:rsidRPr="00A90293" w14:paraId="0CFB20AE" w14:textId="77777777" w:rsidTr="000F7FA0">
        <w:trPr>
          <w:trHeight w:val="300"/>
        </w:trPr>
        <w:tc>
          <w:tcPr>
            <w:tcW w:w="1838" w:type="dxa"/>
          </w:tcPr>
          <w:p w14:paraId="50C4E398" w14:textId="77777777" w:rsidR="007B0CCD" w:rsidRPr="00A90293" w:rsidRDefault="007B0CCD" w:rsidP="007B0CCD">
            <w:pPr>
              <w:pStyle w:val="paragraph"/>
              <w:rPr>
                <w:rStyle w:val="normaltextrun"/>
                <w:rFonts w:asciiTheme="minorHAnsi" w:eastAsiaTheme="majorEastAsia" w:hAnsiTheme="minorHAnsi" w:cstheme="minorBidi"/>
                <w:b/>
                <w:bCs/>
                <w:sz w:val="22"/>
                <w:szCs w:val="22"/>
              </w:rPr>
            </w:pPr>
            <w:r w:rsidRPr="00A90293">
              <w:rPr>
                <w:rStyle w:val="normaltextrun"/>
                <w:rFonts w:asciiTheme="minorHAnsi" w:eastAsiaTheme="majorEastAsia" w:hAnsiTheme="minorHAnsi" w:cstheme="minorBidi"/>
                <w:b/>
                <w:bCs/>
                <w:sz w:val="22"/>
                <w:szCs w:val="22"/>
              </w:rPr>
              <w:t>G14</w:t>
            </w:r>
          </w:p>
        </w:tc>
        <w:tc>
          <w:tcPr>
            <w:tcW w:w="6480" w:type="dxa"/>
          </w:tcPr>
          <w:p w14:paraId="2C5C2BEA" w14:textId="5D93D533" w:rsidR="007B0CCD" w:rsidRPr="00A90293" w:rsidRDefault="007D188E" w:rsidP="007B0CCD">
            <w:pPr>
              <w:pStyle w:val="paragraph"/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A90293"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  <w:t xml:space="preserve">Respects others’ personal bubble </w:t>
            </w:r>
          </w:p>
        </w:tc>
        <w:tc>
          <w:tcPr>
            <w:tcW w:w="2025" w:type="dxa"/>
          </w:tcPr>
          <w:p w14:paraId="670D86D9" w14:textId="77777777" w:rsidR="007B0CCD" w:rsidRPr="00A90293" w:rsidRDefault="007B0CCD" w:rsidP="007B0CCD">
            <w:pPr>
              <w:rPr>
                <w:rFonts w:cstheme="minorHAnsi"/>
                <w:color w:val="000000" w:themeColor="text1"/>
              </w:rPr>
            </w:pPr>
          </w:p>
        </w:tc>
      </w:tr>
      <w:tr w:rsidR="007B0CCD" w:rsidRPr="00A90293" w14:paraId="30A37AA5" w14:textId="77777777" w:rsidTr="000F7FA0">
        <w:trPr>
          <w:trHeight w:val="300"/>
        </w:trPr>
        <w:tc>
          <w:tcPr>
            <w:tcW w:w="1838" w:type="dxa"/>
          </w:tcPr>
          <w:p w14:paraId="192171A1" w14:textId="77777777" w:rsidR="007B0CCD" w:rsidRPr="00A90293" w:rsidRDefault="007B0CCD" w:rsidP="007B0CCD">
            <w:pPr>
              <w:pStyle w:val="paragraph"/>
              <w:rPr>
                <w:rStyle w:val="normaltextrun"/>
                <w:rFonts w:asciiTheme="minorHAnsi" w:eastAsiaTheme="majorEastAsia" w:hAnsiTheme="minorHAnsi" w:cstheme="minorBidi"/>
                <w:b/>
                <w:bCs/>
                <w:sz w:val="22"/>
                <w:szCs w:val="22"/>
              </w:rPr>
            </w:pPr>
            <w:r w:rsidRPr="00A90293">
              <w:rPr>
                <w:rStyle w:val="normaltextrun"/>
                <w:rFonts w:asciiTheme="minorHAnsi" w:eastAsiaTheme="majorEastAsia" w:hAnsiTheme="minorHAnsi" w:cstheme="minorBidi"/>
                <w:b/>
                <w:bCs/>
                <w:sz w:val="22"/>
                <w:szCs w:val="22"/>
              </w:rPr>
              <w:t>G15</w:t>
            </w:r>
          </w:p>
        </w:tc>
        <w:tc>
          <w:tcPr>
            <w:tcW w:w="6480" w:type="dxa"/>
          </w:tcPr>
          <w:p w14:paraId="3310ECBB" w14:textId="12F62F7F" w:rsidR="007B0CCD" w:rsidRPr="00A90293" w:rsidRDefault="00AF1F3F" w:rsidP="007B0CCD">
            <w:pPr>
              <w:pStyle w:val="paragraph"/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A90293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Knocks on the door before entering in a private space/class/office </w:t>
            </w:r>
          </w:p>
        </w:tc>
        <w:tc>
          <w:tcPr>
            <w:tcW w:w="2025" w:type="dxa"/>
          </w:tcPr>
          <w:p w14:paraId="2B56811A" w14:textId="77777777" w:rsidR="007B0CCD" w:rsidRPr="00A90293" w:rsidRDefault="007B0CCD" w:rsidP="007B0CCD">
            <w:pPr>
              <w:rPr>
                <w:rFonts w:cstheme="minorHAnsi"/>
                <w:color w:val="000000" w:themeColor="text1"/>
              </w:rPr>
            </w:pPr>
          </w:p>
        </w:tc>
      </w:tr>
      <w:tr w:rsidR="007B0CCD" w:rsidRPr="00A90293" w14:paraId="0ECAA5FD" w14:textId="77777777" w:rsidTr="000C4735">
        <w:trPr>
          <w:trHeight w:val="300"/>
        </w:trPr>
        <w:tc>
          <w:tcPr>
            <w:tcW w:w="10343" w:type="dxa"/>
            <w:gridSpan w:val="3"/>
            <w:shd w:val="clear" w:color="auto" w:fill="D5E7E7"/>
          </w:tcPr>
          <w:p w14:paraId="0AA4C843" w14:textId="672EC841" w:rsidR="007B0CCD" w:rsidRPr="00A90293" w:rsidRDefault="00AF1F3F" w:rsidP="007B0CC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</w:pPr>
            <w:r w:rsidRPr="00A90293">
              <w:rPr>
                <w:rStyle w:val="normaltextrun"/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  <w:t>Responding to a greeting</w:t>
            </w:r>
          </w:p>
          <w:p w14:paraId="6EA36E48" w14:textId="77777777" w:rsidR="007B0CCD" w:rsidRPr="00A90293" w:rsidRDefault="007B0CCD" w:rsidP="007B0CC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B0CCD" w:rsidRPr="00A90293" w14:paraId="08E0727B" w14:textId="77777777" w:rsidTr="000F7FA0">
        <w:trPr>
          <w:trHeight w:val="300"/>
        </w:trPr>
        <w:tc>
          <w:tcPr>
            <w:tcW w:w="1838" w:type="dxa"/>
          </w:tcPr>
          <w:p w14:paraId="0F4E88B2" w14:textId="77777777" w:rsidR="007B0CCD" w:rsidRPr="00A90293" w:rsidRDefault="007B0CCD" w:rsidP="007B0CC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theme="minorBidi"/>
                <w:b/>
                <w:bCs/>
                <w:sz w:val="22"/>
                <w:szCs w:val="22"/>
              </w:rPr>
            </w:pPr>
            <w:r w:rsidRPr="00A90293">
              <w:rPr>
                <w:rStyle w:val="normaltextrun"/>
                <w:rFonts w:asciiTheme="minorHAnsi" w:eastAsiaTheme="majorEastAsia" w:hAnsiTheme="minorHAnsi" w:cstheme="minorBidi"/>
                <w:b/>
                <w:bCs/>
                <w:sz w:val="22"/>
                <w:szCs w:val="22"/>
              </w:rPr>
              <w:t>G16</w:t>
            </w:r>
          </w:p>
        </w:tc>
        <w:tc>
          <w:tcPr>
            <w:tcW w:w="6480" w:type="dxa"/>
          </w:tcPr>
          <w:p w14:paraId="4796FFEA" w14:textId="537572E4" w:rsidR="007B0CCD" w:rsidRPr="00A90293" w:rsidRDefault="00AF1F3F" w:rsidP="007B0CC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Bidi"/>
                <w:sz w:val="22"/>
                <w:szCs w:val="22"/>
              </w:rPr>
            </w:pPr>
            <w:r w:rsidRPr="00A90293">
              <w:rPr>
                <w:rStyle w:val="normaltextrun"/>
                <w:rFonts w:asciiTheme="minorHAnsi" w:eastAsiaTheme="majorEastAsia" w:hAnsiTheme="minorHAnsi" w:cstheme="minorBidi"/>
                <w:sz w:val="22"/>
                <w:szCs w:val="22"/>
              </w:rPr>
              <w:t xml:space="preserve">Looks at the person greeting them </w:t>
            </w:r>
          </w:p>
        </w:tc>
        <w:tc>
          <w:tcPr>
            <w:tcW w:w="2025" w:type="dxa"/>
          </w:tcPr>
          <w:p w14:paraId="06E48C21" w14:textId="77777777" w:rsidR="007B0CCD" w:rsidRPr="00A90293" w:rsidRDefault="007B0CCD" w:rsidP="007B0CCD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7B0CCD" w:rsidRPr="00A90293" w14:paraId="1A44EEE3" w14:textId="77777777" w:rsidTr="000F7FA0">
        <w:trPr>
          <w:trHeight w:val="300"/>
        </w:trPr>
        <w:tc>
          <w:tcPr>
            <w:tcW w:w="1838" w:type="dxa"/>
          </w:tcPr>
          <w:p w14:paraId="25949DC5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G17</w:t>
            </w:r>
          </w:p>
        </w:tc>
        <w:tc>
          <w:tcPr>
            <w:tcW w:w="6480" w:type="dxa"/>
            <w:tcBorders>
              <w:bottom w:val="single" w:sz="4" w:space="0" w:color="000000" w:themeColor="text1"/>
            </w:tcBorders>
          </w:tcPr>
          <w:p w14:paraId="1D2B1260" w14:textId="71C77AEC" w:rsidR="007B0CCD" w:rsidRPr="00A90293" w:rsidRDefault="00AF1F3F" w:rsidP="007B0CC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Bidi"/>
                <w:sz w:val="22"/>
                <w:szCs w:val="22"/>
              </w:rPr>
            </w:pPr>
            <w:r w:rsidRPr="00A90293">
              <w:rPr>
                <w:rStyle w:val="normaltextrun"/>
                <w:rFonts w:asciiTheme="minorHAnsi" w:eastAsiaTheme="majorEastAsia" w:hAnsiTheme="minorHAnsi" w:cstheme="minorBidi"/>
                <w:sz w:val="22"/>
                <w:szCs w:val="22"/>
              </w:rPr>
              <w:t>Responds to the greeting (e.g., gesture, verbally, using AAC)</w:t>
            </w:r>
          </w:p>
        </w:tc>
        <w:tc>
          <w:tcPr>
            <w:tcW w:w="2025" w:type="dxa"/>
          </w:tcPr>
          <w:p w14:paraId="186CA00E" w14:textId="77777777" w:rsidR="007B0CCD" w:rsidRPr="00A90293" w:rsidRDefault="007B0CCD" w:rsidP="007B0CCD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7B0CCD" w:rsidRPr="00A90293" w14:paraId="754174B3" w14:textId="77777777" w:rsidTr="000F7FA0">
        <w:trPr>
          <w:trHeight w:val="300"/>
        </w:trPr>
        <w:tc>
          <w:tcPr>
            <w:tcW w:w="1838" w:type="dxa"/>
          </w:tcPr>
          <w:p w14:paraId="618D3DF9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G18</w:t>
            </w:r>
          </w:p>
        </w:tc>
        <w:tc>
          <w:tcPr>
            <w:tcW w:w="64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28F6C8D" w14:textId="2F2284D1" w:rsidR="007B0CCD" w:rsidRPr="00A90293" w:rsidRDefault="00AF1F3F" w:rsidP="007B0CC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</w:rPr>
            </w:pPr>
            <w:r w:rsidRPr="00A90293">
              <w:rPr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Initiates greeting others </w:t>
            </w:r>
          </w:p>
        </w:tc>
        <w:tc>
          <w:tcPr>
            <w:tcW w:w="2025" w:type="dxa"/>
          </w:tcPr>
          <w:p w14:paraId="534410B3" w14:textId="77777777" w:rsidR="007B0CCD" w:rsidRPr="00A90293" w:rsidRDefault="007B0CCD" w:rsidP="007B0CCD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7B0CCD" w:rsidRPr="00A90293" w14:paraId="4E88DF65" w14:textId="77777777" w:rsidTr="000F7FA0">
        <w:trPr>
          <w:trHeight w:val="300"/>
        </w:trPr>
        <w:tc>
          <w:tcPr>
            <w:tcW w:w="10343" w:type="dxa"/>
            <w:gridSpan w:val="3"/>
            <w:shd w:val="clear" w:color="auto" w:fill="FFFF99"/>
          </w:tcPr>
          <w:p w14:paraId="6B26E76B" w14:textId="6B383050" w:rsidR="007B0CCD" w:rsidRPr="00A90293" w:rsidRDefault="007B0CCD" w:rsidP="007B0CCD">
            <w:pPr>
              <w:rPr>
                <w:color w:val="000000" w:themeColor="text1"/>
              </w:rPr>
            </w:pPr>
            <w:r w:rsidRPr="00A90293">
              <w:rPr>
                <w:rFonts w:cstheme="minorHAnsi"/>
                <w:b/>
                <w:bCs/>
              </w:rPr>
              <w:t xml:space="preserve">H – </w:t>
            </w:r>
            <w:r w:rsidR="00AF1F3F" w:rsidRPr="00A90293">
              <w:rPr>
                <w:rFonts w:cstheme="minorHAnsi"/>
                <w:b/>
                <w:bCs/>
              </w:rPr>
              <w:t>Functional Literacy</w:t>
            </w:r>
          </w:p>
        </w:tc>
      </w:tr>
      <w:tr w:rsidR="007B0CCD" w:rsidRPr="00A90293" w14:paraId="0A211551" w14:textId="77777777" w:rsidTr="000F7FA0">
        <w:trPr>
          <w:trHeight w:val="300"/>
        </w:trPr>
        <w:tc>
          <w:tcPr>
            <w:tcW w:w="1838" w:type="dxa"/>
          </w:tcPr>
          <w:p w14:paraId="73EEF257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H1</w:t>
            </w:r>
          </w:p>
        </w:tc>
        <w:tc>
          <w:tcPr>
            <w:tcW w:w="64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0D3ECD7" w14:textId="740E9CD9" w:rsidR="007B0CCD" w:rsidRPr="00A90293" w:rsidRDefault="00AF1F3F" w:rsidP="007B0CCD">
            <w:pPr>
              <w:pStyle w:val="paragrap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A90293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Matches letters to those in their name </w:t>
            </w:r>
          </w:p>
        </w:tc>
        <w:tc>
          <w:tcPr>
            <w:tcW w:w="2025" w:type="dxa"/>
          </w:tcPr>
          <w:p w14:paraId="4D31CA0C" w14:textId="77777777" w:rsidR="007B0CCD" w:rsidRPr="00A90293" w:rsidRDefault="007B0CCD" w:rsidP="007B0CCD">
            <w:pPr>
              <w:rPr>
                <w:color w:val="000000" w:themeColor="text1"/>
              </w:rPr>
            </w:pPr>
          </w:p>
        </w:tc>
      </w:tr>
      <w:tr w:rsidR="007B0CCD" w:rsidRPr="00A90293" w14:paraId="1F6BBEE9" w14:textId="77777777" w:rsidTr="000F7FA0">
        <w:trPr>
          <w:trHeight w:val="300"/>
        </w:trPr>
        <w:tc>
          <w:tcPr>
            <w:tcW w:w="1838" w:type="dxa"/>
          </w:tcPr>
          <w:p w14:paraId="323B6791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H2</w:t>
            </w:r>
          </w:p>
        </w:tc>
        <w:tc>
          <w:tcPr>
            <w:tcW w:w="64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C0106C9" w14:textId="2CA55491" w:rsidR="007B0CCD" w:rsidRPr="00A90293" w:rsidRDefault="00AF1F3F" w:rsidP="007B0CCD">
            <w:pPr>
              <w:pStyle w:val="paragrap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A90293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Identifies/recognizes their name </w:t>
            </w:r>
          </w:p>
        </w:tc>
        <w:tc>
          <w:tcPr>
            <w:tcW w:w="2025" w:type="dxa"/>
          </w:tcPr>
          <w:p w14:paraId="3E6E1015" w14:textId="77777777" w:rsidR="007B0CCD" w:rsidRPr="00A90293" w:rsidRDefault="007B0CCD" w:rsidP="007B0CCD">
            <w:pPr>
              <w:rPr>
                <w:color w:val="000000" w:themeColor="text1"/>
              </w:rPr>
            </w:pPr>
          </w:p>
        </w:tc>
      </w:tr>
      <w:tr w:rsidR="007B0CCD" w:rsidRPr="00A90293" w14:paraId="59F80B1E" w14:textId="77777777" w:rsidTr="000F7FA0">
        <w:trPr>
          <w:trHeight w:val="300"/>
        </w:trPr>
        <w:tc>
          <w:tcPr>
            <w:tcW w:w="1838" w:type="dxa"/>
          </w:tcPr>
          <w:p w14:paraId="0387BCDA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H3</w:t>
            </w:r>
          </w:p>
        </w:tc>
        <w:tc>
          <w:tcPr>
            <w:tcW w:w="64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964A042" w14:textId="6EEA41FC" w:rsidR="007B0CCD" w:rsidRPr="00A90293" w:rsidRDefault="00AF1F3F" w:rsidP="007B0CCD">
            <w:pPr>
              <w:pStyle w:val="paragrap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A90293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Places the letters of their name in order </w:t>
            </w:r>
          </w:p>
        </w:tc>
        <w:tc>
          <w:tcPr>
            <w:tcW w:w="2025" w:type="dxa"/>
          </w:tcPr>
          <w:p w14:paraId="7464CC21" w14:textId="77777777" w:rsidR="007B0CCD" w:rsidRPr="00A90293" w:rsidRDefault="007B0CCD" w:rsidP="007B0CCD">
            <w:pPr>
              <w:rPr>
                <w:color w:val="000000" w:themeColor="text1"/>
              </w:rPr>
            </w:pPr>
          </w:p>
        </w:tc>
      </w:tr>
      <w:tr w:rsidR="007B0CCD" w:rsidRPr="00A90293" w14:paraId="4F03BE0E" w14:textId="77777777" w:rsidTr="000F7FA0">
        <w:trPr>
          <w:trHeight w:val="300"/>
        </w:trPr>
        <w:tc>
          <w:tcPr>
            <w:tcW w:w="1838" w:type="dxa"/>
          </w:tcPr>
          <w:p w14:paraId="1BCF64ED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H4</w:t>
            </w:r>
          </w:p>
        </w:tc>
        <w:tc>
          <w:tcPr>
            <w:tcW w:w="64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E5FA891" w14:textId="4613A13E" w:rsidR="007B0CCD" w:rsidRPr="00A90293" w:rsidRDefault="00AF1F3F" w:rsidP="007B0CCD">
            <w:pPr>
              <w:pStyle w:val="paragrap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A90293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Writes their name </w:t>
            </w:r>
          </w:p>
        </w:tc>
        <w:tc>
          <w:tcPr>
            <w:tcW w:w="2025" w:type="dxa"/>
          </w:tcPr>
          <w:p w14:paraId="36D2C607" w14:textId="77777777" w:rsidR="007B0CCD" w:rsidRPr="00A90293" w:rsidRDefault="007B0CCD" w:rsidP="007B0CCD">
            <w:pPr>
              <w:rPr>
                <w:color w:val="000000" w:themeColor="text1"/>
              </w:rPr>
            </w:pPr>
          </w:p>
        </w:tc>
      </w:tr>
      <w:tr w:rsidR="007B0CCD" w:rsidRPr="00A90293" w14:paraId="62ED6CBE" w14:textId="77777777" w:rsidTr="000F7FA0">
        <w:trPr>
          <w:trHeight w:val="300"/>
        </w:trPr>
        <w:tc>
          <w:tcPr>
            <w:tcW w:w="1838" w:type="dxa"/>
          </w:tcPr>
          <w:p w14:paraId="5D9EEBD0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H5</w:t>
            </w:r>
          </w:p>
        </w:tc>
        <w:tc>
          <w:tcPr>
            <w:tcW w:w="64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4C96467" w14:textId="6DFBA7A8" w:rsidR="007B0CCD" w:rsidRPr="00A90293" w:rsidRDefault="00AF1F3F" w:rsidP="007B0CCD">
            <w:pPr>
              <w:pStyle w:val="paragrap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A90293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Follows a visual list of steps to complete a task or to gather according items </w:t>
            </w:r>
          </w:p>
        </w:tc>
        <w:tc>
          <w:tcPr>
            <w:tcW w:w="2025" w:type="dxa"/>
          </w:tcPr>
          <w:p w14:paraId="2D1D9517" w14:textId="77777777" w:rsidR="007B0CCD" w:rsidRPr="00A90293" w:rsidRDefault="007B0CCD" w:rsidP="007B0CCD">
            <w:pPr>
              <w:rPr>
                <w:color w:val="000000" w:themeColor="text1"/>
              </w:rPr>
            </w:pPr>
          </w:p>
        </w:tc>
      </w:tr>
      <w:tr w:rsidR="007B0CCD" w:rsidRPr="00A90293" w14:paraId="3294864E" w14:textId="77777777" w:rsidTr="000F7FA0">
        <w:trPr>
          <w:trHeight w:val="300"/>
        </w:trPr>
        <w:tc>
          <w:tcPr>
            <w:tcW w:w="1838" w:type="dxa"/>
          </w:tcPr>
          <w:p w14:paraId="4971A99D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H6</w:t>
            </w:r>
          </w:p>
        </w:tc>
        <w:tc>
          <w:tcPr>
            <w:tcW w:w="64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884B7CA" w14:textId="6CFDD6B1" w:rsidR="007B0CCD" w:rsidRPr="00A90293" w:rsidRDefault="0090343E" w:rsidP="007B0CCD">
            <w:pPr>
              <w:pStyle w:val="paragrap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A90293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Places images in a sequential order (for sequential storytelling) </w:t>
            </w:r>
          </w:p>
        </w:tc>
        <w:tc>
          <w:tcPr>
            <w:tcW w:w="2025" w:type="dxa"/>
          </w:tcPr>
          <w:p w14:paraId="068B8C5D" w14:textId="77777777" w:rsidR="007B0CCD" w:rsidRPr="00A90293" w:rsidRDefault="007B0CCD" w:rsidP="007B0CCD">
            <w:pPr>
              <w:rPr>
                <w:color w:val="000000" w:themeColor="text1"/>
              </w:rPr>
            </w:pPr>
          </w:p>
        </w:tc>
      </w:tr>
      <w:tr w:rsidR="007B0CCD" w:rsidRPr="00A90293" w14:paraId="6BB33E3B" w14:textId="77777777" w:rsidTr="000F7FA0">
        <w:trPr>
          <w:trHeight w:val="300"/>
        </w:trPr>
        <w:tc>
          <w:tcPr>
            <w:tcW w:w="1838" w:type="dxa"/>
          </w:tcPr>
          <w:p w14:paraId="06F132DC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H7</w:t>
            </w:r>
          </w:p>
        </w:tc>
        <w:tc>
          <w:tcPr>
            <w:tcW w:w="64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E38D133" w14:textId="5DF9B1A0" w:rsidR="007B0CCD" w:rsidRPr="00A90293" w:rsidRDefault="0090343E" w:rsidP="007B0CCD">
            <w:pPr>
              <w:pStyle w:val="paragrap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A90293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Responds to WHO, WHAT, WHERE, WHEN, WHY, HOW questions following watching a video, listening to a story, or observing an image</w:t>
            </w:r>
          </w:p>
        </w:tc>
        <w:tc>
          <w:tcPr>
            <w:tcW w:w="2025" w:type="dxa"/>
          </w:tcPr>
          <w:p w14:paraId="14BE82F9" w14:textId="77777777" w:rsidR="007B0CCD" w:rsidRPr="00A90293" w:rsidRDefault="007B0CCD" w:rsidP="007B0CCD">
            <w:pPr>
              <w:rPr>
                <w:color w:val="000000" w:themeColor="text1"/>
              </w:rPr>
            </w:pPr>
          </w:p>
        </w:tc>
      </w:tr>
      <w:tr w:rsidR="007B0CCD" w:rsidRPr="00A90293" w14:paraId="40053914" w14:textId="77777777" w:rsidTr="000F7FA0">
        <w:trPr>
          <w:trHeight w:val="300"/>
        </w:trPr>
        <w:tc>
          <w:tcPr>
            <w:tcW w:w="1838" w:type="dxa"/>
          </w:tcPr>
          <w:p w14:paraId="56674AFA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H8</w:t>
            </w:r>
          </w:p>
        </w:tc>
        <w:tc>
          <w:tcPr>
            <w:tcW w:w="64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3B4483D" w14:textId="6F4B0006" w:rsidR="007B0CCD" w:rsidRPr="00A90293" w:rsidRDefault="0090343E" w:rsidP="007B0CCD">
            <w:pPr>
              <w:pStyle w:val="paragrap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A90293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Globally recognizes important key words </w:t>
            </w:r>
          </w:p>
        </w:tc>
        <w:tc>
          <w:tcPr>
            <w:tcW w:w="2025" w:type="dxa"/>
          </w:tcPr>
          <w:p w14:paraId="464429D2" w14:textId="77777777" w:rsidR="007B0CCD" w:rsidRPr="00A90293" w:rsidRDefault="007B0CCD" w:rsidP="007B0CCD">
            <w:pPr>
              <w:rPr>
                <w:color w:val="000000" w:themeColor="text1"/>
              </w:rPr>
            </w:pPr>
          </w:p>
        </w:tc>
      </w:tr>
      <w:tr w:rsidR="007B0CCD" w:rsidRPr="00A90293" w14:paraId="36BA7762" w14:textId="77777777" w:rsidTr="000F7FA0">
        <w:trPr>
          <w:trHeight w:val="300"/>
        </w:trPr>
        <w:tc>
          <w:tcPr>
            <w:tcW w:w="1838" w:type="dxa"/>
          </w:tcPr>
          <w:p w14:paraId="236B7B4D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H9</w:t>
            </w:r>
          </w:p>
        </w:tc>
        <w:tc>
          <w:tcPr>
            <w:tcW w:w="64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D65F3F0" w14:textId="3EFBD014" w:rsidR="007B0CCD" w:rsidRPr="00A90293" w:rsidRDefault="0090343E" w:rsidP="007B0CCD">
            <w:pPr>
              <w:pStyle w:val="paragrap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A90293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Carries out deliveries to individuals according to the associated name or photo listed</w:t>
            </w:r>
          </w:p>
        </w:tc>
        <w:tc>
          <w:tcPr>
            <w:tcW w:w="2025" w:type="dxa"/>
          </w:tcPr>
          <w:p w14:paraId="7B4C3C83" w14:textId="77777777" w:rsidR="007B0CCD" w:rsidRPr="00A90293" w:rsidRDefault="007B0CCD" w:rsidP="007B0CCD">
            <w:pPr>
              <w:rPr>
                <w:color w:val="000000" w:themeColor="text1"/>
              </w:rPr>
            </w:pPr>
          </w:p>
        </w:tc>
      </w:tr>
      <w:tr w:rsidR="007B0CCD" w:rsidRPr="00A90293" w14:paraId="4B4C9DF0" w14:textId="77777777" w:rsidTr="000F7FA0">
        <w:trPr>
          <w:trHeight w:val="300"/>
        </w:trPr>
        <w:tc>
          <w:tcPr>
            <w:tcW w:w="1838" w:type="dxa"/>
          </w:tcPr>
          <w:p w14:paraId="2A82C5F1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H10</w:t>
            </w:r>
          </w:p>
        </w:tc>
        <w:tc>
          <w:tcPr>
            <w:tcW w:w="64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5F07222" w14:textId="203C4E80" w:rsidR="007B0CCD" w:rsidRPr="00A90293" w:rsidRDefault="0090343E" w:rsidP="007B0CCD">
            <w:pPr>
              <w:pStyle w:val="paragrap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A90293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Understands and recognizes safety </w:t>
            </w:r>
            <w:r w:rsidR="00A90293" w:rsidRPr="00A90293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panels</w:t>
            </w:r>
            <w:r w:rsidRPr="00A90293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/signs</w:t>
            </w:r>
          </w:p>
        </w:tc>
        <w:tc>
          <w:tcPr>
            <w:tcW w:w="2025" w:type="dxa"/>
          </w:tcPr>
          <w:p w14:paraId="24577C69" w14:textId="77777777" w:rsidR="007B0CCD" w:rsidRPr="00A90293" w:rsidRDefault="007B0CCD" w:rsidP="007B0CCD">
            <w:pPr>
              <w:rPr>
                <w:color w:val="000000" w:themeColor="text1"/>
              </w:rPr>
            </w:pPr>
          </w:p>
        </w:tc>
      </w:tr>
      <w:tr w:rsidR="007B0CCD" w:rsidRPr="00A90293" w14:paraId="66A38381" w14:textId="77777777" w:rsidTr="000F7FA0">
        <w:trPr>
          <w:trHeight w:val="300"/>
        </w:trPr>
        <w:tc>
          <w:tcPr>
            <w:tcW w:w="1838" w:type="dxa"/>
          </w:tcPr>
          <w:p w14:paraId="5553D934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H11</w:t>
            </w:r>
          </w:p>
        </w:tc>
        <w:tc>
          <w:tcPr>
            <w:tcW w:w="64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CC071A4" w14:textId="19CEFE82" w:rsidR="007B0CCD" w:rsidRPr="00A90293" w:rsidRDefault="0090343E" w:rsidP="007B0CCD">
            <w:pPr>
              <w:pStyle w:val="paragrap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A90293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Types a word (with visual supports) to perform an online search </w:t>
            </w:r>
          </w:p>
        </w:tc>
        <w:tc>
          <w:tcPr>
            <w:tcW w:w="2025" w:type="dxa"/>
          </w:tcPr>
          <w:p w14:paraId="4DD45A92" w14:textId="77777777" w:rsidR="007B0CCD" w:rsidRPr="00A90293" w:rsidRDefault="007B0CCD" w:rsidP="007B0CCD">
            <w:pPr>
              <w:rPr>
                <w:color w:val="000000" w:themeColor="text1"/>
              </w:rPr>
            </w:pPr>
          </w:p>
        </w:tc>
      </w:tr>
      <w:tr w:rsidR="007B0CCD" w:rsidRPr="00A90293" w14:paraId="22ECCAD4" w14:textId="77777777" w:rsidTr="000F7FA0">
        <w:trPr>
          <w:trHeight w:val="300"/>
        </w:trPr>
        <w:tc>
          <w:tcPr>
            <w:tcW w:w="1838" w:type="dxa"/>
          </w:tcPr>
          <w:p w14:paraId="29F8DE5B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H12</w:t>
            </w:r>
          </w:p>
        </w:tc>
        <w:tc>
          <w:tcPr>
            <w:tcW w:w="64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B771184" w14:textId="3F8592CF" w:rsidR="007B0CCD" w:rsidRPr="00A90293" w:rsidRDefault="0090343E" w:rsidP="007B0CCD">
            <w:pPr>
              <w:pStyle w:val="paragrap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A90293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Sends text messages and photos </w:t>
            </w:r>
          </w:p>
        </w:tc>
        <w:tc>
          <w:tcPr>
            <w:tcW w:w="2025" w:type="dxa"/>
          </w:tcPr>
          <w:p w14:paraId="31E7C13B" w14:textId="77777777" w:rsidR="007B0CCD" w:rsidRPr="00A90293" w:rsidRDefault="007B0CCD" w:rsidP="007B0CCD">
            <w:pPr>
              <w:rPr>
                <w:color w:val="000000" w:themeColor="text1"/>
              </w:rPr>
            </w:pPr>
          </w:p>
        </w:tc>
      </w:tr>
      <w:tr w:rsidR="007B0CCD" w:rsidRPr="00A90293" w14:paraId="35830CBE" w14:textId="77777777" w:rsidTr="000F7FA0">
        <w:trPr>
          <w:trHeight w:val="300"/>
        </w:trPr>
        <w:tc>
          <w:tcPr>
            <w:tcW w:w="1838" w:type="dxa"/>
          </w:tcPr>
          <w:p w14:paraId="712DEB0C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H13</w:t>
            </w:r>
          </w:p>
        </w:tc>
        <w:tc>
          <w:tcPr>
            <w:tcW w:w="64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99F28DE" w14:textId="6E6112B5" w:rsidR="007B0CCD" w:rsidRPr="00A90293" w:rsidRDefault="0090343E" w:rsidP="007B0CCD">
            <w:pPr>
              <w:pStyle w:val="paragrap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A90293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Reads a calendar (e.g., identifies the date, month, year, day of the week, important events, birthdays, etc.)</w:t>
            </w:r>
          </w:p>
        </w:tc>
        <w:tc>
          <w:tcPr>
            <w:tcW w:w="2025" w:type="dxa"/>
          </w:tcPr>
          <w:p w14:paraId="39EF89B7" w14:textId="77777777" w:rsidR="007B0CCD" w:rsidRPr="00A90293" w:rsidRDefault="007B0CCD" w:rsidP="007B0CCD">
            <w:pPr>
              <w:rPr>
                <w:color w:val="000000" w:themeColor="text1"/>
              </w:rPr>
            </w:pPr>
          </w:p>
        </w:tc>
      </w:tr>
      <w:tr w:rsidR="007B0CCD" w:rsidRPr="00A90293" w14:paraId="547BD62E" w14:textId="77777777" w:rsidTr="000F7FA0">
        <w:trPr>
          <w:trHeight w:val="300"/>
        </w:trPr>
        <w:tc>
          <w:tcPr>
            <w:tcW w:w="10343" w:type="dxa"/>
            <w:gridSpan w:val="3"/>
            <w:shd w:val="clear" w:color="auto" w:fill="FF5050"/>
          </w:tcPr>
          <w:p w14:paraId="7F8CB800" w14:textId="0F12AB62" w:rsidR="007B0CCD" w:rsidRPr="00A90293" w:rsidRDefault="007B0CCD" w:rsidP="007B0CCD">
            <w:pPr>
              <w:rPr>
                <w:color w:val="000000" w:themeColor="text1"/>
              </w:rPr>
            </w:pPr>
            <w:r w:rsidRPr="00A90293">
              <w:rPr>
                <w:b/>
                <w:bCs/>
              </w:rPr>
              <w:t xml:space="preserve">I– </w:t>
            </w:r>
            <w:r w:rsidR="0090343E" w:rsidRPr="00A90293">
              <w:rPr>
                <w:b/>
                <w:bCs/>
              </w:rPr>
              <w:t xml:space="preserve">Basic Numeracie Skills </w:t>
            </w:r>
          </w:p>
        </w:tc>
      </w:tr>
      <w:tr w:rsidR="007B0CCD" w:rsidRPr="00A90293" w14:paraId="3AF60630" w14:textId="77777777" w:rsidTr="000F7FA0">
        <w:trPr>
          <w:trHeight w:val="300"/>
        </w:trPr>
        <w:tc>
          <w:tcPr>
            <w:tcW w:w="1838" w:type="dxa"/>
          </w:tcPr>
          <w:p w14:paraId="2DD4780E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I-1</w:t>
            </w:r>
          </w:p>
        </w:tc>
        <w:tc>
          <w:tcPr>
            <w:tcW w:w="64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B0E86A7" w14:textId="0C81E852" w:rsidR="007B0CCD" w:rsidRPr="00A90293" w:rsidRDefault="0090343E" w:rsidP="007B0CCD">
            <w:pPr>
              <w:pStyle w:val="paragrap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A90293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Matches an appropriate quantity (e.g., 1 fork for each plate, 1 sheet of paper for each person, etc.) </w:t>
            </w:r>
          </w:p>
        </w:tc>
        <w:tc>
          <w:tcPr>
            <w:tcW w:w="2025" w:type="dxa"/>
          </w:tcPr>
          <w:p w14:paraId="07509F25" w14:textId="77777777" w:rsidR="007B0CCD" w:rsidRPr="00A90293" w:rsidRDefault="007B0CCD" w:rsidP="007B0CCD">
            <w:pPr>
              <w:rPr>
                <w:color w:val="000000" w:themeColor="text1"/>
              </w:rPr>
            </w:pPr>
          </w:p>
        </w:tc>
      </w:tr>
      <w:tr w:rsidR="007B0CCD" w:rsidRPr="00A90293" w14:paraId="72A16095" w14:textId="77777777" w:rsidTr="000F7FA0">
        <w:trPr>
          <w:trHeight w:val="300"/>
        </w:trPr>
        <w:tc>
          <w:tcPr>
            <w:tcW w:w="1838" w:type="dxa"/>
          </w:tcPr>
          <w:p w14:paraId="0B583EAD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I-2</w:t>
            </w:r>
          </w:p>
        </w:tc>
        <w:tc>
          <w:tcPr>
            <w:tcW w:w="64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3692127" w14:textId="298C85C2" w:rsidR="007B0CCD" w:rsidRPr="00A90293" w:rsidRDefault="0090343E" w:rsidP="007B0CCD">
            <w:pPr>
              <w:pStyle w:val="paragrap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A90293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Number sense up to 10 (counting and representing) </w:t>
            </w:r>
          </w:p>
        </w:tc>
        <w:tc>
          <w:tcPr>
            <w:tcW w:w="2025" w:type="dxa"/>
          </w:tcPr>
          <w:p w14:paraId="0329B8C0" w14:textId="77777777" w:rsidR="007B0CCD" w:rsidRPr="00A90293" w:rsidRDefault="007B0CCD" w:rsidP="007B0CCD">
            <w:pPr>
              <w:rPr>
                <w:color w:val="000000" w:themeColor="text1"/>
              </w:rPr>
            </w:pPr>
          </w:p>
        </w:tc>
      </w:tr>
      <w:tr w:rsidR="007B0CCD" w:rsidRPr="00A90293" w14:paraId="5F336820" w14:textId="77777777" w:rsidTr="000F7FA0">
        <w:trPr>
          <w:trHeight w:val="300"/>
        </w:trPr>
        <w:tc>
          <w:tcPr>
            <w:tcW w:w="1838" w:type="dxa"/>
          </w:tcPr>
          <w:p w14:paraId="3403353C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I-3</w:t>
            </w:r>
          </w:p>
        </w:tc>
        <w:tc>
          <w:tcPr>
            <w:tcW w:w="64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A1E0800" w14:textId="3952B587" w:rsidR="007B0CCD" w:rsidRPr="00A90293" w:rsidRDefault="00950301" w:rsidP="007B0CCD">
            <w:pPr>
              <w:pStyle w:val="paragrap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A90293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Size and quantity </w:t>
            </w:r>
            <w:r w:rsidR="00A90293" w:rsidRPr="00A90293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comparison</w:t>
            </w:r>
            <w:r w:rsidRPr="00A90293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concepts (ex : more/less, bigger/smaller, longer/shorter, same/different) </w:t>
            </w:r>
          </w:p>
        </w:tc>
        <w:tc>
          <w:tcPr>
            <w:tcW w:w="2025" w:type="dxa"/>
          </w:tcPr>
          <w:p w14:paraId="6D25D398" w14:textId="77777777" w:rsidR="007B0CCD" w:rsidRPr="00A90293" w:rsidRDefault="007B0CCD" w:rsidP="007B0CCD">
            <w:pPr>
              <w:rPr>
                <w:color w:val="000000" w:themeColor="text1"/>
              </w:rPr>
            </w:pPr>
          </w:p>
        </w:tc>
      </w:tr>
      <w:tr w:rsidR="007B0CCD" w:rsidRPr="00A90293" w14:paraId="04C48E15" w14:textId="77777777" w:rsidTr="000F7FA0">
        <w:trPr>
          <w:trHeight w:val="300"/>
        </w:trPr>
        <w:tc>
          <w:tcPr>
            <w:tcW w:w="1838" w:type="dxa"/>
          </w:tcPr>
          <w:p w14:paraId="522E81D8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I-4</w:t>
            </w:r>
          </w:p>
        </w:tc>
        <w:tc>
          <w:tcPr>
            <w:tcW w:w="64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D381CB9" w14:textId="3DA33035" w:rsidR="007B0CCD" w:rsidRPr="00A90293" w:rsidRDefault="00950301" w:rsidP="007B0CCD">
            <w:pPr>
              <w:pStyle w:val="paragrap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A90293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Simple fractions for recipes </w:t>
            </w:r>
          </w:p>
        </w:tc>
        <w:tc>
          <w:tcPr>
            <w:tcW w:w="2025" w:type="dxa"/>
          </w:tcPr>
          <w:p w14:paraId="4CB2DC91" w14:textId="77777777" w:rsidR="007B0CCD" w:rsidRPr="00A90293" w:rsidRDefault="007B0CCD" w:rsidP="007B0CCD">
            <w:pPr>
              <w:rPr>
                <w:color w:val="000000" w:themeColor="text1"/>
              </w:rPr>
            </w:pPr>
          </w:p>
        </w:tc>
      </w:tr>
      <w:tr w:rsidR="007B0CCD" w:rsidRPr="00A90293" w14:paraId="76AE9C40" w14:textId="77777777" w:rsidTr="000F7FA0">
        <w:trPr>
          <w:trHeight w:val="300"/>
        </w:trPr>
        <w:tc>
          <w:tcPr>
            <w:tcW w:w="1838" w:type="dxa"/>
          </w:tcPr>
          <w:p w14:paraId="038B6239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I-5</w:t>
            </w:r>
          </w:p>
        </w:tc>
        <w:tc>
          <w:tcPr>
            <w:tcW w:w="64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543C6BA" w14:textId="419E0D55" w:rsidR="007B0CCD" w:rsidRPr="00A90293" w:rsidRDefault="00950301" w:rsidP="007B0CCD">
            <w:pPr>
              <w:pStyle w:val="paragrap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A90293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Time-related vocabulary concepts (e.g., yesterday, today, tomorrow, later) </w:t>
            </w:r>
          </w:p>
        </w:tc>
        <w:tc>
          <w:tcPr>
            <w:tcW w:w="2025" w:type="dxa"/>
          </w:tcPr>
          <w:p w14:paraId="642B92E1" w14:textId="77777777" w:rsidR="007B0CCD" w:rsidRPr="00A90293" w:rsidRDefault="007B0CCD" w:rsidP="007B0CCD">
            <w:pPr>
              <w:rPr>
                <w:color w:val="000000" w:themeColor="text1"/>
              </w:rPr>
            </w:pPr>
          </w:p>
        </w:tc>
      </w:tr>
      <w:tr w:rsidR="007B0CCD" w:rsidRPr="00A90293" w14:paraId="0BE7DABE" w14:textId="77777777" w:rsidTr="000F7FA0">
        <w:trPr>
          <w:trHeight w:val="300"/>
        </w:trPr>
        <w:tc>
          <w:tcPr>
            <w:tcW w:w="1838" w:type="dxa"/>
          </w:tcPr>
          <w:p w14:paraId="23AD2D47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I-6</w:t>
            </w:r>
          </w:p>
        </w:tc>
        <w:tc>
          <w:tcPr>
            <w:tcW w:w="64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5AEB12B" w14:textId="1462DC0D" w:rsidR="007B0CCD" w:rsidRPr="00A90293" w:rsidRDefault="00950301" w:rsidP="007B0CCD">
            <w:pPr>
              <w:pStyle w:val="paragrap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A90293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Associates a time to a given activity (e.g., 11 = phys ed) </w:t>
            </w:r>
          </w:p>
        </w:tc>
        <w:tc>
          <w:tcPr>
            <w:tcW w:w="2025" w:type="dxa"/>
          </w:tcPr>
          <w:p w14:paraId="59CF972F" w14:textId="77777777" w:rsidR="007B0CCD" w:rsidRPr="00A90293" w:rsidRDefault="007B0CCD" w:rsidP="007B0CCD">
            <w:pPr>
              <w:rPr>
                <w:color w:val="000000" w:themeColor="text1"/>
              </w:rPr>
            </w:pPr>
          </w:p>
        </w:tc>
      </w:tr>
      <w:tr w:rsidR="007B0CCD" w:rsidRPr="00A90293" w14:paraId="3DEC50D6" w14:textId="77777777" w:rsidTr="000F7FA0">
        <w:trPr>
          <w:trHeight w:val="300"/>
        </w:trPr>
        <w:tc>
          <w:tcPr>
            <w:tcW w:w="1838" w:type="dxa"/>
          </w:tcPr>
          <w:p w14:paraId="58BF5761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I-7</w:t>
            </w:r>
          </w:p>
        </w:tc>
        <w:tc>
          <w:tcPr>
            <w:tcW w:w="64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F881275" w14:textId="0EFD1555" w:rsidR="007B0CCD" w:rsidRPr="00A90293" w:rsidRDefault="00950301" w:rsidP="007B0CCD">
            <w:pPr>
              <w:pStyle w:val="paragrap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A90293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Knows monetary change and bills up to $100 </w:t>
            </w:r>
          </w:p>
        </w:tc>
        <w:tc>
          <w:tcPr>
            <w:tcW w:w="2025" w:type="dxa"/>
          </w:tcPr>
          <w:p w14:paraId="6238F3C2" w14:textId="77777777" w:rsidR="007B0CCD" w:rsidRPr="00A90293" w:rsidRDefault="007B0CCD" w:rsidP="007B0CCD">
            <w:pPr>
              <w:rPr>
                <w:color w:val="000000" w:themeColor="text1"/>
              </w:rPr>
            </w:pPr>
          </w:p>
        </w:tc>
      </w:tr>
      <w:tr w:rsidR="007B0CCD" w:rsidRPr="00A90293" w14:paraId="14FB425D" w14:textId="77777777" w:rsidTr="000F7FA0">
        <w:trPr>
          <w:trHeight w:val="300"/>
        </w:trPr>
        <w:tc>
          <w:tcPr>
            <w:tcW w:w="1838" w:type="dxa"/>
          </w:tcPr>
          <w:p w14:paraId="2DE60925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I-8</w:t>
            </w:r>
          </w:p>
        </w:tc>
        <w:tc>
          <w:tcPr>
            <w:tcW w:w="64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CF99D64" w14:textId="6F4E3019" w:rsidR="007B0CCD" w:rsidRPr="00A90293" w:rsidRDefault="00950301" w:rsidP="007B0CCD">
            <w:pPr>
              <w:pStyle w:val="paragrap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A90293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Performs simple calculations (additions and subtractions) relating to making a purchase </w:t>
            </w:r>
          </w:p>
        </w:tc>
        <w:tc>
          <w:tcPr>
            <w:tcW w:w="2025" w:type="dxa"/>
          </w:tcPr>
          <w:p w14:paraId="3F17F413" w14:textId="77777777" w:rsidR="007B0CCD" w:rsidRPr="00A90293" w:rsidRDefault="007B0CCD" w:rsidP="007B0CCD">
            <w:pPr>
              <w:rPr>
                <w:color w:val="000000" w:themeColor="text1"/>
              </w:rPr>
            </w:pPr>
          </w:p>
        </w:tc>
      </w:tr>
      <w:tr w:rsidR="007B0CCD" w:rsidRPr="00A90293" w14:paraId="5D47BD72" w14:textId="77777777" w:rsidTr="000F7FA0">
        <w:trPr>
          <w:trHeight w:val="300"/>
        </w:trPr>
        <w:tc>
          <w:tcPr>
            <w:tcW w:w="1838" w:type="dxa"/>
          </w:tcPr>
          <w:p w14:paraId="062DABE0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I-9</w:t>
            </w:r>
          </w:p>
        </w:tc>
        <w:tc>
          <w:tcPr>
            <w:tcW w:w="64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1276BCC" w14:textId="1D21712D" w:rsidR="007B0CCD" w:rsidRPr="00A90293" w:rsidRDefault="00950301" w:rsidP="007B0CCD">
            <w:pPr>
              <w:pStyle w:val="paragrap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A90293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Rounds up to the nearest dollar (e.g., $7.98 = $8) and to the nearest bill (e.g., $7.98 = $10) in order to give enough money to make a purchase </w:t>
            </w:r>
          </w:p>
        </w:tc>
        <w:tc>
          <w:tcPr>
            <w:tcW w:w="2025" w:type="dxa"/>
          </w:tcPr>
          <w:p w14:paraId="005F262A" w14:textId="77777777" w:rsidR="007B0CCD" w:rsidRPr="00A90293" w:rsidRDefault="007B0CCD" w:rsidP="007B0CCD">
            <w:pPr>
              <w:rPr>
                <w:color w:val="000000" w:themeColor="text1"/>
              </w:rPr>
            </w:pPr>
          </w:p>
        </w:tc>
      </w:tr>
      <w:tr w:rsidR="007B0CCD" w:rsidRPr="00A90293" w14:paraId="2182C52D" w14:textId="77777777" w:rsidTr="000F7FA0">
        <w:trPr>
          <w:trHeight w:val="300"/>
        </w:trPr>
        <w:tc>
          <w:tcPr>
            <w:tcW w:w="10343" w:type="dxa"/>
            <w:gridSpan w:val="3"/>
            <w:shd w:val="clear" w:color="auto" w:fill="66FFCC"/>
          </w:tcPr>
          <w:p w14:paraId="243BB45B" w14:textId="505AE0D1" w:rsidR="007B0CCD" w:rsidRPr="00A90293" w:rsidRDefault="007B0CCD" w:rsidP="007B0CCD">
            <w:pPr>
              <w:rPr>
                <w:color w:val="000000" w:themeColor="text1"/>
              </w:rPr>
            </w:pPr>
            <w:r w:rsidRPr="00A90293">
              <w:rPr>
                <w:rFonts w:cstheme="minorHAnsi"/>
                <w:b/>
                <w:bCs/>
              </w:rPr>
              <w:t xml:space="preserve">J – </w:t>
            </w:r>
            <w:r w:rsidR="00950301" w:rsidRPr="00A90293">
              <w:rPr>
                <w:rFonts w:cstheme="minorHAnsi"/>
                <w:b/>
                <w:bCs/>
              </w:rPr>
              <w:t>Life Skills</w:t>
            </w:r>
          </w:p>
        </w:tc>
      </w:tr>
      <w:tr w:rsidR="007B0CCD" w:rsidRPr="00A90293" w14:paraId="2D75E3EA" w14:textId="77777777" w:rsidTr="000C4735">
        <w:trPr>
          <w:trHeight w:val="300"/>
        </w:trPr>
        <w:tc>
          <w:tcPr>
            <w:tcW w:w="10343" w:type="dxa"/>
            <w:gridSpan w:val="3"/>
            <w:shd w:val="clear" w:color="auto" w:fill="D5FFEA"/>
          </w:tcPr>
          <w:p w14:paraId="699C04BA" w14:textId="77777777" w:rsidR="007B0CCD" w:rsidRPr="00A90293" w:rsidRDefault="00950301" w:rsidP="007B0CCD">
            <w:pPr>
              <w:rPr>
                <w:b/>
                <w:bCs/>
                <w:color w:val="000000" w:themeColor="text1"/>
              </w:rPr>
            </w:pPr>
            <w:r w:rsidRPr="00A90293">
              <w:rPr>
                <w:b/>
                <w:bCs/>
                <w:color w:val="000000" w:themeColor="text1"/>
              </w:rPr>
              <w:t>Housekeeping/Cleaning</w:t>
            </w:r>
          </w:p>
          <w:p w14:paraId="30D31914" w14:textId="47C0C0FE" w:rsidR="000C4735" w:rsidRPr="00A90293" w:rsidRDefault="000C4735" w:rsidP="007B0CCD">
            <w:pPr>
              <w:rPr>
                <w:b/>
                <w:bCs/>
                <w:color w:val="000000" w:themeColor="text1"/>
              </w:rPr>
            </w:pPr>
          </w:p>
        </w:tc>
      </w:tr>
      <w:tr w:rsidR="007B0CCD" w:rsidRPr="00A90293" w14:paraId="03D62590" w14:textId="77777777" w:rsidTr="000F7FA0">
        <w:trPr>
          <w:trHeight w:val="300"/>
        </w:trPr>
        <w:tc>
          <w:tcPr>
            <w:tcW w:w="1838" w:type="dxa"/>
            <w:shd w:val="clear" w:color="auto" w:fill="FFFFFF" w:themeFill="background1"/>
          </w:tcPr>
          <w:p w14:paraId="1EB56512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J1</w:t>
            </w:r>
          </w:p>
        </w:tc>
        <w:tc>
          <w:tcPr>
            <w:tcW w:w="648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2FF32DF2" w14:textId="4A1F5E78" w:rsidR="007B0CCD" w:rsidRPr="00A90293" w:rsidRDefault="00950301" w:rsidP="007B0CCD">
            <w:pPr>
              <w:pStyle w:val="paragrap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A90293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Throws away their own trash </w:t>
            </w:r>
          </w:p>
        </w:tc>
        <w:tc>
          <w:tcPr>
            <w:tcW w:w="2025" w:type="dxa"/>
            <w:shd w:val="clear" w:color="auto" w:fill="FFFFFF" w:themeFill="background1"/>
          </w:tcPr>
          <w:p w14:paraId="1F365E8E" w14:textId="77777777" w:rsidR="007B0CCD" w:rsidRPr="00A90293" w:rsidRDefault="007B0CCD" w:rsidP="007B0CCD">
            <w:pPr>
              <w:rPr>
                <w:color w:val="000000" w:themeColor="text1"/>
              </w:rPr>
            </w:pPr>
          </w:p>
        </w:tc>
      </w:tr>
      <w:tr w:rsidR="007B0CCD" w:rsidRPr="00A90293" w14:paraId="212536E7" w14:textId="77777777" w:rsidTr="000F7FA0">
        <w:trPr>
          <w:trHeight w:val="300"/>
        </w:trPr>
        <w:tc>
          <w:tcPr>
            <w:tcW w:w="1838" w:type="dxa"/>
            <w:shd w:val="clear" w:color="auto" w:fill="FFFFFF" w:themeFill="background1"/>
          </w:tcPr>
          <w:p w14:paraId="496BACB9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J2</w:t>
            </w:r>
          </w:p>
        </w:tc>
        <w:tc>
          <w:tcPr>
            <w:tcW w:w="648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2CE23E0" w14:textId="109188EB" w:rsidR="007B0CCD" w:rsidRPr="00A90293" w:rsidRDefault="00950301" w:rsidP="007B0CCD">
            <w:pPr>
              <w:rPr>
                <w:color w:val="000000" w:themeColor="text1"/>
              </w:rPr>
            </w:pPr>
            <w:r w:rsidRPr="00A90293">
              <w:rPr>
                <w:color w:val="000000" w:themeColor="text1"/>
              </w:rPr>
              <w:t xml:space="preserve">Dusts/wipes down a surface </w:t>
            </w:r>
          </w:p>
        </w:tc>
        <w:tc>
          <w:tcPr>
            <w:tcW w:w="2025" w:type="dxa"/>
            <w:shd w:val="clear" w:color="auto" w:fill="FFFFFF" w:themeFill="background1"/>
          </w:tcPr>
          <w:p w14:paraId="79432D13" w14:textId="77777777" w:rsidR="007B0CCD" w:rsidRPr="00A90293" w:rsidRDefault="007B0CCD" w:rsidP="007B0CCD">
            <w:pPr>
              <w:rPr>
                <w:color w:val="000000" w:themeColor="text1"/>
              </w:rPr>
            </w:pPr>
          </w:p>
        </w:tc>
      </w:tr>
      <w:tr w:rsidR="007B0CCD" w:rsidRPr="00A90293" w14:paraId="2B3D3B90" w14:textId="77777777" w:rsidTr="000F7FA0">
        <w:trPr>
          <w:trHeight w:val="300"/>
        </w:trPr>
        <w:tc>
          <w:tcPr>
            <w:tcW w:w="1838" w:type="dxa"/>
            <w:shd w:val="clear" w:color="auto" w:fill="FFFFFF" w:themeFill="background1"/>
          </w:tcPr>
          <w:p w14:paraId="2BB7FF48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J3</w:t>
            </w:r>
          </w:p>
        </w:tc>
        <w:tc>
          <w:tcPr>
            <w:tcW w:w="648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CC92BF2" w14:textId="38FE0014" w:rsidR="007B0CCD" w:rsidRPr="00A90293" w:rsidRDefault="00950301" w:rsidP="007B0CCD">
            <w:pPr>
              <w:pStyle w:val="paragrap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A90293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Empties the garbage/recycling bin </w:t>
            </w:r>
          </w:p>
        </w:tc>
        <w:tc>
          <w:tcPr>
            <w:tcW w:w="2025" w:type="dxa"/>
            <w:shd w:val="clear" w:color="auto" w:fill="FFFFFF" w:themeFill="background1"/>
          </w:tcPr>
          <w:p w14:paraId="5CA7C4FE" w14:textId="77777777" w:rsidR="007B0CCD" w:rsidRPr="00A90293" w:rsidRDefault="007B0CCD" w:rsidP="007B0CCD">
            <w:pPr>
              <w:rPr>
                <w:color w:val="000000" w:themeColor="text1"/>
              </w:rPr>
            </w:pPr>
          </w:p>
        </w:tc>
      </w:tr>
      <w:tr w:rsidR="007B0CCD" w:rsidRPr="00A90293" w14:paraId="3B622F64" w14:textId="77777777" w:rsidTr="000F7FA0">
        <w:trPr>
          <w:trHeight w:val="300"/>
        </w:trPr>
        <w:tc>
          <w:tcPr>
            <w:tcW w:w="1838" w:type="dxa"/>
            <w:shd w:val="clear" w:color="auto" w:fill="FFFFFF" w:themeFill="background1"/>
          </w:tcPr>
          <w:p w14:paraId="6722BD61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J4</w:t>
            </w:r>
          </w:p>
        </w:tc>
        <w:tc>
          <w:tcPr>
            <w:tcW w:w="648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3AC829AD" w14:textId="78357961" w:rsidR="007B0CCD" w:rsidRPr="00A90293" w:rsidRDefault="00950301" w:rsidP="007B0CCD">
            <w:pPr>
              <w:pStyle w:val="paragrap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A90293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Sweeps and uses a </w:t>
            </w:r>
            <w:r w:rsidR="00A90293" w:rsidRPr="00A90293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dustpan</w:t>
            </w:r>
            <w:r w:rsidRPr="00A90293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025" w:type="dxa"/>
            <w:shd w:val="clear" w:color="auto" w:fill="FFFFFF" w:themeFill="background1"/>
          </w:tcPr>
          <w:p w14:paraId="2BF399DB" w14:textId="77777777" w:rsidR="007B0CCD" w:rsidRPr="00A90293" w:rsidRDefault="007B0CCD" w:rsidP="007B0CCD">
            <w:pPr>
              <w:rPr>
                <w:color w:val="000000" w:themeColor="text1"/>
              </w:rPr>
            </w:pPr>
          </w:p>
        </w:tc>
      </w:tr>
      <w:tr w:rsidR="007B0CCD" w:rsidRPr="00A90293" w14:paraId="1294F336" w14:textId="77777777" w:rsidTr="000F7FA0">
        <w:trPr>
          <w:trHeight w:val="300"/>
        </w:trPr>
        <w:tc>
          <w:tcPr>
            <w:tcW w:w="1838" w:type="dxa"/>
            <w:shd w:val="clear" w:color="auto" w:fill="FFFFFF" w:themeFill="background1"/>
          </w:tcPr>
          <w:p w14:paraId="40C0D815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J5</w:t>
            </w:r>
          </w:p>
        </w:tc>
        <w:tc>
          <w:tcPr>
            <w:tcW w:w="648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12E85C8" w14:textId="5FA52166" w:rsidR="007B0CCD" w:rsidRPr="00A90293" w:rsidRDefault="00950301" w:rsidP="007B0CCD">
            <w:pPr>
              <w:pStyle w:val="paragrap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A90293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Stacks chairs </w:t>
            </w:r>
          </w:p>
        </w:tc>
        <w:tc>
          <w:tcPr>
            <w:tcW w:w="2025" w:type="dxa"/>
            <w:shd w:val="clear" w:color="auto" w:fill="FFFFFF" w:themeFill="background1"/>
          </w:tcPr>
          <w:p w14:paraId="30CF0F91" w14:textId="77777777" w:rsidR="007B0CCD" w:rsidRPr="00A90293" w:rsidRDefault="007B0CCD" w:rsidP="007B0CCD">
            <w:pPr>
              <w:rPr>
                <w:color w:val="000000" w:themeColor="text1"/>
              </w:rPr>
            </w:pPr>
          </w:p>
        </w:tc>
      </w:tr>
      <w:tr w:rsidR="007B0CCD" w:rsidRPr="00A90293" w14:paraId="50475035" w14:textId="77777777" w:rsidTr="000F7FA0">
        <w:trPr>
          <w:trHeight w:val="300"/>
        </w:trPr>
        <w:tc>
          <w:tcPr>
            <w:tcW w:w="1838" w:type="dxa"/>
            <w:shd w:val="clear" w:color="auto" w:fill="FFFFFF" w:themeFill="background1"/>
          </w:tcPr>
          <w:p w14:paraId="774327AB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J6</w:t>
            </w:r>
          </w:p>
        </w:tc>
        <w:tc>
          <w:tcPr>
            <w:tcW w:w="648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655CF25" w14:textId="23A55BFB" w:rsidR="007B0CCD" w:rsidRPr="00A90293" w:rsidRDefault="00950301" w:rsidP="007B0CCD">
            <w:pPr>
              <w:pStyle w:val="paragrap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A90293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Laundry tasks (e.g., folding laundry) </w:t>
            </w:r>
          </w:p>
        </w:tc>
        <w:tc>
          <w:tcPr>
            <w:tcW w:w="2025" w:type="dxa"/>
            <w:shd w:val="clear" w:color="auto" w:fill="FFFFFF" w:themeFill="background1"/>
          </w:tcPr>
          <w:p w14:paraId="04F89A62" w14:textId="77777777" w:rsidR="007B0CCD" w:rsidRPr="00A90293" w:rsidRDefault="007B0CCD" w:rsidP="007B0CCD">
            <w:pPr>
              <w:rPr>
                <w:color w:val="000000" w:themeColor="text1"/>
              </w:rPr>
            </w:pPr>
          </w:p>
        </w:tc>
      </w:tr>
      <w:tr w:rsidR="007B0CCD" w:rsidRPr="00A90293" w14:paraId="3B75210B" w14:textId="77777777" w:rsidTr="000F7FA0">
        <w:trPr>
          <w:trHeight w:val="300"/>
        </w:trPr>
        <w:tc>
          <w:tcPr>
            <w:tcW w:w="1838" w:type="dxa"/>
            <w:shd w:val="clear" w:color="auto" w:fill="FFFFFF" w:themeFill="background1"/>
          </w:tcPr>
          <w:p w14:paraId="5ADCDA58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J7</w:t>
            </w:r>
          </w:p>
        </w:tc>
        <w:tc>
          <w:tcPr>
            <w:tcW w:w="648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5B13AAF" w14:textId="2B4D3D8A" w:rsidR="007B0CCD" w:rsidRPr="00A90293" w:rsidRDefault="002D7CAD" w:rsidP="007B0CCD">
            <w:pPr>
              <w:pStyle w:val="paragrap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A90293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Dish-related/dishwasher tasks </w:t>
            </w:r>
          </w:p>
        </w:tc>
        <w:tc>
          <w:tcPr>
            <w:tcW w:w="2025" w:type="dxa"/>
            <w:shd w:val="clear" w:color="auto" w:fill="FFFFFF" w:themeFill="background1"/>
          </w:tcPr>
          <w:p w14:paraId="5B2527CF" w14:textId="77777777" w:rsidR="007B0CCD" w:rsidRPr="00A90293" w:rsidRDefault="007B0CCD" w:rsidP="007B0CCD">
            <w:pPr>
              <w:rPr>
                <w:color w:val="000000" w:themeColor="text1"/>
              </w:rPr>
            </w:pPr>
          </w:p>
        </w:tc>
      </w:tr>
      <w:tr w:rsidR="007B0CCD" w:rsidRPr="00A90293" w14:paraId="5B09CD28" w14:textId="77777777" w:rsidTr="000C4735">
        <w:trPr>
          <w:trHeight w:val="300"/>
        </w:trPr>
        <w:tc>
          <w:tcPr>
            <w:tcW w:w="10343" w:type="dxa"/>
            <w:gridSpan w:val="3"/>
            <w:shd w:val="clear" w:color="auto" w:fill="D5FFEA"/>
          </w:tcPr>
          <w:p w14:paraId="479B1D18" w14:textId="77777777" w:rsidR="007B0CCD" w:rsidRPr="00A90293" w:rsidRDefault="002D7CA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Meal Preparation</w:t>
            </w:r>
          </w:p>
          <w:p w14:paraId="17816B9B" w14:textId="2038B5F9" w:rsidR="000C4735" w:rsidRPr="00A90293" w:rsidRDefault="000C4735" w:rsidP="007B0CCD">
            <w:pPr>
              <w:rPr>
                <w:color w:val="000000" w:themeColor="text1"/>
              </w:rPr>
            </w:pPr>
          </w:p>
        </w:tc>
      </w:tr>
      <w:tr w:rsidR="007B0CCD" w:rsidRPr="00A90293" w14:paraId="5B7D92B7" w14:textId="77777777" w:rsidTr="000F7FA0">
        <w:trPr>
          <w:trHeight w:val="300"/>
        </w:trPr>
        <w:tc>
          <w:tcPr>
            <w:tcW w:w="1838" w:type="dxa"/>
            <w:shd w:val="clear" w:color="auto" w:fill="FFFFFF" w:themeFill="background1"/>
          </w:tcPr>
          <w:p w14:paraId="22106C0C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J8</w:t>
            </w:r>
          </w:p>
        </w:tc>
        <w:tc>
          <w:tcPr>
            <w:tcW w:w="648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14:paraId="6B0DCD24" w14:textId="422A84CB" w:rsidR="007B0CCD" w:rsidRPr="00A90293" w:rsidRDefault="002D7CAD" w:rsidP="007B0CCD">
            <w:pPr>
              <w:pStyle w:val="paragrap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A90293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Pouring</w:t>
            </w:r>
          </w:p>
        </w:tc>
        <w:tc>
          <w:tcPr>
            <w:tcW w:w="2025" w:type="dxa"/>
            <w:shd w:val="clear" w:color="auto" w:fill="FFFFFF" w:themeFill="background1"/>
          </w:tcPr>
          <w:p w14:paraId="0B83D48B" w14:textId="77777777" w:rsidR="007B0CCD" w:rsidRPr="00A90293" w:rsidRDefault="007B0CCD" w:rsidP="007B0CCD">
            <w:pPr>
              <w:rPr>
                <w:color w:val="000000" w:themeColor="text1"/>
              </w:rPr>
            </w:pPr>
          </w:p>
        </w:tc>
      </w:tr>
      <w:tr w:rsidR="007B0CCD" w:rsidRPr="00A90293" w14:paraId="7D535B23" w14:textId="77777777" w:rsidTr="000F7FA0">
        <w:trPr>
          <w:trHeight w:val="300"/>
        </w:trPr>
        <w:tc>
          <w:tcPr>
            <w:tcW w:w="1838" w:type="dxa"/>
            <w:shd w:val="clear" w:color="auto" w:fill="FFFFFF" w:themeFill="background1"/>
          </w:tcPr>
          <w:p w14:paraId="7B72557C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J9</w:t>
            </w:r>
          </w:p>
        </w:tc>
        <w:tc>
          <w:tcPr>
            <w:tcW w:w="648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14:paraId="6C468289" w14:textId="52602F51" w:rsidR="007B0CCD" w:rsidRPr="00A90293" w:rsidRDefault="002D7CAD" w:rsidP="007B0CCD">
            <w:pPr>
              <w:pStyle w:val="paragrap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A90293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Mixing</w:t>
            </w:r>
          </w:p>
        </w:tc>
        <w:tc>
          <w:tcPr>
            <w:tcW w:w="2025" w:type="dxa"/>
            <w:shd w:val="clear" w:color="auto" w:fill="FFFFFF" w:themeFill="background1"/>
          </w:tcPr>
          <w:p w14:paraId="680AB1C9" w14:textId="77777777" w:rsidR="007B0CCD" w:rsidRPr="00A90293" w:rsidRDefault="007B0CCD" w:rsidP="007B0CCD">
            <w:pPr>
              <w:rPr>
                <w:color w:val="000000" w:themeColor="text1"/>
              </w:rPr>
            </w:pPr>
          </w:p>
        </w:tc>
      </w:tr>
      <w:tr w:rsidR="007B0CCD" w:rsidRPr="00A90293" w14:paraId="72E7B2F5" w14:textId="77777777" w:rsidTr="000F7FA0">
        <w:trPr>
          <w:trHeight w:val="300"/>
        </w:trPr>
        <w:tc>
          <w:tcPr>
            <w:tcW w:w="1838" w:type="dxa"/>
            <w:shd w:val="clear" w:color="auto" w:fill="FFFFFF" w:themeFill="background1"/>
          </w:tcPr>
          <w:p w14:paraId="01DC35DF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J10</w:t>
            </w:r>
          </w:p>
        </w:tc>
        <w:tc>
          <w:tcPr>
            <w:tcW w:w="648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14:paraId="780B4BB4" w14:textId="283DF20B" w:rsidR="007B0CCD" w:rsidRPr="00A90293" w:rsidRDefault="002D7CAD" w:rsidP="007B0CCD">
            <w:pPr>
              <w:pStyle w:val="paragrap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A90293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Spreading (e.g., buttering bread) </w:t>
            </w:r>
          </w:p>
        </w:tc>
        <w:tc>
          <w:tcPr>
            <w:tcW w:w="2025" w:type="dxa"/>
            <w:shd w:val="clear" w:color="auto" w:fill="FFFFFF" w:themeFill="background1"/>
          </w:tcPr>
          <w:p w14:paraId="64643239" w14:textId="77777777" w:rsidR="007B0CCD" w:rsidRPr="00A90293" w:rsidRDefault="007B0CCD" w:rsidP="007B0CCD">
            <w:pPr>
              <w:rPr>
                <w:color w:val="000000" w:themeColor="text1"/>
              </w:rPr>
            </w:pPr>
          </w:p>
        </w:tc>
      </w:tr>
      <w:tr w:rsidR="007B0CCD" w:rsidRPr="00A90293" w14:paraId="6692E079" w14:textId="77777777" w:rsidTr="000F7FA0">
        <w:trPr>
          <w:trHeight w:val="300"/>
        </w:trPr>
        <w:tc>
          <w:tcPr>
            <w:tcW w:w="1838" w:type="dxa"/>
            <w:shd w:val="clear" w:color="auto" w:fill="FFFFFF" w:themeFill="background1"/>
          </w:tcPr>
          <w:p w14:paraId="3DC963AE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J11</w:t>
            </w:r>
          </w:p>
        </w:tc>
        <w:tc>
          <w:tcPr>
            <w:tcW w:w="648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14:paraId="7201DBA8" w14:textId="58F32D89" w:rsidR="007B0CCD" w:rsidRPr="00A90293" w:rsidRDefault="002D7CAD" w:rsidP="007B0CCD">
            <w:pPr>
              <w:pStyle w:val="paragrap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A90293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Cutting (in a safe manner) </w:t>
            </w:r>
          </w:p>
        </w:tc>
        <w:tc>
          <w:tcPr>
            <w:tcW w:w="2025" w:type="dxa"/>
            <w:shd w:val="clear" w:color="auto" w:fill="FFFFFF" w:themeFill="background1"/>
          </w:tcPr>
          <w:p w14:paraId="4C54A6E1" w14:textId="77777777" w:rsidR="007B0CCD" w:rsidRPr="00A90293" w:rsidRDefault="007B0CCD" w:rsidP="007B0CCD">
            <w:pPr>
              <w:rPr>
                <w:color w:val="000000" w:themeColor="text1"/>
              </w:rPr>
            </w:pPr>
          </w:p>
        </w:tc>
      </w:tr>
      <w:tr w:rsidR="007B0CCD" w:rsidRPr="00A90293" w14:paraId="623B7AF4" w14:textId="77777777" w:rsidTr="000F7FA0">
        <w:trPr>
          <w:trHeight w:val="300"/>
        </w:trPr>
        <w:tc>
          <w:tcPr>
            <w:tcW w:w="1838" w:type="dxa"/>
            <w:shd w:val="clear" w:color="auto" w:fill="FFFFFF" w:themeFill="background1"/>
          </w:tcPr>
          <w:p w14:paraId="2BBA80E3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J12</w:t>
            </w:r>
          </w:p>
        </w:tc>
        <w:tc>
          <w:tcPr>
            <w:tcW w:w="648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14:paraId="2CEF52C4" w14:textId="70EEF193" w:rsidR="007B0CCD" w:rsidRPr="00A90293" w:rsidRDefault="002D7CAD" w:rsidP="007B0CCD">
            <w:pPr>
              <w:pStyle w:val="paragrap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A90293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Heats up food using a microwave </w:t>
            </w:r>
          </w:p>
        </w:tc>
        <w:tc>
          <w:tcPr>
            <w:tcW w:w="2025" w:type="dxa"/>
            <w:shd w:val="clear" w:color="auto" w:fill="FFFFFF" w:themeFill="background1"/>
          </w:tcPr>
          <w:p w14:paraId="7446FBEC" w14:textId="77777777" w:rsidR="007B0CCD" w:rsidRPr="00A90293" w:rsidRDefault="007B0CCD" w:rsidP="007B0CCD">
            <w:pPr>
              <w:rPr>
                <w:color w:val="000000" w:themeColor="text1"/>
              </w:rPr>
            </w:pPr>
          </w:p>
        </w:tc>
      </w:tr>
      <w:tr w:rsidR="007B0CCD" w:rsidRPr="00A90293" w14:paraId="2B295648" w14:textId="77777777" w:rsidTr="000F7FA0">
        <w:trPr>
          <w:trHeight w:val="300"/>
        </w:trPr>
        <w:tc>
          <w:tcPr>
            <w:tcW w:w="1838" w:type="dxa"/>
            <w:shd w:val="clear" w:color="auto" w:fill="FFFFFF" w:themeFill="background1"/>
          </w:tcPr>
          <w:p w14:paraId="1EE8C3FA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J13</w:t>
            </w:r>
          </w:p>
        </w:tc>
        <w:tc>
          <w:tcPr>
            <w:tcW w:w="648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14:paraId="62B2FF6C" w14:textId="61383FD7" w:rsidR="007B0CCD" w:rsidRPr="00A90293" w:rsidRDefault="002D7CAD" w:rsidP="007B0CCD">
            <w:pPr>
              <w:pStyle w:val="paragrap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A90293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Prepares a snack/simple meal without cooking (e.g., sandwich, cereal, cheese and crackers, etc.) </w:t>
            </w:r>
          </w:p>
        </w:tc>
        <w:tc>
          <w:tcPr>
            <w:tcW w:w="2025" w:type="dxa"/>
            <w:shd w:val="clear" w:color="auto" w:fill="FFFFFF" w:themeFill="background1"/>
          </w:tcPr>
          <w:p w14:paraId="07FDB585" w14:textId="77777777" w:rsidR="007B0CCD" w:rsidRPr="00A90293" w:rsidRDefault="007B0CCD" w:rsidP="007B0CCD">
            <w:pPr>
              <w:rPr>
                <w:color w:val="000000" w:themeColor="text1"/>
              </w:rPr>
            </w:pPr>
          </w:p>
        </w:tc>
      </w:tr>
      <w:tr w:rsidR="007B0CCD" w:rsidRPr="00A90293" w14:paraId="77D6E48B" w14:textId="77777777" w:rsidTr="000F7FA0">
        <w:trPr>
          <w:trHeight w:val="300"/>
        </w:trPr>
        <w:tc>
          <w:tcPr>
            <w:tcW w:w="1838" w:type="dxa"/>
            <w:shd w:val="clear" w:color="auto" w:fill="FFFFFF" w:themeFill="background1"/>
          </w:tcPr>
          <w:p w14:paraId="6BDFCD03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J14</w:t>
            </w:r>
          </w:p>
        </w:tc>
        <w:tc>
          <w:tcPr>
            <w:tcW w:w="648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14:paraId="03C8E986" w14:textId="34A20D96" w:rsidR="007B0CCD" w:rsidRPr="00A90293" w:rsidRDefault="002D7CAD" w:rsidP="007B0CCD">
            <w:pPr>
              <w:pStyle w:val="paragrap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A90293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Uses a toaster </w:t>
            </w:r>
          </w:p>
        </w:tc>
        <w:tc>
          <w:tcPr>
            <w:tcW w:w="2025" w:type="dxa"/>
            <w:shd w:val="clear" w:color="auto" w:fill="FFFFFF" w:themeFill="background1"/>
          </w:tcPr>
          <w:p w14:paraId="4DB36FDA" w14:textId="77777777" w:rsidR="007B0CCD" w:rsidRPr="00A90293" w:rsidRDefault="007B0CCD" w:rsidP="007B0CCD">
            <w:pPr>
              <w:rPr>
                <w:color w:val="000000" w:themeColor="text1"/>
              </w:rPr>
            </w:pPr>
          </w:p>
        </w:tc>
      </w:tr>
      <w:tr w:rsidR="007B0CCD" w:rsidRPr="00A90293" w14:paraId="06793590" w14:textId="77777777" w:rsidTr="000F7FA0">
        <w:trPr>
          <w:trHeight w:val="300"/>
        </w:trPr>
        <w:tc>
          <w:tcPr>
            <w:tcW w:w="1838" w:type="dxa"/>
            <w:shd w:val="clear" w:color="auto" w:fill="FFFFFF" w:themeFill="background1"/>
          </w:tcPr>
          <w:p w14:paraId="0A0AAD59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J15</w:t>
            </w:r>
          </w:p>
        </w:tc>
        <w:tc>
          <w:tcPr>
            <w:tcW w:w="648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14:paraId="56A8E4C1" w14:textId="5CDEBF2C" w:rsidR="007B0CCD" w:rsidRPr="00A90293" w:rsidRDefault="002D7CAD" w:rsidP="007B0CCD">
            <w:pPr>
              <w:pStyle w:val="paragrap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A90293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Follows the steps to a simple recipe (written or with images) </w:t>
            </w:r>
          </w:p>
        </w:tc>
        <w:tc>
          <w:tcPr>
            <w:tcW w:w="2025" w:type="dxa"/>
            <w:shd w:val="clear" w:color="auto" w:fill="FFFFFF" w:themeFill="background1"/>
          </w:tcPr>
          <w:p w14:paraId="285CAD83" w14:textId="77777777" w:rsidR="007B0CCD" w:rsidRPr="00A90293" w:rsidRDefault="007B0CCD" w:rsidP="007B0CCD">
            <w:pPr>
              <w:rPr>
                <w:color w:val="000000" w:themeColor="text1"/>
              </w:rPr>
            </w:pPr>
          </w:p>
        </w:tc>
      </w:tr>
      <w:tr w:rsidR="007B0CCD" w:rsidRPr="00A90293" w14:paraId="2442C259" w14:textId="77777777" w:rsidTr="000F7FA0">
        <w:trPr>
          <w:trHeight w:val="300"/>
        </w:trPr>
        <w:tc>
          <w:tcPr>
            <w:tcW w:w="1838" w:type="dxa"/>
            <w:shd w:val="clear" w:color="auto" w:fill="FFFFFF" w:themeFill="background1"/>
          </w:tcPr>
          <w:p w14:paraId="730886EA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J16</w:t>
            </w:r>
          </w:p>
        </w:tc>
        <w:tc>
          <w:tcPr>
            <w:tcW w:w="648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14:paraId="292CA24A" w14:textId="4FD16680" w:rsidR="007B0CCD" w:rsidRPr="00A90293" w:rsidRDefault="002D7CAD" w:rsidP="007B0CCD">
            <w:pPr>
              <w:pStyle w:val="paragrap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A90293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Measures liquids and solids with measuring spoons/cups </w:t>
            </w:r>
          </w:p>
        </w:tc>
        <w:tc>
          <w:tcPr>
            <w:tcW w:w="2025" w:type="dxa"/>
            <w:shd w:val="clear" w:color="auto" w:fill="FFFFFF" w:themeFill="background1"/>
          </w:tcPr>
          <w:p w14:paraId="305ABE49" w14:textId="77777777" w:rsidR="007B0CCD" w:rsidRPr="00A90293" w:rsidRDefault="007B0CCD" w:rsidP="007B0CCD">
            <w:pPr>
              <w:rPr>
                <w:color w:val="000000" w:themeColor="text1"/>
              </w:rPr>
            </w:pPr>
          </w:p>
        </w:tc>
      </w:tr>
      <w:tr w:rsidR="007B0CCD" w:rsidRPr="00A90293" w14:paraId="1EB81BCF" w14:textId="77777777" w:rsidTr="000F7FA0">
        <w:trPr>
          <w:trHeight w:val="300"/>
        </w:trPr>
        <w:tc>
          <w:tcPr>
            <w:tcW w:w="1838" w:type="dxa"/>
            <w:shd w:val="clear" w:color="auto" w:fill="FFFFFF" w:themeFill="background1"/>
          </w:tcPr>
          <w:p w14:paraId="3026A347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J17</w:t>
            </w:r>
          </w:p>
        </w:tc>
        <w:tc>
          <w:tcPr>
            <w:tcW w:w="648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14:paraId="5552B78E" w14:textId="0C87C180" w:rsidR="007B0CCD" w:rsidRPr="00A90293" w:rsidRDefault="002D7CAD" w:rsidP="007B0CCD">
            <w:pPr>
              <w:pStyle w:val="paragrap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A90293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Opens a can using a can-opener </w:t>
            </w:r>
          </w:p>
        </w:tc>
        <w:tc>
          <w:tcPr>
            <w:tcW w:w="2025" w:type="dxa"/>
            <w:shd w:val="clear" w:color="auto" w:fill="FFFFFF" w:themeFill="background1"/>
          </w:tcPr>
          <w:p w14:paraId="6158977A" w14:textId="77777777" w:rsidR="007B0CCD" w:rsidRPr="00A90293" w:rsidRDefault="007B0CCD" w:rsidP="007B0CCD">
            <w:pPr>
              <w:rPr>
                <w:color w:val="000000" w:themeColor="text1"/>
              </w:rPr>
            </w:pPr>
          </w:p>
        </w:tc>
      </w:tr>
      <w:tr w:rsidR="007B0CCD" w:rsidRPr="00A90293" w14:paraId="63FD9216" w14:textId="77777777" w:rsidTr="000F7FA0">
        <w:trPr>
          <w:trHeight w:val="300"/>
        </w:trPr>
        <w:tc>
          <w:tcPr>
            <w:tcW w:w="1838" w:type="dxa"/>
            <w:shd w:val="clear" w:color="auto" w:fill="FFFFFF" w:themeFill="background1"/>
          </w:tcPr>
          <w:p w14:paraId="180F8AAD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J18</w:t>
            </w:r>
          </w:p>
        </w:tc>
        <w:tc>
          <w:tcPr>
            <w:tcW w:w="648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14:paraId="2747C459" w14:textId="5A28447F" w:rsidR="007B0CCD" w:rsidRPr="00A90293" w:rsidRDefault="002D7CAD" w:rsidP="007B0CCD">
            <w:pPr>
              <w:pStyle w:val="paragrap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A90293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Boils water </w:t>
            </w:r>
          </w:p>
        </w:tc>
        <w:tc>
          <w:tcPr>
            <w:tcW w:w="2025" w:type="dxa"/>
            <w:shd w:val="clear" w:color="auto" w:fill="FFFFFF" w:themeFill="background1"/>
          </w:tcPr>
          <w:p w14:paraId="07445856" w14:textId="77777777" w:rsidR="007B0CCD" w:rsidRPr="00A90293" w:rsidRDefault="007B0CCD" w:rsidP="007B0CCD">
            <w:pPr>
              <w:rPr>
                <w:color w:val="000000" w:themeColor="text1"/>
              </w:rPr>
            </w:pPr>
          </w:p>
        </w:tc>
      </w:tr>
      <w:tr w:rsidR="007B0CCD" w:rsidRPr="00A90293" w14:paraId="6407B698" w14:textId="77777777" w:rsidTr="000F7FA0">
        <w:trPr>
          <w:trHeight w:val="300"/>
        </w:trPr>
        <w:tc>
          <w:tcPr>
            <w:tcW w:w="1838" w:type="dxa"/>
            <w:shd w:val="clear" w:color="auto" w:fill="FFFFFF" w:themeFill="background1"/>
          </w:tcPr>
          <w:p w14:paraId="11DA54B3" w14:textId="77777777" w:rsidR="007B0CCD" w:rsidRPr="00A90293" w:rsidRDefault="007B0CCD" w:rsidP="007B0CCD">
            <w:pPr>
              <w:rPr>
                <w:b/>
                <w:bCs/>
              </w:rPr>
            </w:pPr>
            <w:r w:rsidRPr="00A90293">
              <w:rPr>
                <w:b/>
                <w:bCs/>
              </w:rPr>
              <w:t>J19</w:t>
            </w:r>
          </w:p>
        </w:tc>
        <w:tc>
          <w:tcPr>
            <w:tcW w:w="648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14:paraId="7FF0106B" w14:textId="438EC67B" w:rsidR="007B0CCD" w:rsidRPr="00A90293" w:rsidRDefault="002D7CAD" w:rsidP="007B0CCD">
            <w:pPr>
              <w:pStyle w:val="paragrap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A90293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Uses an oven </w:t>
            </w:r>
          </w:p>
        </w:tc>
        <w:tc>
          <w:tcPr>
            <w:tcW w:w="2025" w:type="dxa"/>
            <w:shd w:val="clear" w:color="auto" w:fill="FFFFFF" w:themeFill="background1"/>
          </w:tcPr>
          <w:p w14:paraId="37B2DE52" w14:textId="77777777" w:rsidR="007B0CCD" w:rsidRPr="00A90293" w:rsidRDefault="007B0CCD" w:rsidP="007B0CCD">
            <w:pPr>
              <w:rPr>
                <w:color w:val="000000" w:themeColor="text1"/>
              </w:rPr>
            </w:pPr>
          </w:p>
        </w:tc>
      </w:tr>
    </w:tbl>
    <w:p w14:paraId="16F4D803" w14:textId="77777777" w:rsidR="001C4D30" w:rsidRPr="00A90293" w:rsidRDefault="001C4D30" w:rsidP="001C4D30"/>
    <w:p w14:paraId="4A0FA90E" w14:textId="77777777" w:rsidR="001C4D30" w:rsidRPr="00A90293" w:rsidRDefault="001C4D30" w:rsidP="001C4D30">
      <w:pPr>
        <w:spacing w:after="0"/>
        <w:rPr>
          <w:rFonts w:cstheme="minorHAnsi"/>
        </w:rPr>
      </w:pPr>
    </w:p>
    <w:p w14:paraId="55D5603E" w14:textId="77777777" w:rsidR="001C4D30" w:rsidRPr="00A90293" w:rsidRDefault="001C4D30" w:rsidP="001C4D30"/>
    <w:p w14:paraId="75DA0269" w14:textId="77777777" w:rsidR="001C4D30" w:rsidRPr="00A90293" w:rsidRDefault="001C4D30" w:rsidP="001C4D30">
      <w:pPr>
        <w:rPr>
          <w:rFonts w:cstheme="minorHAnsi"/>
        </w:rPr>
      </w:pPr>
    </w:p>
    <w:p w14:paraId="479B78D2" w14:textId="77777777" w:rsidR="00106E86" w:rsidRPr="00D17DC0" w:rsidRDefault="00106E86"/>
    <w:sectPr w:rsidR="00106E86" w:rsidRPr="00D17DC0" w:rsidSect="001C4D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34B1A" w14:textId="77777777" w:rsidR="00D549CB" w:rsidRPr="00A90293" w:rsidRDefault="00D549CB" w:rsidP="001C4D30">
      <w:pPr>
        <w:spacing w:after="0" w:line="240" w:lineRule="auto"/>
      </w:pPr>
      <w:r w:rsidRPr="00A90293">
        <w:separator/>
      </w:r>
    </w:p>
  </w:endnote>
  <w:endnote w:type="continuationSeparator" w:id="0">
    <w:p w14:paraId="2A73DECF" w14:textId="77777777" w:rsidR="00D549CB" w:rsidRPr="00A90293" w:rsidRDefault="00D549CB" w:rsidP="001C4D30">
      <w:pPr>
        <w:spacing w:after="0" w:line="240" w:lineRule="auto"/>
      </w:pPr>
      <w:r w:rsidRPr="00A9029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8E67D" w14:textId="77777777" w:rsidR="00E12E49" w:rsidRDefault="00E12E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E9001" w14:textId="6C46053D" w:rsidR="001C4D30" w:rsidRPr="00A90293" w:rsidRDefault="002D7CAD">
    <w:pPr>
      <w:pStyle w:val="Footer"/>
    </w:pPr>
    <w:r w:rsidRPr="00A90293">
      <w:t>Tool developed by DSFM clinician committee – November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D623B" w14:textId="77777777" w:rsidR="00E12E49" w:rsidRDefault="00E12E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109C1" w14:textId="77777777" w:rsidR="00D549CB" w:rsidRPr="00A90293" w:rsidRDefault="00D549CB" w:rsidP="001C4D30">
      <w:pPr>
        <w:spacing w:after="0" w:line="240" w:lineRule="auto"/>
      </w:pPr>
      <w:r w:rsidRPr="00A90293">
        <w:separator/>
      </w:r>
    </w:p>
  </w:footnote>
  <w:footnote w:type="continuationSeparator" w:id="0">
    <w:p w14:paraId="7AE35D66" w14:textId="77777777" w:rsidR="00D549CB" w:rsidRPr="00A90293" w:rsidRDefault="00D549CB" w:rsidP="001C4D30">
      <w:pPr>
        <w:spacing w:after="0" w:line="240" w:lineRule="auto"/>
      </w:pPr>
      <w:r w:rsidRPr="00A9029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A869A" w14:textId="77777777" w:rsidR="00E12E49" w:rsidRDefault="00E12E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7B4AF" w14:textId="723BD667" w:rsidR="001C4D30" w:rsidRPr="00A90293" w:rsidRDefault="00286F03" w:rsidP="00A773C3">
    <w:pPr>
      <w:pStyle w:val="Header"/>
      <w:jc w:val="center"/>
      <w:rPr>
        <w:b/>
        <w:bCs/>
        <w:sz w:val="32"/>
        <w:szCs w:val="32"/>
      </w:rPr>
    </w:pPr>
    <w:r w:rsidRPr="00A90293">
      <w:rPr>
        <w:b/>
        <w:bCs/>
        <w:sz w:val="32"/>
        <w:szCs w:val="32"/>
      </w:rPr>
      <w:t>IEP Developmental Milestones</w:t>
    </w:r>
  </w:p>
  <w:p w14:paraId="7F6B7995" w14:textId="77777777" w:rsidR="001C4D30" w:rsidRPr="00A90293" w:rsidRDefault="001C4D30">
    <w:pPr>
      <w:pStyle w:val="Header"/>
      <w:rPr>
        <w:b/>
        <w:bCs/>
        <w:sz w:val="24"/>
        <w:szCs w:val="24"/>
      </w:rPr>
    </w:pPr>
    <w:r w:rsidRPr="00A90293">
      <w:rPr>
        <w:b/>
        <w:bCs/>
        <w:sz w:val="24"/>
        <w:szCs w:val="24"/>
      </w:rPr>
      <w:t>Nom : 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451B2" w14:textId="77777777" w:rsidR="00E12E49" w:rsidRDefault="00E12E49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CFD"/>
    <w:rsid w:val="00001371"/>
    <w:rsid w:val="00001C48"/>
    <w:rsid w:val="0000539C"/>
    <w:rsid w:val="00005BD6"/>
    <w:rsid w:val="00013801"/>
    <w:rsid w:val="00015A6D"/>
    <w:rsid w:val="00015B99"/>
    <w:rsid w:val="00016CC4"/>
    <w:rsid w:val="000173D1"/>
    <w:rsid w:val="000202E6"/>
    <w:rsid w:val="00022CAD"/>
    <w:rsid w:val="00024017"/>
    <w:rsid w:val="00026051"/>
    <w:rsid w:val="000266FE"/>
    <w:rsid w:val="00030955"/>
    <w:rsid w:val="0003749D"/>
    <w:rsid w:val="00040C7C"/>
    <w:rsid w:val="00041110"/>
    <w:rsid w:val="000425EC"/>
    <w:rsid w:val="00042BEF"/>
    <w:rsid w:val="00043F70"/>
    <w:rsid w:val="000441B4"/>
    <w:rsid w:val="00044A12"/>
    <w:rsid w:val="00044C20"/>
    <w:rsid w:val="00046DCD"/>
    <w:rsid w:val="00052160"/>
    <w:rsid w:val="00054AD7"/>
    <w:rsid w:val="00055BFF"/>
    <w:rsid w:val="00056275"/>
    <w:rsid w:val="00060C08"/>
    <w:rsid w:val="0006125D"/>
    <w:rsid w:val="000622F4"/>
    <w:rsid w:val="000641D7"/>
    <w:rsid w:val="00066345"/>
    <w:rsid w:val="00066893"/>
    <w:rsid w:val="0006785C"/>
    <w:rsid w:val="000713B2"/>
    <w:rsid w:val="00080689"/>
    <w:rsid w:val="00081F9E"/>
    <w:rsid w:val="00082D4C"/>
    <w:rsid w:val="00083F15"/>
    <w:rsid w:val="000852DE"/>
    <w:rsid w:val="0008661B"/>
    <w:rsid w:val="00087423"/>
    <w:rsid w:val="00090CF4"/>
    <w:rsid w:val="00094FE1"/>
    <w:rsid w:val="0009535C"/>
    <w:rsid w:val="000A325F"/>
    <w:rsid w:val="000A596D"/>
    <w:rsid w:val="000A6CD4"/>
    <w:rsid w:val="000B21BC"/>
    <w:rsid w:val="000B46AC"/>
    <w:rsid w:val="000B5229"/>
    <w:rsid w:val="000B64C2"/>
    <w:rsid w:val="000B6F5D"/>
    <w:rsid w:val="000B71AB"/>
    <w:rsid w:val="000B78F7"/>
    <w:rsid w:val="000C0353"/>
    <w:rsid w:val="000C0919"/>
    <w:rsid w:val="000C163C"/>
    <w:rsid w:val="000C183D"/>
    <w:rsid w:val="000C281E"/>
    <w:rsid w:val="000C3EBA"/>
    <w:rsid w:val="000C4735"/>
    <w:rsid w:val="000D01EE"/>
    <w:rsid w:val="000D05E4"/>
    <w:rsid w:val="000D15A8"/>
    <w:rsid w:val="000E11F9"/>
    <w:rsid w:val="000E17DC"/>
    <w:rsid w:val="000E2376"/>
    <w:rsid w:val="000E247F"/>
    <w:rsid w:val="000E3685"/>
    <w:rsid w:val="000E46C7"/>
    <w:rsid w:val="000E5283"/>
    <w:rsid w:val="000E5B33"/>
    <w:rsid w:val="000E5D20"/>
    <w:rsid w:val="000E64D3"/>
    <w:rsid w:val="000F23F8"/>
    <w:rsid w:val="000F41A0"/>
    <w:rsid w:val="000F5505"/>
    <w:rsid w:val="000F57CD"/>
    <w:rsid w:val="000F5B9A"/>
    <w:rsid w:val="000F7FA0"/>
    <w:rsid w:val="001003C0"/>
    <w:rsid w:val="00101B2D"/>
    <w:rsid w:val="00102CA7"/>
    <w:rsid w:val="00106E86"/>
    <w:rsid w:val="001073F3"/>
    <w:rsid w:val="00107BF5"/>
    <w:rsid w:val="00111738"/>
    <w:rsid w:val="00112582"/>
    <w:rsid w:val="00113836"/>
    <w:rsid w:val="00113854"/>
    <w:rsid w:val="001158A9"/>
    <w:rsid w:val="00116377"/>
    <w:rsid w:val="00117AC3"/>
    <w:rsid w:val="001227E1"/>
    <w:rsid w:val="00122AB9"/>
    <w:rsid w:val="00122E7B"/>
    <w:rsid w:val="00122F0D"/>
    <w:rsid w:val="00123A0F"/>
    <w:rsid w:val="001248FF"/>
    <w:rsid w:val="00125C6B"/>
    <w:rsid w:val="00127684"/>
    <w:rsid w:val="001305B0"/>
    <w:rsid w:val="00130863"/>
    <w:rsid w:val="0013105F"/>
    <w:rsid w:val="001329AD"/>
    <w:rsid w:val="00133B16"/>
    <w:rsid w:val="00136964"/>
    <w:rsid w:val="00136BC8"/>
    <w:rsid w:val="00142245"/>
    <w:rsid w:val="00145484"/>
    <w:rsid w:val="00146D4B"/>
    <w:rsid w:val="00147789"/>
    <w:rsid w:val="00150451"/>
    <w:rsid w:val="00150E85"/>
    <w:rsid w:val="00150F87"/>
    <w:rsid w:val="00151538"/>
    <w:rsid w:val="0015395F"/>
    <w:rsid w:val="0015452C"/>
    <w:rsid w:val="00155DF4"/>
    <w:rsid w:val="00160ED3"/>
    <w:rsid w:val="00162676"/>
    <w:rsid w:val="00164FB5"/>
    <w:rsid w:val="00165ADB"/>
    <w:rsid w:val="00171E6B"/>
    <w:rsid w:val="00176446"/>
    <w:rsid w:val="001773E3"/>
    <w:rsid w:val="00182BCE"/>
    <w:rsid w:val="00184669"/>
    <w:rsid w:val="00184F17"/>
    <w:rsid w:val="00185522"/>
    <w:rsid w:val="001925FB"/>
    <w:rsid w:val="00193C65"/>
    <w:rsid w:val="00193F18"/>
    <w:rsid w:val="00193F37"/>
    <w:rsid w:val="00195BE4"/>
    <w:rsid w:val="001965C4"/>
    <w:rsid w:val="0019682D"/>
    <w:rsid w:val="00196E32"/>
    <w:rsid w:val="00197CD3"/>
    <w:rsid w:val="001A0577"/>
    <w:rsid w:val="001A1C8A"/>
    <w:rsid w:val="001A2751"/>
    <w:rsid w:val="001A5B05"/>
    <w:rsid w:val="001A6BB5"/>
    <w:rsid w:val="001B10CA"/>
    <w:rsid w:val="001B4673"/>
    <w:rsid w:val="001B48B7"/>
    <w:rsid w:val="001B5E4C"/>
    <w:rsid w:val="001B66A4"/>
    <w:rsid w:val="001B7F31"/>
    <w:rsid w:val="001C265C"/>
    <w:rsid w:val="001C26F8"/>
    <w:rsid w:val="001C2B72"/>
    <w:rsid w:val="001C343A"/>
    <w:rsid w:val="001C42CD"/>
    <w:rsid w:val="001C4D30"/>
    <w:rsid w:val="001C5130"/>
    <w:rsid w:val="001C5DF9"/>
    <w:rsid w:val="001C6A7D"/>
    <w:rsid w:val="001C7080"/>
    <w:rsid w:val="001C783B"/>
    <w:rsid w:val="001D1857"/>
    <w:rsid w:val="001D24DF"/>
    <w:rsid w:val="001D45C0"/>
    <w:rsid w:val="001D5587"/>
    <w:rsid w:val="001D6200"/>
    <w:rsid w:val="001E0B8F"/>
    <w:rsid w:val="001E0C22"/>
    <w:rsid w:val="001E1940"/>
    <w:rsid w:val="001E45DD"/>
    <w:rsid w:val="001E4D74"/>
    <w:rsid w:val="001E52A2"/>
    <w:rsid w:val="001E788D"/>
    <w:rsid w:val="001E7AAD"/>
    <w:rsid w:val="001E7FE9"/>
    <w:rsid w:val="001F13EE"/>
    <w:rsid w:val="001F1F0A"/>
    <w:rsid w:val="001F2C13"/>
    <w:rsid w:val="001F2C91"/>
    <w:rsid w:val="001F3BF8"/>
    <w:rsid w:val="001F3BFF"/>
    <w:rsid w:val="001F57E8"/>
    <w:rsid w:val="0020050E"/>
    <w:rsid w:val="00201BFB"/>
    <w:rsid w:val="00202BCC"/>
    <w:rsid w:val="00210200"/>
    <w:rsid w:val="00214C1C"/>
    <w:rsid w:val="00214C80"/>
    <w:rsid w:val="00215FC7"/>
    <w:rsid w:val="00216A79"/>
    <w:rsid w:val="002209D5"/>
    <w:rsid w:val="00220F4E"/>
    <w:rsid w:val="00221915"/>
    <w:rsid w:val="00222D5F"/>
    <w:rsid w:val="0022541D"/>
    <w:rsid w:val="002310AE"/>
    <w:rsid w:val="002316E1"/>
    <w:rsid w:val="00231DDF"/>
    <w:rsid w:val="00233BEE"/>
    <w:rsid w:val="002371BC"/>
    <w:rsid w:val="002417B0"/>
    <w:rsid w:val="0024219C"/>
    <w:rsid w:val="002426B4"/>
    <w:rsid w:val="00243FE4"/>
    <w:rsid w:val="002446D8"/>
    <w:rsid w:val="00244A5D"/>
    <w:rsid w:val="00252E4E"/>
    <w:rsid w:val="00253831"/>
    <w:rsid w:val="00253F55"/>
    <w:rsid w:val="002542C8"/>
    <w:rsid w:val="0025571B"/>
    <w:rsid w:val="00257A64"/>
    <w:rsid w:val="002617D1"/>
    <w:rsid w:val="0026334C"/>
    <w:rsid w:val="00266D67"/>
    <w:rsid w:val="00267F19"/>
    <w:rsid w:val="002700C9"/>
    <w:rsid w:val="002702BD"/>
    <w:rsid w:val="00271C18"/>
    <w:rsid w:val="0027240E"/>
    <w:rsid w:val="00273F9F"/>
    <w:rsid w:val="0027716F"/>
    <w:rsid w:val="00280A66"/>
    <w:rsid w:val="002819BE"/>
    <w:rsid w:val="002823B6"/>
    <w:rsid w:val="00283493"/>
    <w:rsid w:val="00283F5D"/>
    <w:rsid w:val="002851DA"/>
    <w:rsid w:val="00285322"/>
    <w:rsid w:val="00286F03"/>
    <w:rsid w:val="00287071"/>
    <w:rsid w:val="00287A93"/>
    <w:rsid w:val="00287CC3"/>
    <w:rsid w:val="0029110E"/>
    <w:rsid w:val="00291B0B"/>
    <w:rsid w:val="00292E16"/>
    <w:rsid w:val="00296012"/>
    <w:rsid w:val="00296030"/>
    <w:rsid w:val="00296E52"/>
    <w:rsid w:val="00297458"/>
    <w:rsid w:val="002A2F72"/>
    <w:rsid w:val="002A3843"/>
    <w:rsid w:val="002A6B26"/>
    <w:rsid w:val="002B1E31"/>
    <w:rsid w:val="002B3946"/>
    <w:rsid w:val="002B4521"/>
    <w:rsid w:val="002B568A"/>
    <w:rsid w:val="002C2AD5"/>
    <w:rsid w:val="002C7ECC"/>
    <w:rsid w:val="002D00EE"/>
    <w:rsid w:val="002D6682"/>
    <w:rsid w:val="002D7871"/>
    <w:rsid w:val="002D7CAD"/>
    <w:rsid w:val="002E18D7"/>
    <w:rsid w:val="002E2856"/>
    <w:rsid w:val="002E7BE8"/>
    <w:rsid w:val="002F0C7E"/>
    <w:rsid w:val="002F0DDC"/>
    <w:rsid w:val="002F1167"/>
    <w:rsid w:val="002F183A"/>
    <w:rsid w:val="002F2FAD"/>
    <w:rsid w:val="002F3753"/>
    <w:rsid w:val="002F40CE"/>
    <w:rsid w:val="002F5346"/>
    <w:rsid w:val="002F6E09"/>
    <w:rsid w:val="002F7190"/>
    <w:rsid w:val="002F791C"/>
    <w:rsid w:val="002F7933"/>
    <w:rsid w:val="00300495"/>
    <w:rsid w:val="0030166F"/>
    <w:rsid w:val="003023CB"/>
    <w:rsid w:val="0030252E"/>
    <w:rsid w:val="00304283"/>
    <w:rsid w:val="00305B78"/>
    <w:rsid w:val="00306874"/>
    <w:rsid w:val="003070FC"/>
    <w:rsid w:val="00307C12"/>
    <w:rsid w:val="003121BB"/>
    <w:rsid w:val="003139BF"/>
    <w:rsid w:val="00314D71"/>
    <w:rsid w:val="003164F8"/>
    <w:rsid w:val="003166BF"/>
    <w:rsid w:val="003201D7"/>
    <w:rsid w:val="003214CB"/>
    <w:rsid w:val="00321ABC"/>
    <w:rsid w:val="00321BEF"/>
    <w:rsid w:val="00324101"/>
    <w:rsid w:val="003249AC"/>
    <w:rsid w:val="00325269"/>
    <w:rsid w:val="00325C63"/>
    <w:rsid w:val="00332CB5"/>
    <w:rsid w:val="00334FEF"/>
    <w:rsid w:val="00335244"/>
    <w:rsid w:val="003373FC"/>
    <w:rsid w:val="00337882"/>
    <w:rsid w:val="00341CB3"/>
    <w:rsid w:val="00343901"/>
    <w:rsid w:val="00344FD6"/>
    <w:rsid w:val="0034634E"/>
    <w:rsid w:val="00353112"/>
    <w:rsid w:val="00364657"/>
    <w:rsid w:val="003655D0"/>
    <w:rsid w:val="00366335"/>
    <w:rsid w:val="00366EA6"/>
    <w:rsid w:val="003674E1"/>
    <w:rsid w:val="0037256B"/>
    <w:rsid w:val="0037423D"/>
    <w:rsid w:val="003756D5"/>
    <w:rsid w:val="00375785"/>
    <w:rsid w:val="00377038"/>
    <w:rsid w:val="00380BBD"/>
    <w:rsid w:val="00380D95"/>
    <w:rsid w:val="003820EB"/>
    <w:rsid w:val="003834E9"/>
    <w:rsid w:val="00384481"/>
    <w:rsid w:val="00384F17"/>
    <w:rsid w:val="003852E7"/>
    <w:rsid w:val="0038712F"/>
    <w:rsid w:val="003871E3"/>
    <w:rsid w:val="00390EE6"/>
    <w:rsid w:val="00392A21"/>
    <w:rsid w:val="00395B71"/>
    <w:rsid w:val="003A0113"/>
    <w:rsid w:val="003A0F11"/>
    <w:rsid w:val="003A1081"/>
    <w:rsid w:val="003A3A10"/>
    <w:rsid w:val="003A5483"/>
    <w:rsid w:val="003A5A3E"/>
    <w:rsid w:val="003B021F"/>
    <w:rsid w:val="003B15DD"/>
    <w:rsid w:val="003B3213"/>
    <w:rsid w:val="003B4E5E"/>
    <w:rsid w:val="003B62B7"/>
    <w:rsid w:val="003C0EBF"/>
    <w:rsid w:val="003C334F"/>
    <w:rsid w:val="003C450C"/>
    <w:rsid w:val="003C49A8"/>
    <w:rsid w:val="003C4E1A"/>
    <w:rsid w:val="003C6508"/>
    <w:rsid w:val="003C7F7E"/>
    <w:rsid w:val="003E19B4"/>
    <w:rsid w:val="003E1EC7"/>
    <w:rsid w:val="003E295C"/>
    <w:rsid w:val="003E2D28"/>
    <w:rsid w:val="003E4EBF"/>
    <w:rsid w:val="003E5738"/>
    <w:rsid w:val="003E5791"/>
    <w:rsid w:val="003E6B9C"/>
    <w:rsid w:val="003F00DF"/>
    <w:rsid w:val="003F3E23"/>
    <w:rsid w:val="003F6179"/>
    <w:rsid w:val="004002F4"/>
    <w:rsid w:val="00400E1E"/>
    <w:rsid w:val="004022D5"/>
    <w:rsid w:val="00402739"/>
    <w:rsid w:val="00404B79"/>
    <w:rsid w:val="004068DD"/>
    <w:rsid w:val="00406961"/>
    <w:rsid w:val="00412AC3"/>
    <w:rsid w:val="00414B08"/>
    <w:rsid w:val="00420F1C"/>
    <w:rsid w:val="004213D4"/>
    <w:rsid w:val="00421D29"/>
    <w:rsid w:val="004221E6"/>
    <w:rsid w:val="004237F9"/>
    <w:rsid w:val="00423BCD"/>
    <w:rsid w:val="0042510F"/>
    <w:rsid w:val="0042599C"/>
    <w:rsid w:val="00426548"/>
    <w:rsid w:val="00427416"/>
    <w:rsid w:val="00430819"/>
    <w:rsid w:val="00432A21"/>
    <w:rsid w:val="00433523"/>
    <w:rsid w:val="00435969"/>
    <w:rsid w:val="00435BE4"/>
    <w:rsid w:val="00436058"/>
    <w:rsid w:val="004372D3"/>
    <w:rsid w:val="004373B1"/>
    <w:rsid w:val="0044130A"/>
    <w:rsid w:val="00441FB1"/>
    <w:rsid w:val="00442992"/>
    <w:rsid w:val="00442A96"/>
    <w:rsid w:val="00443BF2"/>
    <w:rsid w:val="004440B1"/>
    <w:rsid w:val="0044452E"/>
    <w:rsid w:val="00445460"/>
    <w:rsid w:val="0045335F"/>
    <w:rsid w:val="00453AAF"/>
    <w:rsid w:val="00453B64"/>
    <w:rsid w:val="00455397"/>
    <w:rsid w:val="004554AF"/>
    <w:rsid w:val="00456427"/>
    <w:rsid w:val="00457166"/>
    <w:rsid w:val="0047130C"/>
    <w:rsid w:val="00475773"/>
    <w:rsid w:val="0047639B"/>
    <w:rsid w:val="00476B2B"/>
    <w:rsid w:val="00480A4F"/>
    <w:rsid w:val="0048470E"/>
    <w:rsid w:val="00490F33"/>
    <w:rsid w:val="00491337"/>
    <w:rsid w:val="00493EA7"/>
    <w:rsid w:val="00496C64"/>
    <w:rsid w:val="004A0862"/>
    <w:rsid w:val="004A0CF0"/>
    <w:rsid w:val="004A251C"/>
    <w:rsid w:val="004A3DB7"/>
    <w:rsid w:val="004A43CA"/>
    <w:rsid w:val="004A658A"/>
    <w:rsid w:val="004A6961"/>
    <w:rsid w:val="004B1154"/>
    <w:rsid w:val="004B29EE"/>
    <w:rsid w:val="004B2CAB"/>
    <w:rsid w:val="004B623E"/>
    <w:rsid w:val="004B72F4"/>
    <w:rsid w:val="004C2EC3"/>
    <w:rsid w:val="004C7FF3"/>
    <w:rsid w:val="004D2F13"/>
    <w:rsid w:val="004D3EBE"/>
    <w:rsid w:val="004D4041"/>
    <w:rsid w:val="004D432C"/>
    <w:rsid w:val="004D658F"/>
    <w:rsid w:val="004D733A"/>
    <w:rsid w:val="004E2037"/>
    <w:rsid w:val="004E2818"/>
    <w:rsid w:val="004E2D64"/>
    <w:rsid w:val="004E5D6D"/>
    <w:rsid w:val="004E7EAD"/>
    <w:rsid w:val="004F3088"/>
    <w:rsid w:val="004F33F0"/>
    <w:rsid w:val="004F438C"/>
    <w:rsid w:val="004F4635"/>
    <w:rsid w:val="004F5C19"/>
    <w:rsid w:val="004F6B4D"/>
    <w:rsid w:val="004F76C4"/>
    <w:rsid w:val="00502D69"/>
    <w:rsid w:val="00502DE3"/>
    <w:rsid w:val="005042A0"/>
    <w:rsid w:val="0050439D"/>
    <w:rsid w:val="00505ACD"/>
    <w:rsid w:val="00507277"/>
    <w:rsid w:val="00510D68"/>
    <w:rsid w:val="00510DFA"/>
    <w:rsid w:val="0051198F"/>
    <w:rsid w:val="00512B67"/>
    <w:rsid w:val="00514F89"/>
    <w:rsid w:val="005154FE"/>
    <w:rsid w:val="0051567B"/>
    <w:rsid w:val="0051608D"/>
    <w:rsid w:val="00516125"/>
    <w:rsid w:val="00517120"/>
    <w:rsid w:val="005224DB"/>
    <w:rsid w:val="0052396C"/>
    <w:rsid w:val="0052720F"/>
    <w:rsid w:val="005300EF"/>
    <w:rsid w:val="00533065"/>
    <w:rsid w:val="005330AD"/>
    <w:rsid w:val="00533E05"/>
    <w:rsid w:val="00535ED0"/>
    <w:rsid w:val="00536698"/>
    <w:rsid w:val="00536A79"/>
    <w:rsid w:val="00542EC1"/>
    <w:rsid w:val="005444AC"/>
    <w:rsid w:val="00544F9E"/>
    <w:rsid w:val="00545F4D"/>
    <w:rsid w:val="005467FD"/>
    <w:rsid w:val="0054784C"/>
    <w:rsid w:val="00553BA1"/>
    <w:rsid w:val="00554CD7"/>
    <w:rsid w:val="005579F2"/>
    <w:rsid w:val="00557BD0"/>
    <w:rsid w:val="00560E00"/>
    <w:rsid w:val="00561AE1"/>
    <w:rsid w:val="00562C21"/>
    <w:rsid w:val="00562F51"/>
    <w:rsid w:val="00564547"/>
    <w:rsid w:val="00564B73"/>
    <w:rsid w:val="005671E6"/>
    <w:rsid w:val="00571EB3"/>
    <w:rsid w:val="00575322"/>
    <w:rsid w:val="005808B4"/>
    <w:rsid w:val="00582C61"/>
    <w:rsid w:val="00583F83"/>
    <w:rsid w:val="00585410"/>
    <w:rsid w:val="00586F18"/>
    <w:rsid w:val="0058789F"/>
    <w:rsid w:val="0059298D"/>
    <w:rsid w:val="00593A14"/>
    <w:rsid w:val="00594972"/>
    <w:rsid w:val="00594976"/>
    <w:rsid w:val="00596167"/>
    <w:rsid w:val="0059655A"/>
    <w:rsid w:val="00596DFA"/>
    <w:rsid w:val="00596EC3"/>
    <w:rsid w:val="005979AD"/>
    <w:rsid w:val="00597EDE"/>
    <w:rsid w:val="005A20A2"/>
    <w:rsid w:val="005A23E2"/>
    <w:rsid w:val="005A3D2B"/>
    <w:rsid w:val="005A45A5"/>
    <w:rsid w:val="005A61CB"/>
    <w:rsid w:val="005B0886"/>
    <w:rsid w:val="005B1C03"/>
    <w:rsid w:val="005B2B7C"/>
    <w:rsid w:val="005B5122"/>
    <w:rsid w:val="005B7257"/>
    <w:rsid w:val="005C0089"/>
    <w:rsid w:val="005C088E"/>
    <w:rsid w:val="005C2135"/>
    <w:rsid w:val="005C31A9"/>
    <w:rsid w:val="005C3DB4"/>
    <w:rsid w:val="005C4E9E"/>
    <w:rsid w:val="005D2AE9"/>
    <w:rsid w:val="005D4ED6"/>
    <w:rsid w:val="005D556F"/>
    <w:rsid w:val="005D7F3F"/>
    <w:rsid w:val="005E2467"/>
    <w:rsid w:val="005E2DDC"/>
    <w:rsid w:val="005E3269"/>
    <w:rsid w:val="005E3A15"/>
    <w:rsid w:val="005E42C4"/>
    <w:rsid w:val="005E603E"/>
    <w:rsid w:val="005F0683"/>
    <w:rsid w:val="005F0688"/>
    <w:rsid w:val="005F1106"/>
    <w:rsid w:val="005F1D2E"/>
    <w:rsid w:val="005F2FAC"/>
    <w:rsid w:val="005F57D2"/>
    <w:rsid w:val="005F6BB8"/>
    <w:rsid w:val="005F6D86"/>
    <w:rsid w:val="005F7204"/>
    <w:rsid w:val="006026D7"/>
    <w:rsid w:val="00602BE7"/>
    <w:rsid w:val="00603C6C"/>
    <w:rsid w:val="00605609"/>
    <w:rsid w:val="00605DA6"/>
    <w:rsid w:val="00610E32"/>
    <w:rsid w:val="00610F15"/>
    <w:rsid w:val="00614149"/>
    <w:rsid w:val="00615AF5"/>
    <w:rsid w:val="0061677E"/>
    <w:rsid w:val="00620D09"/>
    <w:rsid w:val="00621354"/>
    <w:rsid w:val="006219BE"/>
    <w:rsid w:val="00630068"/>
    <w:rsid w:val="00631091"/>
    <w:rsid w:val="00632C67"/>
    <w:rsid w:val="00633A1C"/>
    <w:rsid w:val="006346F0"/>
    <w:rsid w:val="00636224"/>
    <w:rsid w:val="00636751"/>
    <w:rsid w:val="00636A50"/>
    <w:rsid w:val="00636C47"/>
    <w:rsid w:val="00640057"/>
    <w:rsid w:val="0064229D"/>
    <w:rsid w:val="006425BC"/>
    <w:rsid w:val="006431E5"/>
    <w:rsid w:val="00643A3E"/>
    <w:rsid w:val="006442BD"/>
    <w:rsid w:val="00646210"/>
    <w:rsid w:val="00647EBC"/>
    <w:rsid w:val="0065243E"/>
    <w:rsid w:val="00652939"/>
    <w:rsid w:val="00655C0C"/>
    <w:rsid w:val="006574E9"/>
    <w:rsid w:val="00661398"/>
    <w:rsid w:val="00661F4F"/>
    <w:rsid w:val="006621F0"/>
    <w:rsid w:val="00662A04"/>
    <w:rsid w:val="00662F76"/>
    <w:rsid w:val="00662F9B"/>
    <w:rsid w:val="00665DA4"/>
    <w:rsid w:val="0066629D"/>
    <w:rsid w:val="00666959"/>
    <w:rsid w:val="0067030D"/>
    <w:rsid w:val="0067196F"/>
    <w:rsid w:val="00675015"/>
    <w:rsid w:val="00677241"/>
    <w:rsid w:val="0068155A"/>
    <w:rsid w:val="00683A06"/>
    <w:rsid w:val="00683B15"/>
    <w:rsid w:val="006850BE"/>
    <w:rsid w:val="006854B8"/>
    <w:rsid w:val="006871B7"/>
    <w:rsid w:val="00690161"/>
    <w:rsid w:val="00690C01"/>
    <w:rsid w:val="00691576"/>
    <w:rsid w:val="00691A7F"/>
    <w:rsid w:val="00692B32"/>
    <w:rsid w:val="00692DF7"/>
    <w:rsid w:val="00694CD4"/>
    <w:rsid w:val="00695628"/>
    <w:rsid w:val="006A2C00"/>
    <w:rsid w:val="006A31AC"/>
    <w:rsid w:val="006A4ED4"/>
    <w:rsid w:val="006A4F70"/>
    <w:rsid w:val="006A60B2"/>
    <w:rsid w:val="006B3566"/>
    <w:rsid w:val="006B6F80"/>
    <w:rsid w:val="006B76E0"/>
    <w:rsid w:val="006C3ED1"/>
    <w:rsid w:val="006D710E"/>
    <w:rsid w:val="006E05D9"/>
    <w:rsid w:val="006E0C78"/>
    <w:rsid w:val="006E0DF2"/>
    <w:rsid w:val="006E11F0"/>
    <w:rsid w:val="006E297C"/>
    <w:rsid w:val="006E58DD"/>
    <w:rsid w:val="006E6046"/>
    <w:rsid w:val="006E614E"/>
    <w:rsid w:val="006E6A0A"/>
    <w:rsid w:val="006F2327"/>
    <w:rsid w:val="006F233B"/>
    <w:rsid w:val="006F3B3C"/>
    <w:rsid w:val="006F5F6E"/>
    <w:rsid w:val="00700E98"/>
    <w:rsid w:val="00701586"/>
    <w:rsid w:val="00702A34"/>
    <w:rsid w:val="00702BF8"/>
    <w:rsid w:val="00703615"/>
    <w:rsid w:val="007050B3"/>
    <w:rsid w:val="00705742"/>
    <w:rsid w:val="007066C8"/>
    <w:rsid w:val="00710B0A"/>
    <w:rsid w:val="007119AA"/>
    <w:rsid w:val="007125F2"/>
    <w:rsid w:val="00717CB6"/>
    <w:rsid w:val="00717DA6"/>
    <w:rsid w:val="00722A43"/>
    <w:rsid w:val="00724231"/>
    <w:rsid w:val="0072479F"/>
    <w:rsid w:val="00724D56"/>
    <w:rsid w:val="0072671C"/>
    <w:rsid w:val="00727C31"/>
    <w:rsid w:val="00730316"/>
    <w:rsid w:val="00731D3C"/>
    <w:rsid w:val="00733B1C"/>
    <w:rsid w:val="00733C12"/>
    <w:rsid w:val="00733D46"/>
    <w:rsid w:val="007362CA"/>
    <w:rsid w:val="007377F8"/>
    <w:rsid w:val="00740656"/>
    <w:rsid w:val="00743B0B"/>
    <w:rsid w:val="00744047"/>
    <w:rsid w:val="00744664"/>
    <w:rsid w:val="007456F3"/>
    <w:rsid w:val="007511AE"/>
    <w:rsid w:val="007525A5"/>
    <w:rsid w:val="00752632"/>
    <w:rsid w:val="00752A7A"/>
    <w:rsid w:val="00752EDA"/>
    <w:rsid w:val="0075619D"/>
    <w:rsid w:val="0075767E"/>
    <w:rsid w:val="00763534"/>
    <w:rsid w:val="00763A53"/>
    <w:rsid w:val="0076760E"/>
    <w:rsid w:val="00770950"/>
    <w:rsid w:val="00770E36"/>
    <w:rsid w:val="0077391F"/>
    <w:rsid w:val="00774D0F"/>
    <w:rsid w:val="00775625"/>
    <w:rsid w:val="007766FC"/>
    <w:rsid w:val="00776DC9"/>
    <w:rsid w:val="00777C01"/>
    <w:rsid w:val="007810E6"/>
    <w:rsid w:val="00781183"/>
    <w:rsid w:val="007811FD"/>
    <w:rsid w:val="007823CC"/>
    <w:rsid w:val="00782635"/>
    <w:rsid w:val="0078335F"/>
    <w:rsid w:val="00783692"/>
    <w:rsid w:val="00783BEA"/>
    <w:rsid w:val="007845F8"/>
    <w:rsid w:val="00785AC6"/>
    <w:rsid w:val="00786468"/>
    <w:rsid w:val="00790434"/>
    <w:rsid w:val="0079460B"/>
    <w:rsid w:val="0079585F"/>
    <w:rsid w:val="007A6179"/>
    <w:rsid w:val="007B065D"/>
    <w:rsid w:val="007B0CCD"/>
    <w:rsid w:val="007B1DE1"/>
    <w:rsid w:val="007B20B2"/>
    <w:rsid w:val="007B4A30"/>
    <w:rsid w:val="007C0B99"/>
    <w:rsid w:val="007C1D77"/>
    <w:rsid w:val="007C3447"/>
    <w:rsid w:val="007D03ED"/>
    <w:rsid w:val="007D0995"/>
    <w:rsid w:val="007D188E"/>
    <w:rsid w:val="007D24DE"/>
    <w:rsid w:val="007D5DBC"/>
    <w:rsid w:val="007D7305"/>
    <w:rsid w:val="007D7B4D"/>
    <w:rsid w:val="007E2F72"/>
    <w:rsid w:val="007E3B17"/>
    <w:rsid w:val="007E3D27"/>
    <w:rsid w:val="007E5E52"/>
    <w:rsid w:val="007E6D25"/>
    <w:rsid w:val="007F02CF"/>
    <w:rsid w:val="007F0F7D"/>
    <w:rsid w:val="007F2250"/>
    <w:rsid w:val="007F26D0"/>
    <w:rsid w:val="007F4E03"/>
    <w:rsid w:val="007F51FB"/>
    <w:rsid w:val="007F77F0"/>
    <w:rsid w:val="0080189B"/>
    <w:rsid w:val="00802A8D"/>
    <w:rsid w:val="00802BAF"/>
    <w:rsid w:val="008100F5"/>
    <w:rsid w:val="00810EBB"/>
    <w:rsid w:val="008116D0"/>
    <w:rsid w:val="008137A1"/>
    <w:rsid w:val="00815F42"/>
    <w:rsid w:val="00817DCF"/>
    <w:rsid w:val="00821AF8"/>
    <w:rsid w:val="00823F5B"/>
    <w:rsid w:val="00826A33"/>
    <w:rsid w:val="008274EF"/>
    <w:rsid w:val="00832CFB"/>
    <w:rsid w:val="00835BDD"/>
    <w:rsid w:val="00836E91"/>
    <w:rsid w:val="00840552"/>
    <w:rsid w:val="008406AB"/>
    <w:rsid w:val="00840733"/>
    <w:rsid w:val="00840F0C"/>
    <w:rsid w:val="00843642"/>
    <w:rsid w:val="00843B18"/>
    <w:rsid w:val="00847AF7"/>
    <w:rsid w:val="00847D44"/>
    <w:rsid w:val="00853BEC"/>
    <w:rsid w:val="00853DA6"/>
    <w:rsid w:val="008620DE"/>
    <w:rsid w:val="008632AC"/>
    <w:rsid w:val="00872442"/>
    <w:rsid w:val="0087248D"/>
    <w:rsid w:val="008729C0"/>
    <w:rsid w:val="00872C86"/>
    <w:rsid w:val="00873C54"/>
    <w:rsid w:val="00873E18"/>
    <w:rsid w:val="00874782"/>
    <w:rsid w:val="00876152"/>
    <w:rsid w:val="0088004B"/>
    <w:rsid w:val="008901F5"/>
    <w:rsid w:val="00892184"/>
    <w:rsid w:val="008922A8"/>
    <w:rsid w:val="00893CD8"/>
    <w:rsid w:val="008A27C8"/>
    <w:rsid w:val="008A5831"/>
    <w:rsid w:val="008A7C73"/>
    <w:rsid w:val="008B1C89"/>
    <w:rsid w:val="008B2305"/>
    <w:rsid w:val="008B2A49"/>
    <w:rsid w:val="008B3CEA"/>
    <w:rsid w:val="008B7F08"/>
    <w:rsid w:val="008C1088"/>
    <w:rsid w:val="008C1CDB"/>
    <w:rsid w:val="008C247A"/>
    <w:rsid w:val="008C4629"/>
    <w:rsid w:val="008C466C"/>
    <w:rsid w:val="008C46F1"/>
    <w:rsid w:val="008C512E"/>
    <w:rsid w:val="008C5EFF"/>
    <w:rsid w:val="008C73DF"/>
    <w:rsid w:val="008C7FBC"/>
    <w:rsid w:val="008D16A7"/>
    <w:rsid w:val="008D2085"/>
    <w:rsid w:val="008D5140"/>
    <w:rsid w:val="008D5F47"/>
    <w:rsid w:val="008E008C"/>
    <w:rsid w:val="008E1C8A"/>
    <w:rsid w:val="008E4A27"/>
    <w:rsid w:val="008E4E0B"/>
    <w:rsid w:val="008E635E"/>
    <w:rsid w:val="008E69C1"/>
    <w:rsid w:val="008E772F"/>
    <w:rsid w:val="008F0535"/>
    <w:rsid w:val="008F08EF"/>
    <w:rsid w:val="008F0A23"/>
    <w:rsid w:val="008F1975"/>
    <w:rsid w:val="008F2AFE"/>
    <w:rsid w:val="008F2B6D"/>
    <w:rsid w:val="008F3291"/>
    <w:rsid w:val="008F360E"/>
    <w:rsid w:val="008F55BB"/>
    <w:rsid w:val="008F5DE7"/>
    <w:rsid w:val="0090342E"/>
    <w:rsid w:val="0090343E"/>
    <w:rsid w:val="00906F7C"/>
    <w:rsid w:val="00910A85"/>
    <w:rsid w:val="00911975"/>
    <w:rsid w:val="00911AD7"/>
    <w:rsid w:val="00914BC3"/>
    <w:rsid w:val="00914DDF"/>
    <w:rsid w:val="009152EB"/>
    <w:rsid w:val="00916F70"/>
    <w:rsid w:val="00920AF8"/>
    <w:rsid w:val="0092155E"/>
    <w:rsid w:val="00921F29"/>
    <w:rsid w:val="009254AC"/>
    <w:rsid w:val="00927879"/>
    <w:rsid w:val="00927F98"/>
    <w:rsid w:val="00930215"/>
    <w:rsid w:val="009303DE"/>
    <w:rsid w:val="00932879"/>
    <w:rsid w:val="00935317"/>
    <w:rsid w:val="00935901"/>
    <w:rsid w:val="00936379"/>
    <w:rsid w:val="00936D6A"/>
    <w:rsid w:val="009370E6"/>
    <w:rsid w:val="00940781"/>
    <w:rsid w:val="00940E21"/>
    <w:rsid w:val="00942C0F"/>
    <w:rsid w:val="00944EFA"/>
    <w:rsid w:val="00947F77"/>
    <w:rsid w:val="00950299"/>
    <w:rsid w:val="00950301"/>
    <w:rsid w:val="0095245D"/>
    <w:rsid w:val="00952C02"/>
    <w:rsid w:val="009537F8"/>
    <w:rsid w:val="00953A3F"/>
    <w:rsid w:val="00961564"/>
    <w:rsid w:val="00963277"/>
    <w:rsid w:val="00963F75"/>
    <w:rsid w:val="009647ED"/>
    <w:rsid w:val="009692B7"/>
    <w:rsid w:val="00970D80"/>
    <w:rsid w:val="00971A45"/>
    <w:rsid w:val="00974255"/>
    <w:rsid w:val="0097483E"/>
    <w:rsid w:val="00974CFC"/>
    <w:rsid w:val="00974F1B"/>
    <w:rsid w:val="00975FE5"/>
    <w:rsid w:val="009820DF"/>
    <w:rsid w:val="009825BC"/>
    <w:rsid w:val="00985549"/>
    <w:rsid w:val="00986220"/>
    <w:rsid w:val="00986A30"/>
    <w:rsid w:val="00987F2F"/>
    <w:rsid w:val="00994C06"/>
    <w:rsid w:val="00997369"/>
    <w:rsid w:val="009A15FF"/>
    <w:rsid w:val="009A425C"/>
    <w:rsid w:val="009A521B"/>
    <w:rsid w:val="009A529C"/>
    <w:rsid w:val="009A56A0"/>
    <w:rsid w:val="009A6D30"/>
    <w:rsid w:val="009B38B1"/>
    <w:rsid w:val="009B3B47"/>
    <w:rsid w:val="009B46B1"/>
    <w:rsid w:val="009B5E8C"/>
    <w:rsid w:val="009B615F"/>
    <w:rsid w:val="009B654F"/>
    <w:rsid w:val="009B6EB2"/>
    <w:rsid w:val="009C1D8B"/>
    <w:rsid w:val="009C1E4F"/>
    <w:rsid w:val="009C2171"/>
    <w:rsid w:val="009C7D76"/>
    <w:rsid w:val="009D1D24"/>
    <w:rsid w:val="009D3164"/>
    <w:rsid w:val="009D443D"/>
    <w:rsid w:val="009D66F1"/>
    <w:rsid w:val="009E11E9"/>
    <w:rsid w:val="009E12A0"/>
    <w:rsid w:val="009E1E27"/>
    <w:rsid w:val="009E2D82"/>
    <w:rsid w:val="009E44DC"/>
    <w:rsid w:val="009E50D9"/>
    <w:rsid w:val="009F28A1"/>
    <w:rsid w:val="00A02B40"/>
    <w:rsid w:val="00A03C32"/>
    <w:rsid w:val="00A078DA"/>
    <w:rsid w:val="00A128BD"/>
    <w:rsid w:val="00A13D09"/>
    <w:rsid w:val="00A1481A"/>
    <w:rsid w:val="00A14933"/>
    <w:rsid w:val="00A173FF"/>
    <w:rsid w:val="00A218B7"/>
    <w:rsid w:val="00A23C75"/>
    <w:rsid w:val="00A25082"/>
    <w:rsid w:val="00A25E03"/>
    <w:rsid w:val="00A358DB"/>
    <w:rsid w:val="00A3753B"/>
    <w:rsid w:val="00A42262"/>
    <w:rsid w:val="00A432B1"/>
    <w:rsid w:val="00A438AE"/>
    <w:rsid w:val="00A43EDB"/>
    <w:rsid w:val="00A44D37"/>
    <w:rsid w:val="00A4523F"/>
    <w:rsid w:val="00A4612A"/>
    <w:rsid w:val="00A47A4F"/>
    <w:rsid w:val="00A50A41"/>
    <w:rsid w:val="00A51D70"/>
    <w:rsid w:val="00A51E9B"/>
    <w:rsid w:val="00A53000"/>
    <w:rsid w:val="00A562FA"/>
    <w:rsid w:val="00A56A85"/>
    <w:rsid w:val="00A57523"/>
    <w:rsid w:val="00A57530"/>
    <w:rsid w:val="00A609DA"/>
    <w:rsid w:val="00A627DC"/>
    <w:rsid w:val="00A67F7B"/>
    <w:rsid w:val="00A7043E"/>
    <w:rsid w:val="00A704E3"/>
    <w:rsid w:val="00A70DA1"/>
    <w:rsid w:val="00A72D41"/>
    <w:rsid w:val="00A7634C"/>
    <w:rsid w:val="00A773C3"/>
    <w:rsid w:val="00A80ADE"/>
    <w:rsid w:val="00A857D7"/>
    <w:rsid w:val="00A86A4D"/>
    <w:rsid w:val="00A86CFD"/>
    <w:rsid w:val="00A87186"/>
    <w:rsid w:val="00A90293"/>
    <w:rsid w:val="00A91211"/>
    <w:rsid w:val="00A9249E"/>
    <w:rsid w:val="00A95300"/>
    <w:rsid w:val="00A95754"/>
    <w:rsid w:val="00A960C6"/>
    <w:rsid w:val="00AA0E9A"/>
    <w:rsid w:val="00AA17DD"/>
    <w:rsid w:val="00AA1EFE"/>
    <w:rsid w:val="00AA31E8"/>
    <w:rsid w:val="00AA52AF"/>
    <w:rsid w:val="00AA7952"/>
    <w:rsid w:val="00AB1284"/>
    <w:rsid w:val="00AB5995"/>
    <w:rsid w:val="00AB69B3"/>
    <w:rsid w:val="00AB71CA"/>
    <w:rsid w:val="00AB7242"/>
    <w:rsid w:val="00AC0013"/>
    <w:rsid w:val="00AC1A67"/>
    <w:rsid w:val="00AC5833"/>
    <w:rsid w:val="00AC5EDA"/>
    <w:rsid w:val="00AC6FFE"/>
    <w:rsid w:val="00AD17CA"/>
    <w:rsid w:val="00AD339B"/>
    <w:rsid w:val="00AD57CF"/>
    <w:rsid w:val="00AD6AA9"/>
    <w:rsid w:val="00AD6FC4"/>
    <w:rsid w:val="00AE00C1"/>
    <w:rsid w:val="00AE2E55"/>
    <w:rsid w:val="00AE3096"/>
    <w:rsid w:val="00AE3449"/>
    <w:rsid w:val="00AE3A65"/>
    <w:rsid w:val="00AE7E0A"/>
    <w:rsid w:val="00AF1F3F"/>
    <w:rsid w:val="00AF2CAD"/>
    <w:rsid w:val="00AF539B"/>
    <w:rsid w:val="00AF5680"/>
    <w:rsid w:val="00AF5B1B"/>
    <w:rsid w:val="00AF7939"/>
    <w:rsid w:val="00AF7DDF"/>
    <w:rsid w:val="00B00393"/>
    <w:rsid w:val="00B00E0B"/>
    <w:rsid w:val="00B016F5"/>
    <w:rsid w:val="00B01EAF"/>
    <w:rsid w:val="00B02E54"/>
    <w:rsid w:val="00B07AA7"/>
    <w:rsid w:val="00B12322"/>
    <w:rsid w:val="00B14D74"/>
    <w:rsid w:val="00B15A43"/>
    <w:rsid w:val="00B16B98"/>
    <w:rsid w:val="00B200E0"/>
    <w:rsid w:val="00B20D73"/>
    <w:rsid w:val="00B21534"/>
    <w:rsid w:val="00B228E3"/>
    <w:rsid w:val="00B24952"/>
    <w:rsid w:val="00B251BD"/>
    <w:rsid w:val="00B26F23"/>
    <w:rsid w:val="00B27828"/>
    <w:rsid w:val="00B30BFC"/>
    <w:rsid w:val="00B31776"/>
    <w:rsid w:val="00B34198"/>
    <w:rsid w:val="00B360B9"/>
    <w:rsid w:val="00B406F3"/>
    <w:rsid w:val="00B41358"/>
    <w:rsid w:val="00B42108"/>
    <w:rsid w:val="00B46344"/>
    <w:rsid w:val="00B4695E"/>
    <w:rsid w:val="00B47108"/>
    <w:rsid w:val="00B47328"/>
    <w:rsid w:val="00B4732E"/>
    <w:rsid w:val="00B53774"/>
    <w:rsid w:val="00B53E60"/>
    <w:rsid w:val="00B54527"/>
    <w:rsid w:val="00B54A7B"/>
    <w:rsid w:val="00B56C5E"/>
    <w:rsid w:val="00B573D1"/>
    <w:rsid w:val="00B57F98"/>
    <w:rsid w:val="00B600CB"/>
    <w:rsid w:val="00B603CD"/>
    <w:rsid w:val="00B6153C"/>
    <w:rsid w:val="00B619A9"/>
    <w:rsid w:val="00B61EA7"/>
    <w:rsid w:val="00B6268D"/>
    <w:rsid w:val="00B62920"/>
    <w:rsid w:val="00B63F37"/>
    <w:rsid w:val="00B66DB2"/>
    <w:rsid w:val="00B672B7"/>
    <w:rsid w:val="00B67AC0"/>
    <w:rsid w:val="00B708DE"/>
    <w:rsid w:val="00B70BC9"/>
    <w:rsid w:val="00B7153A"/>
    <w:rsid w:val="00B72A23"/>
    <w:rsid w:val="00B80231"/>
    <w:rsid w:val="00B85B4B"/>
    <w:rsid w:val="00B87040"/>
    <w:rsid w:val="00B87CC0"/>
    <w:rsid w:val="00B906A9"/>
    <w:rsid w:val="00B90D0D"/>
    <w:rsid w:val="00B912D2"/>
    <w:rsid w:val="00B93477"/>
    <w:rsid w:val="00B94994"/>
    <w:rsid w:val="00B94D0B"/>
    <w:rsid w:val="00B95613"/>
    <w:rsid w:val="00BA117C"/>
    <w:rsid w:val="00BA2A4D"/>
    <w:rsid w:val="00BA50A5"/>
    <w:rsid w:val="00BB082F"/>
    <w:rsid w:val="00BB0F9A"/>
    <w:rsid w:val="00BB26C7"/>
    <w:rsid w:val="00BB4D44"/>
    <w:rsid w:val="00BB55EF"/>
    <w:rsid w:val="00BB5636"/>
    <w:rsid w:val="00BB5B84"/>
    <w:rsid w:val="00BC0AA1"/>
    <w:rsid w:val="00BC0E21"/>
    <w:rsid w:val="00BC112C"/>
    <w:rsid w:val="00BC1E15"/>
    <w:rsid w:val="00BC4261"/>
    <w:rsid w:val="00BC512E"/>
    <w:rsid w:val="00BC6242"/>
    <w:rsid w:val="00BC6894"/>
    <w:rsid w:val="00BD4646"/>
    <w:rsid w:val="00BD5434"/>
    <w:rsid w:val="00BD66CA"/>
    <w:rsid w:val="00BE1424"/>
    <w:rsid w:val="00BE3A56"/>
    <w:rsid w:val="00BE3C05"/>
    <w:rsid w:val="00BF2B28"/>
    <w:rsid w:val="00BF46AA"/>
    <w:rsid w:val="00BF52BE"/>
    <w:rsid w:val="00BF66C3"/>
    <w:rsid w:val="00C0017F"/>
    <w:rsid w:val="00C02901"/>
    <w:rsid w:val="00C031A7"/>
    <w:rsid w:val="00C03621"/>
    <w:rsid w:val="00C03771"/>
    <w:rsid w:val="00C0554C"/>
    <w:rsid w:val="00C05F5F"/>
    <w:rsid w:val="00C062F6"/>
    <w:rsid w:val="00C066A4"/>
    <w:rsid w:val="00C07D7C"/>
    <w:rsid w:val="00C112A1"/>
    <w:rsid w:val="00C11C01"/>
    <w:rsid w:val="00C12D67"/>
    <w:rsid w:val="00C14075"/>
    <w:rsid w:val="00C142BC"/>
    <w:rsid w:val="00C1472A"/>
    <w:rsid w:val="00C151B6"/>
    <w:rsid w:val="00C15D83"/>
    <w:rsid w:val="00C17A5C"/>
    <w:rsid w:val="00C17C81"/>
    <w:rsid w:val="00C204B5"/>
    <w:rsid w:val="00C20DC6"/>
    <w:rsid w:val="00C215B6"/>
    <w:rsid w:val="00C21A62"/>
    <w:rsid w:val="00C238A4"/>
    <w:rsid w:val="00C23BDF"/>
    <w:rsid w:val="00C2454A"/>
    <w:rsid w:val="00C248CA"/>
    <w:rsid w:val="00C24A61"/>
    <w:rsid w:val="00C24ABE"/>
    <w:rsid w:val="00C24F7E"/>
    <w:rsid w:val="00C26383"/>
    <w:rsid w:val="00C27DA8"/>
    <w:rsid w:val="00C30B8C"/>
    <w:rsid w:val="00C3223A"/>
    <w:rsid w:val="00C3226E"/>
    <w:rsid w:val="00C3250D"/>
    <w:rsid w:val="00C32AE2"/>
    <w:rsid w:val="00C37603"/>
    <w:rsid w:val="00C37B14"/>
    <w:rsid w:val="00C437B8"/>
    <w:rsid w:val="00C46C44"/>
    <w:rsid w:val="00C50917"/>
    <w:rsid w:val="00C51EF5"/>
    <w:rsid w:val="00C52D55"/>
    <w:rsid w:val="00C553AC"/>
    <w:rsid w:val="00C5795F"/>
    <w:rsid w:val="00C57DF4"/>
    <w:rsid w:val="00C617BC"/>
    <w:rsid w:val="00C6192F"/>
    <w:rsid w:val="00C61BD4"/>
    <w:rsid w:val="00C6240A"/>
    <w:rsid w:val="00C63897"/>
    <w:rsid w:val="00C67225"/>
    <w:rsid w:val="00C674D2"/>
    <w:rsid w:val="00C71533"/>
    <w:rsid w:val="00C73B06"/>
    <w:rsid w:val="00C762FB"/>
    <w:rsid w:val="00C77FD3"/>
    <w:rsid w:val="00C820A6"/>
    <w:rsid w:val="00C83389"/>
    <w:rsid w:val="00C8423D"/>
    <w:rsid w:val="00C85167"/>
    <w:rsid w:val="00C85CB5"/>
    <w:rsid w:val="00C90738"/>
    <w:rsid w:val="00C91C69"/>
    <w:rsid w:val="00C92747"/>
    <w:rsid w:val="00C9306D"/>
    <w:rsid w:val="00C935CE"/>
    <w:rsid w:val="00C95617"/>
    <w:rsid w:val="00C9566D"/>
    <w:rsid w:val="00C95899"/>
    <w:rsid w:val="00CA1119"/>
    <w:rsid w:val="00CA162C"/>
    <w:rsid w:val="00CA27BF"/>
    <w:rsid w:val="00CA6683"/>
    <w:rsid w:val="00CB3713"/>
    <w:rsid w:val="00CB3FBF"/>
    <w:rsid w:val="00CB4DFD"/>
    <w:rsid w:val="00CB5234"/>
    <w:rsid w:val="00CB591E"/>
    <w:rsid w:val="00CB7973"/>
    <w:rsid w:val="00CC023F"/>
    <w:rsid w:val="00CC0749"/>
    <w:rsid w:val="00CC25AB"/>
    <w:rsid w:val="00CC26F0"/>
    <w:rsid w:val="00CC2BF9"/>
    <w:rsid w:val="00CC30CB"/>
    <w:rsid w:val="00CD02A5"/>
    <w:rsid w:val="00CD0AA7"/>
    <w:rsid w:val="00CD27A5"/>
    <w:rsid w:val="00CD3322"/>
    <w:rsid w:val="00CD34D2"/>
    <w:rsid w:val="00CD493F"/>
    <w:rsid w:val="00CD4FC6"/>
    <w:rsid w:val="00CD57AA"/>
    <w:rsid w:val="00CD6DF1"/>
    <w:rsid w:val="00CE053F"/>
    <w:rsid w:val="00CE0C89"/>
    <w:rsid w:val="00CE0F60"/>
    <w:rsid w:val="00CE6892"/>
    <w:rsid w:val="00CE75CD"/>
    <w:rsid w:val="00CF15E5"/>
    <w:rsid w:val="00CF2E8F"/>
    <w:rsid w:val="00CF7F9A"/>
    <w:rsid w:val="00D00591"/>
    <w:rsid w:val="00D03728"/>
    <w:rsid w:val="00D04A8F"/>
    <w:rsid w:val="00D0610C"/>
    <w:rsid w:val="00D10B0C"/>
    <w:rsid w:val="00D10B51"/>
    <w:rsid w:val="00D12556"/>
    <w:rsid w:val="00D16D8C"/>
    <w:rsid w:val="00D1719C"/>
    <w:rsid w:val="00D1761F"/>
    <w:rsid w:val="00D17DC0"/>
    <w:rsid w:val="00D242C4"/>
    <w:rsid w:val="00D24C55"/>
    <w:rsid w:val="00D251F2"/>
    <w:rsid w:val="00D3053F"/>
    <w:rsid w:val="00D31976"/>
    <w:rsid w:val="00D336DE"/>
    <w:rsid w:val="00D33A84"/>
    <w:rsid w:val="00D41954"/>
    <w:rsid w:val="00D41E4F"/>
    <w:rsid w:val="00D4354B"/>
    <w:rsid w:val="00D50F6F"/>
    <w:rsid w:val="00D549CB"/>
    <w:rsid w:val="00D56891"/>
    <w:rsid w:val="00D625A7"/>
    <w:rsid w:val="00D63AAB"/>
    <w:rsid w:val="00D64E7E"/>
    <w:rsid w:val="00D6507C"/>
    <w:rsid w:val="00D67CBA"/>
    <w:rsid w:val="00D74899"/>
    <w:rsid w:val="00D8401B"/>
    <w:rsid w:val="00D856F9"/>
    <w:rsid w:val="00D864DA"/>
    <w:rsid w:val="00D903C8"/>
    <w:rsid w:val="00D9436E"/>
    <w:rsid w:val="00D958D5"/>
    <w:rsid w:val="00D95CE1"/>
    <w:rsid w:val="00D96DA2"/>
    <w:rsid w:val="00D96F5D"/>
    <w:rsid w:val="00D96FBE"/>
    <w:rsid w:val="00D97B78"/>
    <w:rsid w:val="00DA06CF"/>
    <w:rsid w:val="00DA220F"/>
    <w:rsid w:val="00DA290E"/>
    <w:rsid w:val="00DA3919"/>
    <w:rsid w:val="00DA5EB1"/>
    <w:rsid w:val="00DA6E05"/>
    <w:rsid w:val="00DA70CE"/>
    <w:rsid w:val="00DA7AD0"/>
    <w:rsid w:val="00DB2120"/>
    <w:rsid w:val="00DB4B5A"/>
    <w:rsid w:val="00DC04F1"/>
    <w:rsid w:val="00DC17C4"/>
    <w:rsid w:val="00DC420F"/>
    <w:rsid w:val="00DC7757"/>
    <w:rsid w:val="00DD5231"/>
    <w:rsid w:val="00DD5E3D"/>
    <w:rsid w:val="00DD648F"/>
    <w:rsid w:val="00DE47D9"/>
    <w:rsid w:val="00DE5B0E"/>
    <w:rsid w:val="00DF23AB"/>
    <w:rsid w:val="00DF335B"/>
    <w:rsid w:val="00DF49E9"/>
    <w:rsid w:val="00DF5354"/>
    <w:rsid w:val="00DF6C9D"/>
    <w:rsid w:val="00DF6DCD"/>
    <w:rsid w:val="00E00885"/>
    <w:rsid w:val="00E0236C"/>
    <w:rsid w:val="00E0240D"/>
    <w:rsid w:val="00E02CB9"/>
    <w:rsid w:val="00E06C9B"/>
    <w:rsid w:val="00E077A6"/>
    <w:rsid w:val="00E12E49"/>
    <w:rsid w:val="00E13FB9"/>
    <w:rsid w:val="00E16B07"/>
    <w:rsid w:val="00E17F2F"/>
    <w:rsid w:val="00E20C57"/>
    <w:rsid w:val="00E2248A"/>
    <w:rsid w:val="00E233E0"/>
    <w:rsid w:val="00E25376"/>
    <w:rsid w:val="00E30A84"/>
    <w:rsid w:val="00E32854"/>
    <w:rsid w:val="00E332FD"/>
    <w:rsid w:val="00E33976"/>
    <w:rsid w:val="00E35DA1"/>
    <w:rsid w:val="00E400EF"/>
    <w:rsid w:val="00E40BE1"/>
    <w:rsid w:val="00E4391B"/>
    <w:rsid w:val="00E45708"/>
    <w:rsid w:val="00E4757E"/>
    <w:rsid w:val="00E544B3"/>
    <w:rsid w:val="00E579D2"/>
    <w:rsid w:val="00E60BC5"/>
    <w:rsid w:val="00E63A5F"/>
    <w:rsid w:val="00E64AFA"/>
    <w:rsid w:val="00E65750"/>
    <w:rsid w:val="00E66A27"/>
    <w:rsid w:val="00E67E5D"/>
    <w:rsid w:val="00E7034D"/>
    <w:rsid w:val="00E731E5"/>
    <w:rsid w:val="00E74FB0"/>
    <w:rsid w:val="00E76657"/>
    <w:rsid w:val="00E76A7C"/>
    <w:rsid w:val="00E8377E"/>
    <w:rsid w:val="00E904D5"/>
    <w:rsid w:val="00E94D0C"/>
    <w:rsid w:val="00E95EAA"/>
    <w:rsid w:val="00E9621E"/>
    <w:rsid w:val="00E97A4D"/>
    <w:rsid w:val="00EA0C42"/>
    <w:rsid w:val="00EA10B3"/>
    <w:rsid w:val="00EA5F19"/>
    <w:rsid w:val="00EA67CA"/>
    <w:rsid w:val="00EB1AF0"/>
    <w:rsid w:val="00EB4056"/>
    <w:rsid w:val="00EB4D20"/>
    <w:rsid w:val="00EB4F2C"/>
    <w:rsid w:val="00EB5791"/>
    <w:rsid w:val="00EB6BA5"/>
    <w:rsid w:val="00EB7545"/>
    <w:rsid w:val="00EC14B1"/>
    <w:rsid w:val="00EC26E2"/>
    <w:rsid w:val="00EC3D31"/>
    <w:rsid w:val="00EC5ABC"/>
    <w:rsid w:val="00EC7364"/>
    <w:rsid w:val="00EC74D5"/>
    <w:rsid w:val="00EC7585"/>
    <w:rsid w:val="00EC76A8"/>
    <w:rsid w:val="00EC780E"/>
    <w:rsid w:val="00ED3059"/>
    <w:rsid w:val="00ED39EB"/>
    <w:rsid w:val="00ED3CE5"/>
    <w:rsid w:val="00ED480D"/>
    <w:rsid w:val="00ED52A8"/>
    <w:rsid w:val="00ED70E9"/>
    <w:rsid w:val="00EE3C1F"/>
    <w:rsid w:val="00EE44A9"/>
    <w:rsid w:val="00EE4AEF"/>
    <w:rsid w:val="00EE58EB"/>
    <w:rsid w:val="00EE5AC4"/>
    <w:rsid w:val="00EE7812"/>
    <w:rsid w:val="00EF1100"/>
    <w:rsid w:val="00EF171C"/>
    <w:rsid w:val="00EF394E"/>
    <w:rsid w:val="00EF4283"/>
    <w:rsid w:val="00EF7C4E"/>
    <w:rsid w:val="00F00DBA"/>
    <w:rsid w:val="00F00DE8"/>
    <w:rsid w:val="00F00E1C"/>
    <w:rsid w:val="00F0170D"/>
    <w:rsid w:val="00F01884"/>
    <w:rsid w:val="00F02EAA"/>
    <w:rsid w:val="00F038DA"/>
    <w:rsid w:val="00F038F1"/>
    <w:rsid w:val="00F04B6E"/>
    <w:rsid w:val="00F059E8"/>
    <w:rsid w:val="00F05E47"/>
    <w:rsid w:val="00F13864"/>
    <w:rsid w:val="00F14ECB"/>
    <w:rsid w:val="00F162A6"/>
    <w:rsid w:val="00F174AA"/>
    <w:rsid w:val="00F17B76"/>
    <w:rsid w:val="00F21908"/>
    <w:rsid w:val="00F2453A"/>
    <w:rsid w:val="00F24B75"/>
    <w:rsid w:val="00F2515F"/>
    <w:rsid w:val="00F31D4E"/>
    <w:rsid w:val="00F414F7"/>
    <w:rsid w:val="00F415E1"/>
    <w:rsid w:val="00F51C42"/>
    <w:rsid w:val="00F5577C"/>
    <w:rsid w:val="00F6049E"/>
    <w:rsid w:val="00F65639"/>
    <w:rsid w:val="00F67FC0"/>
    <w:rsid w:val="00F7065B"/>
    <w:rsid w:val="00F70E83"/>
    <w:rsid w:val="00F712C3"/>
    <w:rsid w:val="00F713B6"/>
    <w:rsid w:val="00F7159D"/>
    <w:rsid w:val="00F734E6"/>
    <w:rsid w:val="00F73C5B"/>
    <w:rsid w:val="00F74D48"/>
    <w:rsid w:val="00F7588D"/>
    <w:rsid w:val="00F804D2"/>
    <w:rsid w:val="00F80608"/>
    <w:rsid w:val="00F81412"/>
    <w:rsid w:val="00F845B7"/>
    <w:rsid w:val="00F8495F"/>
    <w:rsid w:val="00F84CFA"/>
    <w:rsid w:val="00F91602"/>
    <w:rsid w:val="00F94185"/>
    <w:rsid w:val="00F95EFD"/>
    <w:rsid w:val="00FA104F"/>
    <w:rsid w:val="00FA3CBA"/>
    <w:rsid w:val="00FA43AC"/>
    <w:rsid w:val="00FA55A7"/>
    <w:rsid w:val="00FA6C67"/>
    <w:rsid w:val="00FB4B98"/>
    <w:rsid w:val="00FB7DA8"/>
    <w:rsid w:val="00FC2DDC"/>
    <w:rsid w:val="00FC3752"/>
    <w:rsid w:val="00FC3B74"/>
    <w:rsid w:val="00FD011A"/>
    <w:rsid w:val="00FD0977"/>
    <w:rsid w:val="00FD1EDA"/>
    <w:rsid w:val="00FD3185"/>
    <w:rsid w:val="00FD43D6"/>
    <w:rsid w:val="00FD62FC"/>
    <w:rsid w:val="00FD6346"/>
    <w:rsid w:val="00FE2247"/>
    <w:rsid w:val="00FE3B31"/>
    <w:rsid w:val="00FE4C8C"/>
    <w:rsid w:val="00FE6858"/>
    <w:rsid w:val="00FE7BAE"/>
    <w:rsid w:val="00FE7DB3"/>
    <w:rsid w:val="00FF0FF9"/>
    <w:rsid w:val="00FF1DC8"/>
    <w:rsid w:val="00FF20B9"/>
    <w:rsid w:val="00FF3CB9"/>
    <w:rsid w:val="00FF48C2"/>
    <w:rsid w:val="010A7C37"/>
    <w:rsid w:val="018A5E16"/>
    <w:rsid w:val="018ECE49"/>
    <w:rsid w:val="01E859D3"/>
    <w:rsid w:val="0254111F"/>
    <w:rsid w:val="02B7C3C0"/>
    <w:rsid w:val="035A2D87"/>
    <w:rsid w:val="03679DBA"/>
    <w:rsid w:val="03744855"/>
    <w:rsid w:val="03D42E7F"/>
    <w:rsid w:val="05058F80"/>
    <w:rsid w:val="05353075"/>
    <w:rsid w:val="055F8D0B"/>
    <w:rsid w:val="056042C3"/>
    <w:rsid w:val="05B9CCCB"/>
    <w:rsid w:val="060305E3"/>
    <w:rsid w:val="062EF52B"/>
    <w:rsid w:val="06336B8D"/>
    <w:rsid w:val="06D3BA21"/>
    <w:rsid w:val="0715C6C2"/>
    <w:rsid w:val="0722951D"/>
    <w:rsid w:val="073E0003"/>
    <w:rsid w:val="073E0F5E"/>
    <w:rsid w:val="077E1D40"/>
    <w:rsid w:val="07AFD7F0"/>
    <w:rsid w:val="07C61DC6"/>
    <w:rsid w:val="07E668FD"/>
    <w:rsid w:val="0805304E"/>
    <w:rsid w:val="08B24D57"/>
    <w:rsid w:val="08D067B8"/>
    <w:rsid w:val="08FC796A"/>
    <w:rsid w:val="09EA0116"/>
    <w:rsid w:val="09F12CE7"/>
    <w:rsid w:val="0B2A5C81"/>
    <w:rsid w:val="0B50EA50"/>
    <w:rsid w:val="0B6C7098"/>
    <w:rsid w:val="0B78448B"/>
    <w:rsid w:val="0C0AEB2C"/>
    <w:rsid w:val="0C1C8755"/>
    <w:rsid w:val="0C5814D5"/>
    <w:rsid w:val="0C59A485"/>
    <w:rsid w:val="0C7F6053"/>
    <w:rsid w:val="0CA811F7"/>
    <w:rsid w:val="0CB221A8"/>
    <w:rsid w:val="0CD94349"/>
    <w:rsid w:val="0D0AA66A"/>
    <w:rsid w:val="0D0B0B70"/>
    <w:rsid w:val="0D2893A7"/>
    <w:rsid w:val="0D7C4932"/>
    <w:rsid w:val="0D7EAB09"/>
    <w:rsid w:val="0DD19D10"/>
    <w:rsid w:val="0E61F813"/>
    <w:rsid w:val="0E8DA1AF"/>
    <w:rsid w:val="0EE63D3C"/>
    <w:rsid w:val="0F09F83C"/>
    <w:rsid w:val="0F0B2A7A"/>
    <w:rsid w:val="0F60AD8F"/>
    <w:rsid w:val="0F713ECC"/>
    <w:rsid w:val="0F789E44"/>
    <w:rsid w:val="0F8F9263"/>
    <w:rsid w:val="0FE558C9"/>
    <w:rsid w:val="10393645"/>
    <w:rsid w:val="1079D4DB"/>
    <w:rsid w:val="109F44F1"/>
    <w:rsid w:val="10FE0245"/>
    <w:rsid w:val="1173C087"/>
    <w:rsid w:val="117908D6"/>
    <w:rsid w:val="1187306A"/>
    <w:rsid w:val="118D2991"/>
    <w:rsid w:val="11B78072"/>
    <w:rsid w:val="11CF350D"/>
    <w:rsid w:val="12276F4F"/>
    <w:rsid w:val="125C670F"/>
    <w:rsid w:val="127CDBA1"/>
    <w:rsid w:val="12B8DFC5"/>
    <w:rsid w:val="1301F4A0"/>
    <w:rsid w:val="133088AD"/>
    <w:rsid w:val="1365EDD3"/>
    <w:rsid w:val="13BB9586"/>
    <w:rsid w:val="141A980F"/>
    <w:rsid w:val="142889CA"/>
    <w:rsid w:val="148C7E94"/>
    <w:rsid w:val="14BA1F51"/>
    <w:rsid w:val="14DC3A28"/>
    <w:rsid w:val="14F57CFA"/>
    <w:rsid w:val="1532E58F"/>
    <w:rsid w:val="15578AFA"/>
    <w:rsid w:val="155BAC72"/>
    <w:rsid w:val="159317A3"/>
    <w:rsid w:val="1599B2BC"/>
    <w:rsid w:val="164B9138"/>
    <w:rsid w:val="169EF10C"/>
    <w:rsid w:val="16E2DCB9"/>
    <w:rsid w:val="170B0AD1"/>
    <w:rsid w:val="1736E3A2"/>
    <w:rsid w:val="17850454"/>
    <w:rsid w:val="17A831FA"/>
    <w:rsid w:val="17FD278B"/>
    <w:rsid w:val="1815DAC3"/>
    <w:rsid w:val="18554CC5"/>
    <w:rsid w:val="1874174A"/>
    <w:rsid w:val="18FCC70E"/>
    <w:rsid w:val="19B53A02"/>
    <w:rsid w:val="19FB759B"/>
    <w:rsid w:val="1A1360B5"/>
    <w:rsid w:val="1A3EE378"/>
    <w:rsid w:val="1A465DF8"/>
    <w:rsid w:val="1A6856B4"/>
    <w:rsid w:val="1A86A49D"/>
    <w:rsid w:val="1AAAFB66"/>
    <w:rsid w:val="1AB532FB"/>
    <w:rsid w:val="1B106494"/>
    <w:rsid w:val="1B1BC112"/>
    <w:rsid w:val="1B2DF342"/>
    <w:rsid w:val="1B45B42D"/>
    <w:rsid w:val="1B7A3BC1"/>
    <w:rsid w:val="1B8FC71B"/>
    <w:rsid w:val="1BAF6928"/>
    <w:rsid w:val="1BB7B98F"/>
    <w:rsid w:val="1BFE6853"/>
    <w:rsid w:val="1C4D883F"/>
    <w:rsid w:val="1C87AE0C"/>
    <w:rsid w:val="1C8DD39E"/>
    <w:rsid w:val="1C9278C6"/>
    <w:rsid w:val="1CBC95C1"/>
    <w:rsid w:val="1CD92381"/>
    <w:rsid w:val="1D3A5ACA"/>
    <w:rsid w:val="1DB9DD76"/>
    <w:rsid w:val="1E2B38B9"/>
    <w:rsid w:val="1E5B8CD5"/>
    <w:rsid w:val="1E76EB17"/>
    <w:rsid w:val="1E7F5C51"/>
    <w:rsid w:val="1ED223DC"/>
    <w:rsid w:val="1EDEC821"/>
    <w:rsid w:val="1EE471D5"/>
    <w:rsid w:val="1EED6836"/>
    <w:rsid w:val="1F1836A3"/>
    <w:rsid w:val="1F4520C2"/>
    <w:rsid w:val="1F750B04"/>
    <w:rsid w:val="20202591"/>
    <w:rsid w:val="2055B00C"/>
    <w:rsid w:val="20CA532E"/>
    <w:rsid w:val="20E047FA"/>
    <w:rsid w:val="21006FCC"/>
    <w:rsid w:val="21225F9C"/>
    <w:rsid w:val="21309469"/>
    <w:rsid w:val="214078B9"/>
    <w:rsid w:val="21B8EFA6"/>
    <w:rsid w:val="222216CF"/>
    <w:rsid w:val="225B08DC"/>
    <w:rsid w:val="22641DA0"/>
    <w:rsid w:val="2283B496"/>
    <w:rsid w:val="22E10DE7"/>
    <w:rsid w:val="22FC0D68"/>
    <w:rsid w:val="23400F05"/>
    <w:rsid w:val="234433EA"/>
    <w:rsid w:val="23DC67DB"/>
    <w:rsid w:val="23F9BCBF"/>
    <w:rsid w:val="2404ADA9"/>
    <w:rsid w:val="2415C337"/>
    <w:rsid w:val="244F49E6"/>
    <w:rsid w:val="2477DB90"/>
    <w:rsid w:val="24CE8098"/>
    <w:rsid w:val="24D7F0FB"/>
    <w:rsid w:val="24F24AB9"/>
    <w:rsid w:val="2519D61D"/>
    <w:rsid w:val="251B575D"/>
    <w:rsid w:val="2525DA92"/>
    <w:rsid w:val="252C7788"/>
    <w:rsid w:val="2550BDCC"/>
    <w:rsid w:val="255589D0"/>
    <w:rsid w:val="257D4DC4"/>
    <w:rsid w:val="25B23A67"/>
    <w:rsid w:val="25D669AC"/>
    <w:rsid w:val="25FDA836"/>
    <w:rsid w:val="26E7D212"/>
    <w:rsid w:val="270F001D"/>
    <w:rsid w:val="271CF478"/>
    <w:rsid w:val="2743D9CF"/>
    <w:rsid w:val="27BB551D"/>
    <w:rsid w:val="285D60E7"/>
    <w:rsid w:val="28A61846"/>
    <w:rsid w:val="28AE641E"/>
    <w:rsid w:val="28C4B46D"/>
    <w:rsid w:val="290FD4DA"/>
    <w:rsid w:val="299461DB"/>
    <w:rsid w:val="29A0002F"/>
    <w:rsid w:val="29CCEDD0"/>
    <w:rsid w:val="29CED638"/>
    <w:rsid w:val="2A3F1377"/>
    <w:rsid w:val="2A6E9711"/>
    <w:rsid w:val="2A8BD965"/>
    <w:rsid w:val="2A91CE7E"/>
    <w:rsid w:val="2AB3B308"/>
    <w:rsid w:val="2ABFF850"/>
    <w:rsid w:val="2AC45F6D"/>
    <w:rsid w:val="2B32E4C7"/>
    <w:rsid w:val="2B50DB39"/>
    <w:rsid w:val="2B6D1332"/>
    <w:rsid w:val="2B9986B4"/>
    <w:rsid w:val="2BAA73D1"/>
    <w:rsid w:val="2BD2D2A0"/>
    <w:rsid w:val="2C0167E4"/>
    <w:rsid w:val="2C62C456"/>
    <w:rsid w:val="2C7596F5"/>
    <w:rsid w:val="2C9B59D5"/>
    <w:rsid w:val="2CC00C66"/>
    <w:rsid w:val="2CFE30B4"/>
    <w:rsid w:val="2DDD609D"/>
    <w:rsid w:val="2DE840C3"/>
    <w:rsid w:val="2E0952E9"/>
    <w:rsid w:val="2E5EA5C8"/>
    <w:rsid w:val="2F11E940"/>
    <w:rsid w:val="2F12A926"/>
    <w:rsid w:val="2F44C26C"/>
    <w:rsid w:val="2FB02804"/>
    <w:rsid w:val="2FF6E793"/>
    <w:rsid w:val="30225639"/>
    <w:rsid w:val="304BE29C"/>
    <w:rsid w:val="3111A5F5"/>
    <w:rsid w:val="3124DC03"/>
    <w:rsid w:val="3145F529"/>
    <w:rsid w:val="31A713B7"/>
    <w:rsid w:val="31BA025E"/>
    <w:rsid w:val="320E83E6"/>
    <w:rsid w:val="3272610E"/>
    <w:rsid w:val="3285D2DB"/>
    <w:rsid w:val="3295911D"/>
    <w:rsid w:val="32BF0F2A"/>
    <w:rsid w:val="33544869"/>
    <w:rsid w:val="33891D12"/>
    <w:rsid w:val="33DA783D"/>
    <w:rsid w:val="340A1352"/>
    <w:rsid w:val="34328BFA"/>
    <w:rsid w:val="34BD574E"/>
    <w:rsid w:val="34BE0B44"/>
    <w:rsid w:val="34CD4634"/>
    <w:rsid w:val="34D23006"/>
    <w:rsid w:val="3505C0F7"/>
    <w:rsid w:val="3518E82B"/>
    <w:rsid w:val="3526455D"/>
    <w:rsid w:val="35488B66"/>
    <w:rsid w:val="35889357"/>
    <w:rsid w:val="35DF8207"/>
    <w:rsid w:val="365A7FAE"/>
    <w:rsid w:val="368DC089"/>
    <w:rsid w:val="375D294D"/>
    <w:rsid w:val="376AD4A4"/>
    <w:rsid w:val="37963C24"/>
    <w:rsid w:val="37CE3EC8"/>
    <w:rsid w:val="37EA941C"/>
    <w:rsid w:val="37EAA110"/>
    <w:rsid w:val="38108C30"/>
    <w:rsid w:val="38448892"/>
    <w:rsid w:val="388176D6"/>
    <w:rsid w:val="388C5B4C"/>
    <w:rsid w:val="38B6C7A2"/>
    <w:rsid w:val="38E7E42D"/>
    <w:rsid w:val="38E9B8CD"/>
    <w:rsid w:val="3970F4D5"/>
    <w:rsid w:val="39B6C122"/>
    <w:rsid w:val="3A84AC9B"/>
    <w:rsid w:val="3A91DA65"/>
    <w:rsid w:val="3A96C55B"/>
    <w:rsid w:val="3AB2D5A7"/>
    <w:rsid w:val="3ADFBB58"/>
    <w:rsid w:val="3B37A77E"/>
    <w:rsid w:val="3C01D83F"/>
    <w:rsid w:val="3C4D64A9"/>
    <w:rsid w:val="3C668EE6"/>
    <w:rsid w:val="3C6B008E"/>
    <w:rsid w:val="3CF06F26"/>
    <w:rsid w:val="3D26AB79"/>
    <w:rsid w:val="3D2E46D9"/>
    <w:rsid w:val="3D320030"/>
    <w:rsid w:val="3E0A1AA9"/>
    <w:rsid w:val="3E0DF45C"/>
    <w:rsid w:val="3E12B2AA"/>
    <w:rsid w:val="3E5B4CE6"/>
    <w:rsid w:val="3E91D21B"/>
    <w:rsid w:val="3ED705CC"/>
    <w:rsid w:val="3F12192A"/>
    <w:rsid w:val="3F760432"/>
    <w:rsid w:val="3F7D0223"/>
    <w:rsid w:val="40130D3B"/>
    <w:rsid w:val="401AE57E"/>
    <w:rsid w:val="4037920F"/>
    <w:rsid w:val="403933A9"/>
    <w:rsid w:val="4042852C"/>
    <w:rsid w:val="404AFA74"/>
    <w:rsid w:val="407952DF"/>
    <w:rsid w:val="412F8BD1"/>
    <w:rsid w:val="4140DA58"/>
    <w:rsid w:val="416B834F"/>
    <w:rsid w:val="417FC736"/>
    <w:rsid w:val="41B8D76F"/>
    <w:rsid w:val="41BFC6B3"/>
    <w:rsid w:val="4215D539"/>
    <w:rsid w:val="422BB93B"/>
    <w:rsid w:val="42C15CFE"/>
    <w:rsid w:val="430914A8"/>
    <w:rsid w:val="43280550"/>
    <w:rsid w:val="435F829D"/>
    <w:rsid w:val="43C43A7F"/>
    <w:rsid w:val="43E73D72"/>
    <w:rsid w:val="44184228"/>
    <w:rsid w:val="44210CD3"/>
    <w:rsid w:val="445BFDFF"/>
    <w:rsid w:val="447419BC"/>
    <w:rsid w:val="44A4F24E"/>
    <w:rsid w:val="44C03E62"/>
    <w:rsid w:val="45585FC2"/>
    <w:rsid w:val="45E4BA8A"/>
    <w:rsid w:val="4629F17C"/>
    <w:rsid w:val="4661C178"/>
    <w:rsid w:val="46802355"/>
    <w:rsid w:val="46A6224E"/>
    <w:rsid w:val="46DF9E33"/>
    <w:rsid w:val="46DFD650"/>
    <w:rsid w:val="46E07B65"/>
    <w:rsid w:val="4758D1A5"/>
    <w:rsid w:val="478190B5"/>
    <w:rsid w:val="478258C6"/>
    <w:rsid w:val="478BBE0A"/>
    <w:rsid w:val="47E00C0F"/>
    <w:rsid w:val="484E5681"/>
    <w:rsid w:val="493DB4D5"/>
    <w:rsid w:val="4985E92B"/>
    <w:rsid w:val="49E03372"/>
    <w:rsid w:val="4A251FA6"/>
    <w:rsid w:val="4A784016"/>
    <w:rsid w:val="4B18E5AC"/>
    <w:rsid w:val="4B953CA5"/>
    <w:rsid w:val="4BE91E6B"/>
    <w:rsid w:val="4C28F12F"/>
    <w:rsid w:val="4C41A390"/>
    <w:rsid w:val="4C58F430"/>
    <w:rsid w:val="4C9A69D1"/>
    <w:rsid w:val="4CB25D62"/>
    <w:rsid w:val="4CC24326"/>
    <w:rsid w:val="4CE30A27"/>
    <w:rsid w:val="4CF1860A"/>
    <w:rsid w:val="4CF5ECD2"/>
    <w:rsid w:val="4D34BFEB"/>
    <w:rsid w:val="4D735FCB"/>
    <w:rsid w:val="4DA993B4"/>
    <w:rsid w:val="4DDE3E3D"/>
    <w:rsid w:val="4DEC4D3D"/>
    <w:rsid w:val="4E03EBF8"/>
    <w:rsid w:val="4E472A98"/>
    <w:rsid w:val="4EF849BB"/>
    <w:rsid w:val="4FC7F0EF"/>
    <w:rsid w:val="4FCC2E0C"/>
    <w:rsid w:val="4FDC8BF4"/>
    <w:rsid w:val="50019C8E"/>
    <w:rsid w:val="50192BE0"/>
    <w:rsid w:val="50645C56"/>
    <w:rsid w:val="50ED0D3B"/>
    <w:rsid w:val="51095BE7"/>
    <w:rsid w:val="513949F6"/>
    <w:rsid w:val="51650100"/>
    <w:rsid w:val="51653889"/>
    <w:rsid w:val="51770C37"/>
    <w:rsid w:val="51F74B63"/>
    <w:rsid w:val="520FF756"/>
    <w:rsid w:val="52253F67"/>
    <w:rsid w:val="52655609"/>
    <w:rsid w:val="527559F7"/>
    <w:rsid w:val="5279FC5E"/>
    <w:rsid w:val="52B019C6"/>
    <w:rsid w:val="53537907"/>
    <w:rsid w:val="536E8236"/>
    <w:rsid w:val="5377981B"/>
    <w:rsid w:val="53A239EF"/>
    <w:rsid w:val="53E0D8ED"/>
    <w:rsid w:val="541CBE31"/>
    <w:rsid w:val="545E4692"/>
    <w:rsid w:val="54B6EE08"/>
    <w:rsid w:val="54CBC094"/>
    <w:rsid w:val="55727FC3"/>
    <w:rsid w:val="55D9C596"/>
    <w:rsid w:val="55FF00EF"/>
    <w:rsid w:val="5657BDF0"/>
    <w:rsid w:val="569297DE"/>
    <w:rsid w:val="56E16DF5"/>
    <w:rsid w:val="56F423D3"/>
    <w:rsid w:val="5723B8C2"/>
    <w:rsid w:val="575BD40C"/>
    <w:rsid w:val="5762E3EC"/>
    <w:rsid w:val="57672E5A"/>
    <w:rsid w:val="579725EA"/>
    <w:rsid w:val="57B3E2E8"/>
    <w:rsid w:val="5813D071"/>
    <w:rsid w:val="58A3923A"/>
    <w:rsid w:val="58F5DB69"/>
    <w:rsid w:val="58FD7A43"/>
    <w:rsid w:val="59162BF7"/>
    <w:rsid w:val="5944526D"/>
    <w:rsid w:val="59475FAD"/>
    <w:rsid w:val="595A3F09"/>
    <w:rsid w:val="5970B06B"/>
    <w:rsid w:val="598E63CD"/>
    <w:rsid w:val="59F0BDBF"/>
    <w:rsid w:val="5A0E3546"/>
    <w:rsid w:val="5A1239F0"/>
    <w:rsid w:val="5A96F733"/>
    <w:rsid w:val="5A97EA50"/>
    <w:rsid w:val="5ACF41FC"/>
    <w:rsid w:val="5AD92CA8"/>
    <w:rsid w:val="5B0A7C77"/>
    <w:rsid w:val="5B27368C"/>
    <w:rsid w:val="5BC29C10"/>
    <w:rsid w:val="5BC6B9E1"/>
    <w:rsid w:val="5C5AA9AB"/>
    <w:rsid w:val="5C6231DE"/>
    <w:rsid w:val="5C68653D"/>
    <w:rsid w:val="5CCBE849"/>
    <w:rsid w:val="5CEC6179"/>
    <w:rsid w:val="5D0B6E59"/>
    <w:rsid w:val="5D47BE71"/>
    <w:rsid w:val="5D8B2034"/>
    <w:rsid w:val="5D8CCD6F"/>
    <w:rsid w:val="5DB31849"/>
    <w:rsid w:val="5DED2ECA"/>
    <w:rsid w:val="5E0680FA"/>
    <w:rsid w:val="5E348787"/>
    <w:rsid w:val="5E44C45E"/>
    <w:rsid w:val="5E6E1879"/>
    <w:rsid w:val="5EC4CE54"/>
    <w:rsid w:val="5F0BA1F8"/>
    <w:rsid w:val="5F406D74"/>
    <w:rsid w:val="5F62E6CC"/>
    <w:rsid w:val="5F74D94F"/>
    <w:rsid w:val="5FC0D935"/>
    <w:rsid w:val="5FF768CE"/>
    <w:rsid w:val="6039E8EC"/>
    <w:rsid w:val="60C7133B"/>
    <w:rsid w:val="60D45389"/>
    <w:rsid w:val="618A56F2"/>
    <w:rsid w:val="61FEFBA7"/>
    <w:rsid w:val="620544C6"/>
    <w:rsid w:val="624F2606"/>
    <w:rsid w:val="628A38DC"/>
    <w:rsid w:val="62E6D445"/>
    <w:rsid w:val="6305CF83"/>
    <w:rsid w:val="6348B0E5"/>
    <w:rsid w:val="638DFD76"/>
    <w:rsid w:val="63C2DB3A"/>
    <w:rsid w:val="6403C381"/>
    <w:rsid w:val="6453F589"/>
    <w:rsid w:val="64CEA36B"/>
    <w:rsid w:val="650DC52F"/>
    <w:rsid w:val="6530BD73"/>
    <w:rsid w:val="6537EBE6"/>
    <w:rsid w:val="65DA302A"/>
    <w:rsid w:val="662DA01C"/>
    <w:rsid w:val="66734AFE"/>
    <w:rsid w:val="668CCB0A"/>
    <w:rsid w:val="66D369AB"/>
    <w:rsid w:val="66F8235B"/>
    <w:rsid w:val="67157C6E"/>
    <w:rsid w:val="67ABCA02"/>
    <w:rsid w:val="67B182F1"/>
    <w:rsid w:val="67BF9525"/>
    <w:rsid w:val="67CC5C52"/>
    <w:rsid w:val="67D51446"/>
    <w:rsid w:val="68C7C022"/>
    <w:rsid w:val="68D7414D"/>
    <w:rsid w:val="6984C574"/>
    <w:rsid w:val="698B7DD9"/>
    <w:rsid w:val="69A3F46D"/>
    <w:rsid w:val="69C57EDC"/>
    <w:rsid w:val="69F09DAF"/>
    <w:rsid w:val="69F39B0A"/>
    <w:rsid w:val="69F95E84"/>
    <w:rsid w:val="6A01285F"/>
    <w:rsid w:val="6A1E71F5"/>
    <w:rsid w:val="6A318395"/>
    <w:rsid w:val="6A4017C3"/>
    <w:rsid w:val="6AD8D8DB"/>
    <w:rsid w:val="6B36408C"/>
    <w:rsid w:val="6B39BAA7"/>
    <w:rsid w:val="6B685EBE"/>
    <w:rsid w:val="6B9CE455"/>
    <w:rsid w:val="6BB7EE0E"/>
    <w:rsid w:val="6BE3A877"/>
    <w:rsid w:val="6BE66420"/>
    <w:rsid w:val="6BFC15E5"/>
    <w:rsid w:val="6C512AEC"/>
    <w:rsid w:val="6D2AB4AD"/>
    <w:rsid w:val="6D4205A4"/>
    <w:rsid w:val="6D5A81DF"/>
    <w:rsid w:val="6D90A454"/>
    <w:rsid w:val="6DAADA2C"/>
    <w:rsid w:val="6DB37F5C"/>
    <w:rsid w:val="6DB6501B"/>
    <w:rsid w:val="6E0BABAC"/>
    <w:rsid w:val="6E368A18"/>
    <w:rsid w:val="6E47E834"/>
    <w:rsid w:val="6E6B4881"/>
    <w:rsid w:val="6E9726BF"/>
    <w:rsid w:val="6EBFA39B"/>
    <w:rsid w:val="6EE71D88"/>
    <w:rsid w:val="6EF1D746"/>
    <w:rsid w:val="6F003AAB"/>
    <w:rsid w:val="6F018686"/>
    <w:rsid w:val="6F251C63"/>
    <w:rsid w:val="6FEFB9E5"/>
    <w:rsid w:val="6FFA15F2"/>
    <w:rsid w:val="703A7807"/>
    <w:rsid w:val="703AEB8D"/>
    <w:rsid w:val="705D2A35"/>
    <w:rsid w:val="70796657"/>
    <w:rsid w:val="70957D26"/>
    <w:rsid w:val="70E4424B"/>
    <w:rsid w:val="7125F805"/>
    <w:rsid w:val="713BDA1E"/>
    <w:rsid w:val="71656083"/>
    <w:rsid w:val="7210400F"/>
    <w:rsid w:val="7233FDA4"/>
    <w:rsid w:val="7261D3A2"/>
    <w:rsid w:val="72D0E61E"/>
    <w:rsid w:val="72DDEAD6"/>
    <w:rsid w:val="72F50ED5"/>
    <w:rsid w:val="732AF436"/>
    <w:rsid w:val="73E7F30C"/>
    <w:rsid w:val="73F0C190"/>
    <w:rsid w:val="74062ED7"/>
    <w:rsid w:val="7410E82E"/>
    <w:rsid w:val="75158216"/>
    <w:rsid w:val="758D1455"/>
    <w:rsid w:val="758DD9C7"/>
    <w:rsid w:val="75983A8A"/>
    <w:rsid w:val="75D4029B"/>
    <w:rsid w:val="75DD9EFC"/>
    <w:rsid w:val="765D2EFC"/>
    <w:rsid w:val="7662C536"/>
    <w:rsid w:val="7699D234"/>
    <w:rsid w:val="76AEC41C"/>
    <w:rsid w:val="76F9A21F"/>
    <w:rsid w:val="7716715A"/>
    <w:rsid w:val="771C46F7"/>
    <w:rsid w:val="77366082"/>
    <w:rsid w:val="774637C5"/>
    <w:rsid w:val="77561AC6"/>
    <w:rsid w:val="77966B96"/>
    <w:rsid w:val="7819BDDF"/>
    <w:rsid w:val="78302544"/>
    <w:rsid w:val="7856F7CC"/>
    <w:rsid w:val="78582724"/>
    <w:rsid w:val="7865D930"/>
    <w:rsid w:val="7896358D"/>
    <w:rsid w:val="78AC5A7C"/>
    <w:rsid w:val="78CAA964"/>
    <w:rsid w:val="78DD442F"/>
    <w:rsid w:val="78E3185E"/>
    <w:rsid w:val="79170B8F"/>
    <w:rsid w:val="7943B867"/>
    <w:rsid w:val="794DC6C2"/>
    <w:rsid w:val="794EBA25"/>
    <w:rsid w:val="795F780C"/>
    <w:rsid w:val="798EE636"/>
    <w:rsid w:val="798F02E0"/>
    <w:rsid w:val="79929DBA"/>
    <w:rsid w:val="79AEC4DB"/>
    <w:rsid w:val="79F4B232"/>
    <w:rsid w:val="7A113E3E"/>
    <w:rsid w:val="7A4BFDC8"/>
    <w:rsid w:val="7A6D0D69"/>
    <w:rsid w:val="7A77E82A"/>
    <w:rsid w:val="7A88D9A2"/>
    <w:rsid w:val="7AA533E1"/>
    <w:rsid w:val="7AC02B24"/>
    <w:rsid w:val="7ACD6047"/>
    <w:rsid w:val="7B26D5BC"/>
    <w:rsid w:val="7B5928B6"/>
    <w:rsid w:val="7BC2DAD3"/>
    <w:rsid w:val="7C16EF53"/>
    <w:rsid w:val="7C327C69"/>
    <w:rsid w:val="7C52D305"/>
    <w:rsid w:val="7C9A1DA8"/>
    <w:rsid w:val="7CE344A2"/>
    <w:rsid w:val="7CF6E110"/>
    <w:rsid w:val="7D06464C"/>
    <w:rsid w:val="7D5537EB"/>
    <w:rsid w:val="7D77418A"/>
    <w:rsid w:val="7D7DADAA"/>
    <w:rsid w:val="7D9ADCBE"/>
    <w:rsid w:val="7DB7D0E5"/>
    <w:rsid w:val="7E66B42F"/>
    <w:rsid w:val="7E73CF14"/>
    <w:rsid w:val="7E7AB000"/>
    <w:rsid w:val="7E7BACD6"/>
    <w:rsid w:val="7EC7B284"/>
    <w:rsid w:val="7ED45295"/>
    <w:rsid w:val="7F14888F"/>
    <w:rsid w:val="7F1EFD72"/>
    <w:rsid w:val="7FAEFCBD"/>
    <w:rsid w:val="7FB9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71661"/>
  <w15:chartTrackingRefBased/>
  <w15:docId w15:val="{FB78E63D-84F8-4A14-B767-A1E54D48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D30"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4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D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D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D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D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D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D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D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D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D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D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D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D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D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D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D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D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D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D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D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D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D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D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D3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C4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4D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D30"/>
  </w:style>
  <w:style w:type="paragraph" w:styleId="Footer">
    <w:name w:val="footer"/>
    <w:basedOn w:val="Normal"/>
    <w:link w:val="FooterChar"/>
    <w:uiPriority w:val="99"/>
    <w:unhideWhenUsed/>
    <w:rsid w:val="001C4D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D30"/>
  </w:style>
  <w:style w:type="character" w:customStyle="1" w:styleId="normaltextrun">
    <w:name w:val="normaltextrun"/>
    <w:basedOn w:val="DefaultParagraphFont"/>
    <w:rsid w:val="001C4D30"/>
  </w:style>
  <w:style w:type="paragraph" w:customStyle="1" w:styleId="paragraph">
    <w:name w:val="paragraph"/>
    <w:basedOn w:val="Normal"/>
    <w:rsid w:val="001C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character" w:customStyle="1" w:styleId="eop">
    <w:name w:val="eop"/>
    <w:basedOn w:val="DefaultParagraphFont"/>
    <w:rsid w:val="001C4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minique.ruest\OneDrive%20-%20Division%20scolaire%20franco-manitobaine\Gabarits%20et%20formulaires\Jalons%20-%20GABARIT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7d0bdd-eb41-42ae-bf29-a69a2f68bfb3" xsi:nil="true"/>
    <lcf76f155ced4ddcb4097134ff3c332f xmlns="781f8e4c-3cc3-4d81-8911-6f855a2075a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71C97ADEE9E340BAB7FA9FD1CE099F" ma:contentTypeVersion="15" ma:contentTypeDescription="Crée un document." ma:contentTypeScope="" ma:versionID="7a755e0fce30944e98abd1735047e1e3">
  <xsd:schema xmlns:xsd="http://www.w3.org/2001/XMLSchema" xmlns:xs="http://www.w3.org/2001/XMLSchema" xmlns:p="http://schemas.microsoft.com/office/2006/metadata/properties" xmlns:ns2="781f8e4c-3cc3-4d81-8911-6f855a2075ab" xmlns:ns3="597d0bdd-eb41-42ae-bf29-a69a2f68bfb3" targetNamespace="http://schemas.microsoft.com/office/2006/metadata/properties" ma:root="true" ma:fieldsID="2e7d7b1f95184761467ddb631779c196" ns2:_="" ns3:_="">
    <xsd:import namespace="781f8e4c-3cc3-4d81-8911-6f855a2075ab"/>
    <xsd:import namespace="597d0bdd-eb41-42ae-bf29-a69a2f68bf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f8e4c-3cc3-4d81-8911-6f855a207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45fbc025-3bc9-489b-aec0-f77827ed71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d0bdd-eb41-42ae-bf29-a69a2f68bfb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0ad8de6-c037-4ead-a3d4-57e6c3d9674f}" ma:internalName="TaxCatchAll" ma:showField="CatchAllData" ma:web="597d0bdd-eb41-42ae-bf29-a69a2f68bf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275F77-ECEA-4A1A-9C28-0A148E468DC0}">
  <ds:schemaRefs>
    <ds:schemaRef ds:uri="http://schemas.microsoft.com/office/2006/metadata/properties"/>
    <ds:schemaRef ds:uri="http://schemas.microsoft.com/office/infopath/2007/PartnerControls"/>
    <ds:schemaRef ds:uri="597d0bdd-eb41-42ae-bf29-a69a2f68bfb3"/>
    <ds:schemaRef ds:uri="781f8e4c-3cc3-4d81-8911-6f855a2075ab"/>
  </ds:schemaRefs>
</ds:datastoreItem>
</file>

<file path=customXml/itemProps2.xml><?xml version="1.0" encoding="utf-8"?>
<ds:datastoreItem xmlns:ds="http://schemas.openxmlformats.org/officeDocument/2006/customXml" ds:itemID="{5A746E21-7DBD-4A2B-8945-C4FCA1DBC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1f8e4c-3cc3-4d81-8911-6f855a2075ab"/>
    <ds:schemaRef ds:uri="597d0bdd-eb41-42ae-bf29-a69a2f68bf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76E18D-FAAE-4AD7-9E62-D469EDC7E1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Jalons - GABARIT.dotx</Template>
  <TotalTime>2507</TotalTime>
  <Pages>8</Pages>
  <Words>2312</Words>
  <Characters>12072</Characters>
  <Application>Microsoft Office Word</Application>
  <DocSecurity>0</DocSecurity>
  <Lines>804</Lines>
  <Paragraphs>532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Ruest</dc:creator>
  <cp:keywords/>
  <dc:description/>
  <cp:lastModifiedBy>Ron Teffaine</cp:lastModifiedBy>
  <cp:revision>12</cp:revision>
  <dcterms:created xsi:type="dcterms:W3CDTF">2025-11-21T17:19:00Z</dcterms:created>
  <dcterms:modified xsi:type="dcterms:W3CDTF">2025-11-28T21:42:00Z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0x0101000B71C97ADEE9E340BAB7FA9FD1CE099F</vt:lpwstr>
  </property>
  <property fmtid="{D5CDD505-2E9C-101B-9397-08002B2CF9AE}" pid="3" name="MediaServiceImageTags">
    <vt:lpwstr/>
  </property>
</Properties>
</file>